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6BA7" w:rsidRDefault="006C6BA7" w:rsidP="00742C96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  <w:r w:rsidRPr="0017592F">
        <w:rPr>
          <w:rFonts w:ascii="Times New Roman" w:hAnsi="Times New Roman"/>
          <w:b/>
          <w:bCs/>
          <w:sz w:val="24"/>
          <w:szCs w:val="24"/>
        </w:rPr>
        <w:t>Аналитическая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17592F">
        <w:rPr>
          <w:rFonts w:ascii="Times New Roman" w:hAnsi="Times New Roman"/>
          <w:b/>
          <w:bCs/>
          <w:sz w:val="24"/>
          <w:szCs w:val="24"/>
        </w:rPr>
        <w:t>справка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6C6BA7" w:rsidRPr="0017592F" w:rsidRDefault="006C6BA7" w:rsidP="00742C96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  <w:r w:rsidRPr="0017592F">
        <w:rPr>
          <w:rFonts w:ascii="Times New Roman" w:hAnsi="Times New Roman"/>
          <w:b/>
          <w:bCs/>
          <w:sz w:val="24"/>
          <w:szCs w:val="24"/>
        </w:rPr>
        <w:t>качества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17592F">
        <w:rPr>
          <w:rFonts w:ascii="Times New Roman" w:hAnsi="Times New Roman"/>
          <w:b/>
          <w:bCs/>
          <w:sz w:val="24"/>
          <w:szCs w:val="24"/>
        </w:rPr>
        <w:t>психолого–педагогических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17592F">
        <w:rPr>
          <w:rFonts w:ascii="Times New Roman" w:hAnsi="Times New Roman"/>
          <w:b/>
          <w:bCs/>
          <w:sz w:val="24"/>
          <w:szCs w:val="24"/>
        </w:rPr>
        <w:t>условий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17592F">
        <w:rPr>
          <w:rFonts w:ascii="Times New Roman" w:hAnsi="Times New Roman"/>
          <w:b/>
          <w:bCs/>
          <w:sz w:val="24"/>
          <w:szCs w:val="24"/>
        </w:rPr>
        <w:t>реализации дошкольного образования</w:t>
      </w:r>
    </w:p>
    <w:p w:rsidR="006C6BA7" w:rsidRDefault="006C6BA7" w:rsidP="00742C9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муниципального бюджетного дошкольного образовательного учреждения</w:t>
      </w:r>
    </w:p>
    <w:p w:rsidR="006C6BA7" w:rsidRDefault="006C6BA7" w:rsidP="00742C9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«Луценковский детский сад»</w:t>
      </w:r>
    </w:p>
    <w:p w:rsidR="006C6BA7" w:rsidRPr="0017592F" w:rsidRDefault="006C6BA7" w:rsidP="00742C9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Алексеевского  городского округа </w:t>
      </w:r>
    </w:p>
    <w:p w:rsidR="006C6BA7" w:rsidRPr="0017592F" w:rsidRDefault="006C6BA7" w:rsidP="00C66209">
      <w:pPr>
        <w:widowControl w:val="0"/>
        <w:autoSpaceDE w:val="0"/>
        <w:autoSpaceDN w:val="0"/>
        <w:spacing w:after="0" w:line="240" w:lineRule="auto"/>
        <w:ind w:right="2"/>
        <w:rPr>
          <w:rFonts w:ascii="Times New Roman" w:hAnsi="Times New Roman"/>
          <w:sz w:val="24"/>
          <w:szCs w:val="24"/>
        </w:rPr>
      </w:pPr>
    </w:p>
    <w:p w:rsidR="006C6BA7" w:rsidRPr="000913C2" w:rsidRDefault="006C6BA7" w:rsidP="000913C2">
      <w:pPr>
        <w:widowControl w:val="0"/>
        <w:autoSpaceDE w:val="0"/>
        <w:autoSpaceDN w:val="0"/>
        <w:spacing w:after="0" w:line="240" w:lineRule="auto"/>
        <w:ind w:firstLine="180"/>
        <w:jc w:val="both"/>
        <w:rPr>
          <w:rFonts w:ascii="Times New Roman" w:hAnsi="Times New Roman"/>
          <w:sz w:val="24"/>
          <w:szCs w:val="24"/>
        </w:rPr>
      </w:pPr>
      <w:r w:rsidRPr="000913C2">
        <w:rPr>
          <w:rFonts w:ascii="Times New Roman" w:hAnsi="Times New Roman"/>
          <w:sz w:val="24"/>
          <w:szCs w:val="24"/>
        </w:rPr>
        <w:t xml:space="preserve">Муниципальное бюджетное дошкольное образовательное учреждение «Луценковский  детский сад» расположено по адресу: </w:t>
      </w:r>
      <w:r w:rsidRPr="000913C2">
        <w:rPr>
          <w:rFonts w:ascii="Times New Roman" w:hAnsi="Times New Roman"/>
          <w:sz w:val="24"/>
          <w:szCs w:val="24"/>
          <w:lang w:eastAsia="ru-RU"/>
        </w:rPr>
        <w:t>Белгородская область, Алексеевский район, село Луценково, ул. Центральная дом 15.</w:t>
      </w:r>
    </w:p>
    <w:p w:rsidR="006C6BA7" w:rsidRPr="000913C2" w:rsidRDefault="006C6BA7" w:rsidP="00742C96">
      <w:pPr>
        <w:widowControl w:val="0"/>
        <w:autoSpaceDE w:val="0"/>
        <w:autoSpaceDN w:val="0"/>
        <w:spacing w:after="0" w:line="240" w:lineRule="auto"/>
        <w:ind w:firstLine="180"/>
        <w:rPr>
          <w:rFonts w:ascii="Times New Roman" w:hAnsi="Times New Roman"/>
          <w:sz w:val="24"/>
          <w:szCs w:val="24"/>
        </w:rPr>
      </w:pPr>
      <w:r w:rsidRPr="000913C2">
        <w:rPr>
          <w:rFonts w:ascii="Times New Roman" w:hAnsi="Times New Roman"/>
          <w:sz w:val="24"/>
          <w:szCs w:val="24"/>
        </w:rPr>
        <w:t>Телефоны:</w:t>
      </w:r>
      <w:r w:rsidRPr="000913C2">
        <w:rPr>
          <w:rFonts w:ascii="Times New Roman" w:hAnsi="Times New Roman"/>
          <w:spacing w:val="-3"/>
          <w:sz w:val="24"/>
          <w:szCs w:val="24"/>
        </w:rPr>
        <w:t>8</w:t>
      </w:r>
      <w:r w:rsidRPr="000913C2">
        <w:rPr>
          <w:rFonts w:ascii="Times New Roman" w:hAnsi="Times New Roman"/>
          <w:sz w:val="24"/>
          <w:szCs w:val="24"/>
        </w:rPr>
        <w:t>(47234)7-47-48.</w:t>
      </w:r>
    </w:p>
    <w:p w:rsidR="006C6BA7" w:rsidRPr="00601CAF" w:rsidRDefault="006C6BA7" w:rsidP="00742C96">
      <w:pPr>
        <w:widowControl w:val="0"/>
        <w:tabs>
          <w:tab w:val="left" w:pos="4290"/>
        </w:tabs>
        <w:autoSpaceDE w:val="0"/>
        <w:autoSpaceDN w:val="0"/>
        <w:spacing w:after="0" w:line="240" w:lineRule="auto"/>
        <w:ind w:firstLine="180"/>
        <w:rPr>
          <w:rFonts w:ascii="Times New Roman" w:hAnsi="Times New Roman"/>
          <w:sz w:val="24"/>
          <w:szCs w:val="24"/>
        </w:rPr>
      </w:pPr>
      <w:r w:rsidRPr="0017592F">
        <w:rPr>
          <w:rFonts w:ascii="Times New Roman" w:hAnsi="Times New Roman"/>
          <w:sz w:val="24"/>
          <w:szCs w:val="24"/>
          <w:lang w:val="en-US"/>
        </w:rPr>
        <w:t>e</w:t>
      </w:r>
      <w:r w:rsidRPr="00F80180">
        <w:rPr>
          <w:rFonts w:ascii="Times New Roman" w:hAnsi="Times New Roman"/>
          <w:sz w:val="24"/>
          <w:szCs w:val="24"/>
        </w:rPr>
        <w:t>-</w:t>
      </w:r>
      <w:r w:rsidRPr="0017592F">
        <w:rPr>
          <w:rFonts w:ascii="Times New Roman" w:hAnsi="Times New Roman"/>
          <w:sz w:val="24"/>
          <w:szCs w:val="24"/>
          <w:lang w:val="en-US"/>
        </w:rPr>
        <w:t>mai</w:t>
      </w:r>
      <w:r w:rsidRPr="00F80180">
        <w:rPr>
          <w:rFonts w:ascii="Times New Roman" w:hAnsi="Times New Roman"/>
          <w:sz w:val="24"/>
          <w:szCs w:val="24"/>
        </w:rPr>
        <w:t xml:space="preserve">: </w:t>
      </w:r>
      <w:hyperlink r:id="rId5" w:history="1">
        <w:r w:rsidRPr="00C45CC3">
          <w:rPr>
            <w:rStyle w:val="Hyperlink"/>
            <w:rFonts w:ascii="Times New Roman" w:hAnsi="Times New Roman"/>
            <w:sz w:val="24"/>
            <w:szCs w:val="24"/>
            <w:lang w:val="en-US"/>
          </w:rPr>
          <w:t>pan</w:t>
        </w:r>
        <w:r w:rsidRPr="00C45CC3">
          <w:rPr>
            <w:rStyle w:val="Hyperlink"/>
            <w:rFonts w:ascii="Times New Roman" w:hAnsi="Times New Roman"/>
            <w:sz w:val="24"/>
            <w:szCs w:val="24"/>
          </w:rPr>
          <w:t>4</w:t>
        </w:r>
        <w:r w:rsidRPr="00C45CC3">
          <w:rPr>
            <w:rStyle w:val="Hyperlink"/>
            <w:rFonts w:ascii="Times New Roman" w:hAnsi="Times New Roman"/>
            <w:sz w:val="24"/>
            <w:szCs w:val="24"/>
            <w:lang w:val="en-US"/>
          </w:rPr>
          <w:t>enko</w:t>
        </w:r>
        <w:r w:rsidRPr="00C45CC3">
          <w:rPr>
            <w:rStyle w:val="Hyperlink"/>
            <w:rFonts w:ascii="Times New Roman" w:hAnsi="Times New Roman"/>
            <w:sz w:val="24"/>
            <w:szCs w:val="24"/>
          </w:rPr>
          <w:t>.</w:t>
        </w:r>
        <w:r w:rsidRPr="00C45CC3">
          <w:rPr>
            <w:rStyle w:val="Hyperlink"/>
            <w:rFonts w:ascii="Times New Roman" w:hAnsi="Times New Roman"/>
            <w:sz w:val="24"/>
            <w:szCs w:val="24"/>
            <w:lang w:val="en-US"/>
          </w:rPr>
          <w:t>d</w:t>
        </w:r>
        <w:r w:rsidRPr="00601CAF">
          <w:rPr>
            <w:rStyle w:val="Hyperlink"/>
            <w:rFonts w:ascii="Times New Roman" w:hAnsi="Times New Roman"/>
            <w:sz w:val="24"/>
            <w:szCs w:val="24"/>
          </w:rPr>
          <w:t>2012</w:t>
        </w:r>
        <w:r w:rsidRPr="00C45CC3">
          <w:rPr>
            <w:rStyle w:val="Hyperlink"/>
            <w:rFonts w:ascii="Times New Roman" w:hAnsi="Times New Roman"/>
            <w:sz w:val="24"/>
            <w:szCs w:val="24"/>
          </w:rPr>
          <w:t>@</w:t>
        </w:r>
        <w:r w:rsidRPr="00C45CC3">
          <w:rPr>
            <w:rStyle w:val="Hyperlink"/>
            <w:rFonts w:ascii="Times New Roman" w:hAnsi="Times New Roman"/>
            <w:sz w:val="24"/>
            <w:szCs w:val="24"/>
            <w:lang w:val="en-US"/>
          </w:rPr>
          <w:t>yandex</w:t>
        </w:r>
        <w:r w:rsidRPr="00C45CC3">
          <w:rPr>
            <w:rStyle w:val="Hyperlink"/>
            <w:rFonts w:ascii="Times New Roman" w:hAnsi="Times New Roman"/>
            <w:sz w:val="24"/>
            <w:szCs w:val="24"/>
          </w:rPr>
          <w:t>.</w:t>
        </w:r>
        <w:r w:rsidRPr="00C45CC3">
          <w:rPr>
            <w:rStyle w:val="Hyperlink"/>
            <w:rFonts w:ascii="Times New Roman" w:hAnsi="Times New Roman"/>
            <w:sz w:val="24"/>
            <w:szCs w:val="24"/>
            <w:lang w:val="en-US"/>
          </w:rPr>
          <w:t>ru</w:t>
        </w:r>
      </w:hyperlink>
    </w:p>
    <w:p w:rsidR="006C6BA7" w:rsidRPr="00A533A3" w:rsidRDefault="006C6BA7" w:rsidP="00742C96">
      <w:pPr>
        <w:widowControl w:val="0"/>
        <w:autoSpaceDE w:val="0"/>
        <w:autoSpaceDN w:val="0"/>
        <w:spacing w:after="0" w:line="240" w:lineRule="auto"/>
        <w:ind w:firstLine="180"/>
        <w:jc w:val="both"/>
        <w:rPr>
          <w:rFonts w:ascii="Times New Roman" w:hAnsi="Times New Roman"/>
          <w:iCs/>
          <w:sz w:val="24"/>
          <w:szCs w:val="24"/>
        </w:rPr>
      </w:pPr>
      <w:r w:rsidRPr="0017592F">
        <w:rPr>
          <w:rFonts w:ascii="Times New Roman" w:hAnsi="Times New Roman"/>
          <w:iCs/>
          <w:sz w:val="24"/>
          <w:szCs w:val="24"/>
        </w:rPr>
        <w:t xml:space="preserve">Детский сад  посещают </w:t>
      </w:r>
      <w:r w:rsidRPr="00601CAF">
        <w:rPr>
          <w:rFonts w:ascii="Times New Roman" w:hAnsi="Times New Roman"/>
          <w:iCs/>
          <w:sz w:val="24"/>
          <w:szCs w:val="24"/>
        </w:rPr>
        <w:t>12</w:t>
      </w:r>
      <w:r w:rsidRPr="0017592F">
        <w:rPr>
          <w:rFonts w:ascii="Times New Roman" w:hAnsi="Times New Roman"/>
          <w:iCs/>
          <w:sz w:val="24"/>
          <w:szCs w:val="24"/>
        </w:rPr>
        <w:t xml:space="preserve"> воспитанников в возрасте от </w:t>
      </w:r>
      <w:r w:rsidRPr="00601CAF">
        <w:rPr>
          <w:rFonts w:ascii="Times New Roman" w:hAnsi="Times New Roman"/>
          <w:iCs/>
          <w:sz w:val="24"/>
          <w:szCs w:val="24"/>
        </w:rPr>
        <w:t>3</w:t>
      </w:r>
      <w:r w:rsidRPr="0017592F">
        <w:rPr>
          <w:rFonts w:ascii="Times New Roman" w:hAnsi="Times New Roman"/>
          <w:iCs/>
          <w:sz w:val="24"/>
          <w:szCs w:val="24"/>
        </w:rPr>
        <w:t xml:space="preserve"> до 7 лет. </w:t>
      </w:r>
    </w:p>
    <w:p w:rsidR="006C6BA7" w:rsidRPr="0017592F" w:rsidRDefault="006C6BA7" w:rsidP="00742C96">
      <w:pPr>
        <w:widowControl w:val="0"/>
        <w:autoSpaceDE w:val="0"/>
        <w:autoSpaceDN w:val="0"/>
        <w:spacing w:after="0" w:line="240" w:lineRule="auto"/>
        <w:ind w:firstLine="180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В </w:t>
      </w:r>
      <w:r w:rsidRPr="00601CAF">
        <w:rPr>
          <w:rFonts w:ascii="Times New Roman" w:hAnsi="Times New Roman"/>
          <w:iCs/>
          <w:sz w:val="24"/>
          <w:szCs w:val="24"/>
        </w:rPr>
        <w:t>д</w:t>
      </w:r>
      <w:r w:rsidRPr="0017592F">
        <w:rPr>
          <w:rFonts w:ascii="Times New Roman" w:hAnsi="Times New Roman"/>
          <w:iCs/>
          <w:sz w:val="24"/>
          <w:szCs w:val="24"/>
        </w:rPr>
        <w:t xml:space="preserve">етском саду </w:t>
      </w:r>
      <w:r>
        <w:rPr>
          <w:rFonts w:ascii="Times New Roman" w:hAnsi="Times New Roman"/>
          <w:iCs/>
          <w:sz w:val="24"/>
          <w:szCs w:val="24"/>
        </w:rPr>
        <w:t xml:space="preserve">функционирует </w:t>
      </w:r>
      <w:r w:rsidRPr="0017592F">
        <w:rPr>
          <w:rFonts w:ascii="Times New Roman" w:hAnsi="Times New Roman"/>
          <w:iCs/>
          <w:sz w:val="24"/>
          <w:szCs w:val="24"/>
        </w:rPr>
        <w:t xml:space="preserve"> </w:t>
      </w:r>
      <w:r>
        <w:rPr>
          <w:rFonts w:ascii="Times New Roman" w:hAnsi="Times New Roman"/>
          <w:iCs/>
          <w:sz w:val="24"/>
          <w:szCs w:val="24"/>
        </w:rPr>
        <w:t>1</w:t>
      </w:r>
      <w:r w:rsidRPr="0017592F">
        <w:rPr>
          <w:rFonts w:ascii="Times New Roman" w:hAnsi="Times New Roman"/>
          <w:iCs/>
          <w:sz w:val="24"/>
          <w:szCs w:val="24"/>
        </w:rPr>
        <w:t xml:space="preserve"> групп</w:t>
      </w:r>
      <w:r>
        <w:rPr>
          <w:rFonts w:ascii="Times New Roman" w:hAnsi="Times New Roman"/>
          <w:iCs/>
          <w:sz w:val="24"/>
          <w:szCs w:val="24"/>
        </w:rPr>
        <w:t>а:</w:t>
      </w:r>
    </w:p>
    <w:p w:rsidR="006C6BA7" w:rsidRPr="0017592F" w:rsidRDefault="006C6BA7" w:rsidP="00742C96">
      <w:pPr>
        <w:widowControl w:val="0"/>
        <w:autoSpaceDE w:val="0"/>
        <w:autoSpaceDN w:val="0"/>
        <w:spacing w:after="0" w:line="240" w:lineRule="auto"/>
        <w:ind w:firstLine="18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iCs/>
          <w:sz w:val="24"/>
          <w:szCs w:val="24"/>
          <w:lang w:eastAsia="ru-RU"/>
        </w:rPr>
        <w:tab/>
      </w:r>
      <w:r w:rsidRPr="0017592F">
        <w:rPr>
          <w:rFonts w:ascii="Times New Roman" w:hAnsi="Times New Roman"/>
          <w:iCs/>
          <w:sz w:val="24"/>
          <w:szCs w:val="24"/>
          <w:lang w:eastAsia="ru-RU"/>
        </w:rPr>
        <w:t>Чтобы выбрать стратегию воспитательной работы, в 202</w:t>
      </w:r>
      <w:r>
        <w:rPr>
          <w:rFonts w:ascii="Times New Roman" w:hAnsi="Times New Roman"/>
          <w:iCs/>
          <w:sz w:val="24"/>
          <w:szCs w:val="24"/>
          <w:lang w:eastAsia="ru-RU"/>
        </w:rPr>
        <w:t>3-2024 учебном</w:t>
      </w:r>
      <w:r w:rsidRPr="0017592F">
        <w:rPr>
          <w:rFonts w:ascii="Times New Roman" w:hAnsi="Times New Roman"/>
          <w:iCs/>
          <w:sz w:val="24"/>
          <w:szCs w:val="24"/>
          <w:lang w:eastAsia="ru-RU"/>
        </w:rPr>
        <w:t xml:space="preserve"> году проводился анализ состава семей воспитанников.</w:t>
      </w:r>
    </w:p>
    <w:p w:rsidR="006C6BA7" w:rsidRPr="0017592F" w:rsidRDefault="006C6BA7" w:rsidP="00742C9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color w:val="222222"/>
          <w:sz w:val="24"/>
          <w:szCs w:val="24"/>
          <w:lang w:eastAsia="ru-RU"/>
        </w:rPr>
      </w:pPr>
      <w:r w:rsidRPr="0017592F">
        <w:rPr>
          <w:rFonts w:ascii="Times New Roman" w:hAnsi="Times New Roman"/>
          <w:b/>
          <w:iCs/>
          <w:color w:val="222222"/>
          <w:sz w:val="24"/>
          <w:szCs w:val="24"/>
          <w:lang w:eastAsia="ru-RU"/>
        </w:rPr>
        <w:t>Характеристика семей по составу</w:t>
      </w:r>
    </w:p>
    <w:tbl>
      <w:tblPr>
        <w:tblW w:w="5000" w:type="pct"/>
        <w:tblLook w:val="00A0"/>
      </w:tblPr>
      <w:tblGrid>
        <w:gridCol w:w="5919"/>
        <w:gridCol w:w="1935"/>
        <w:gridCol w:w="2050"/>
      </w:tblGrid>
      <w:tr w:rsidR="006C6BA7" w:rsidRPr="00F1395F" w:rsidTr="00413802"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 w:rsidR="006C6BA7" w:rsidRPr="00F1395F" w:rsidRDefault="006C6BA7" w:rsidP="00742C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1395F">
              <w:rPr>
                <w:rFonts w:ascii="Times New Roman" w:hAnsi="Times New Roman"/>
                <w:iCs/>
                <w:lang w:eastAsia="ru-RU"/>
              </w:rPr>
              <w:t>Состав семьи</w:t>
            </w:r>
          </w:p>
        </w:tc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 w:rsidR="006C6BA7" w:rsidRPr="00F1395F" w:rsidRDefault="006C6BA7" w:rsidP="00742C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1395F">
              <w:rPr>
                <w:rFonts w:ascii="Times New Roman" w:hAnsi="Times New Roman"/>
                <w:iCs/>
                <w:lang w:eastAsia="ru-RU"/>
              </w:rPr>
              <w:t>Количество семей</w:t>
            </w:r>
          </w:p>
        </w:tc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 w:rsidR="006C6BA7" w:rsidRPr="00F1395F" w:rsidRDefault="006C6BA7" w:rsidP="00742C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iCs/>
                <w:shd w:val="clear" w:color="auto" w:fill="FFFFCC"/>
                <w:lang w:eastAsia="ru-RU"/>
              </w:rPr>
            </w:pPr>
            <w:r w:rsidRPr="00F1395F">
              <w:rPr>
                <w:rFonts w:ascii="Times New Roman" w:hAnsi="Times New Roman"/>
                <w:iCs/>
                <w:lang w:eastAsia="ru-RU"/>
              </w:rPr>
              <w:t>Процент от общего</w:t>
            </w:r>
            <w:r w:rsidRPr="00F1395F">
              <w:rPr>
                <w:rFonts w:ascii="Times New Roman" w:hAnsi="Times New Roman"/>
                <w:iCs/>
                <w:shd w:val="clear" w:color="auto" w:fill="FFFFCC"/>
                <w:lang w:eastAsia="ru-RU"/>
              </w:rPr>
              <w:br/>
            </w:r>
            <w:r w:rsidRPr="00F1395F">
              <w:rPr>
                <w:rFonts w:ascii="Times New Roman" w:hAnsi="Times New Roman"/>
                <w:iCs/>
                <w:lang w:eastAsia="ru-RU"/>
              </w:rPr>
              <w:t>количества семей</w:t>
            </w:r>
            <w:r w:rsidRPr="00F1395F">
              <w:rPr>
                <w:rFonts w:ascii="Times New Roman" w:hAnsi="Times New Roman"/>
                <w:iCs/>
                <w:shd w:val="clear" w:color="auto" w:fill="FFFFCC"/>
                <w:lang w:eastAsia="ru-RU"/>
              </w:rPr>
              <w:br/>
            </w:r>
            <w:r w:rsidRPr="00F1395F">
              <w:rPr>
                <w:rFonts w:ascii="Times New Roman" w:hAnsi="Times New Roman"/>
                <w:iCs/>
                <w:lang w:eastAsia="ru-RU"/>
              </w:rPr>
              <w:t>воспитанников</w:t>
            </w:r>
          </w:p>
        </w:tc>
      </w:tr>
      <w:tr w:rsidR="006C6BA7" w:rsidRPr="00F1395F" w:rsidTr="00413802"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 w:rsidR="006C6BA7" w:rsidRPr="00F1395F" w:rsidRDefault="006C6BA7" w:rsidP="00742C9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F1395F">
              <w:rPr>
                <w:rFonts w:ascii="Times New Roman" w:hAnsi="Times New Roman"/>
                <w:iCs/>
                <w:lang w:eastAsia="ru-RU"/>
              </w:rPr>
              <w:t>Полная</w:t>
            </w:r>
          </w:p>
        </w:tc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6C6BA7" w:rsidRPr="00F1395F" w:rsidRDefault="006C6BA7" w:rsidP="00742C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1395F">
              <w:rPr>
                <w:rFonts w:ascii="Times New Roman" w:hAnsi="Times New Roman"/>
                <w:iCs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6C6BA7" w:rsidRPr="00F1395F" w:rsidRDefault="006C6BA7" w:rsidP="00742C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1395F">
              <w:rPr>
                <w:rFonts w:ascii="Times New Roman" w:hAnsi="Times New Roman"/>
                <w:iCs/>
                <w:lang w:eastAsia="ru-RU"/>
              </w:rPr>
              <w:t>100%</w:t>
            </w:r>
          </w:p>
        </w:tc>
      </w:tr>
      <w:tr w:rsidR="006C6BA7" w:rsidRPr="00F1395F" w:rsidTr="00413802"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 w:rsidR="006C6BA7" w:rsidRPr="00F1395F" w:rsidRDefault="006C6BA7" w:rsidP="00742C9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F1395F">
              <w:rPr>
                <w:rFonts w:ascii="Times New Roman" w:hAnsi="Times New Roman"/>
                <w:iCs/>
                <w:lang w:eastAsia="ru-RU"/>
              </w:rPr>
              <w:t>Неполная с матерью</w:t>
            </w:r>
          </w:p>
        </w:tc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6C6BA7" w:rsidRPr="00F1395F" w:rsidRDefault="006C6BA7" w:rsidP="00742C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1395F">
              <w:rPr>
                <w:rFonts w:ascii="Times New Roman" w:hAnsi="Times New Roman"/>
                <w:iCs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6C6BA7" w:rsidRPr="00F1395F" w:rsidRDefault="006C6BA7" w:rsidP="00742C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1395F">
              <w:rPr>
                <w:rFonts w:ascii="Times New Roman" w:hAnsi="Times New Roman"/>
                <w:iCs/>
                <w:lang w:eastAsia="ru-RU"/>
              </w:rPr>
              <w:t>0</w:t>
            </w:r>
          </w:p>
        </w:tc>
      </w:tr>
      <w:tr w:rsidR="006C6BA7" w:rsidRPr="00F1395F" w:rsidTr="00413802"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 w:rsidR="006C6BA7" w:rsidRPr="00F1395F" w:rsidRDefault="006C6BA7" w:rsidP="00742C9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F1395F">
              <w:rPr>
                <w:rFonts w:ascii="Times New Roman" w:hAnsi="Times New Roman"/>
                <w:iCs/>
                <w:lang w:eastAsia="ru-RU"/>
              </w:rPr>
              <w:t>Неполная с отцом</w:t>
            </w:r>
          </w:p>
        </w:tc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6C6BA7" w:rsidRPr="00F1395F" w:rsidRDefault="006C6BA7" w:rsidP="00742C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1395F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6C6BA7" w:rsidRPr="00F1395F" w:rsidRDefault="006C6BA7" w:rsidP="00742C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1395F">
              <w:rPr>
                <w:rFonts w:ascii="Times New Roman" w:hAnsi="Times New Roman"/>
                <w:lang w:eastAsia="ru-RU"/>
              </w:rPr>
              <w:t>0</w:t>
            </w:r>
          </w:p>
        </w:tc>
      </w:tr>
      <w:tr w:rsidR="006C6BA7" w:rsidRPr="00F1395F" w:rsidTr="00413802"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 w:rsidR="006C6BA7" w:rsidRPr="00F1395F" w:rsidRDefault="006C6BA7" w:rsidP="00742C9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F1395F">
              <w:rPr>
                <w:rFonts w:ascii="Times New Roman" w:hAnsi="Times New Roman"/>
                <w:iCs/>
                <w:lang w:eastAsia="ru-RU"/>
              </w:rPr>
              <w:t>Оформлено опекунство</w:t>
            </w:r>
          </w:p>
        </w:tc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6C6BA7" w:rsidRPr="00F1395F" w:rsidRDefault="006C6BA7" w:rsidP="00742C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1395F">
              <w:rPr>
                <w:rFonts w:ascii="Times New Roman" w:hAnsi="Times New Roman"/>
                <w:iCs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6C6BA7" w:rsidRPr="00F1395F" w:rsidRDefault="006C6BA7" w:rsidP="00742C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1395F">
              <w:rPr>
                <w:rFonts w:ascii="Times New Roman" w:hAnsi="Times New Roman"/>
                <w:iCs/>
                <w:lang w:eastAsia="ru-RU"/>
              </w:rPr>
              <w:t>0</w:t>
            </w:r>
          </w:p>
        </w:tc>
      </w:tr>
      <w:tr w:rsidR="006C6BA7" w:rsidRPr="00F1395F" w:rsidTr="00413802"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 w:rsidR="006C6BA7" w:rsidRPr="00F1395F" w:rsidRDefault="006C6BA7" w:rsidP="00742C9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iCs/>
                <w:lang w:eastAsia="ru-RU"/>
              </w:rPr>
            </w:pPr>
            <w:r w:rsidRPr="00F1395F">
              <w:rPr>
                <w:rFonts w:ascii="Times New Roman" w:hAnsi="Times New Roman"/>
                <w:iCs/>
                <w:lang w:eastAsia="ru-RU"/>
              </w:rPr>
              <w:t>Дети, оставшиеся без попечения родителей (детский дом)</w:t>
            </w:r>
          </w:p>
        </w:tc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6C6BA7" w:rsidRPr="00F1395F" w:rsidRDefault="006C6BA7" w:rsidP="00742C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iCs/>
                <w:lang w:eastAsia="ru-RU"/>
              </w:rPr>
            </w:pPr>
            <w:r w:rsidRPr="00F1395F">
              <w:rPr>
                <w:rFonts w:ascii="Times New Roman" w:hAnsi="Times New Roman"/>
                <w:iCs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6C6BA7" w:rsidRPr="00F1395F" w:rsidRDefault="006C6BA7" w:rsidP="00742C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iCs/>
                <w:lang w:eastAsia="ru-RU"/>
              </w:rPr>
            </w:pPr>
            <w:r w:rsidRPr="00F1395F">
              <w:rPr>
                <w:rFonts w:ascii="Times New Roman" w:hAnsi="Times New Roman"/>
                <w:iCs/>
                <w:lang w:eastAsia="ru-RU"/>
              </w:rPr>
              <w:t>0</w:t>
            </w:r>
          </w:p>
        </w:tc>
      </w:tr>
    </w:tbl>
    <w:p w:rsidR="006C6BA7" w:rsidRPr="0017592F" w:rsidRDefault="006C6BA7" w:rsidP="00742C9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iCs/>
          <w:color w:val="222222"/>
          <w:sz w:val="24"/>
          <w:szCs w:val="24"/>
          <w:lang w:eastAsia="ru-RU"/>
        </w:rPr>
      </w:pPr>
    </w:p>
    <w:p w:rsidR="006C6BA7" w:rsidRPr="0017592F" w:rsidRDefault="006C6BA7" w:rsidP="00742C9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iCs/>
          <w:color w:val="222222"/>
          <w:sz w:val="24"/>
          <w:szCs w:val="24"/>
          <w:lang w:eastAsia="ru-RU"/>
        </w:rPr>
      </w:pPr>
      <w:r w:rsidRPr="0017592F">
        <w:rPr>
          <w:rFonts w:ascii="Times New Roman" w:hAnsi="Times New Roman"/>
          <w:b/>
          <w:iCs/>
          <w:color w:val="222222"/>
          <w:sz w:val="24"/>
          <w:szCs w:val="24"/>
          <w:lang w:eastAsia="ru-RU"/>
        </w:rPr>
        <w:t>Характеристика семей по количеству детей</w:t>
      </w:r>
    </w:p>
    <w:tbl>
      <w:tblPr>
        <w:tblW w:w="5000" w:type="pct"/>
        <w:tblBorders>
          <w:top w:val="single" w:sz="4" w:space="0" w:color="222222"/>
          <w:left w:val="single" w:sz="4" w:space="0" w:color="222222"/>
          <w:bottom w:val="single" w:sz="4" w:space="0" w:color="222222"/>
          <w:right w:val="single" w:sz="4" w:space="0" w:color="222222"/>
        </w:tblBorders>
        <w:tblLook w:val="00A0"/>
      </w:tblPr>
      <w:tblGrid>
        <w:gridCol w:w="4103"/>
        <w:gridCol w:w="1692"/>
        <w:gridCol w:w="4109"/>
      </w:tblGrid>
      <w:tr w:rsidR="006C6BA7" w:rsidRPr="00F1395F" w:rsidTr="00413802">
        <w:tc>
          <w:tcPr>
            <w:tcW w:w="0" w:type="auto"/>
            <w:tcBorders>
              <w:top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6C6BA7" w:rsidRPr="00F1395F" w:rsidRDefault="006C6BA7" w:rsidP="00742C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F1395F">
              <w:rPr>
                <w:rFonts w:ascii="Times New Roman" w:hAnsi="Times New Roman"/>
                <w:b/>
                <w:iCs/>
                <w:lang w:eastAsia="ru-RU"/>
              </w:rPr>
              <w:t>Количество детей в семье</w:t>
            </w:r>
          </w:p>
        </w:tc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6C6BA7" w:rsidRPr="00F1395F" w:rsidRDefault="006C6BA7" w:rsidP="00742C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F1395F">
              <w:rPr>
                <w:rFonts w:ascii="Times New Roman" w:hAnsi="Times New Roman"/>
                <w:b/>
                <w:iCs/>
                <w:lang w:eastAsia="ru-RU"/>
              </w:rPr>
              <w:t>Количество семей</w:t>
            </w:r>
          </w:p>
        </w:tc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6C6BA7" w:rsidRPr="00F1395F" w:rsidRDefault="006C6BA7" w:rsidP="00742C96">
            <w:pPr>
              <w:spacing w:after="0" w:line="240" w:lineRule="auto"/>
              <w:jc w:val="center"/>
              <w:rPr>
                <w:rFonts w:ascii="Times New Roman" w:hAnsi="Times New Roman"/>
                <w:b/>
                <w:shd w:val="clear" w:color="auto" w:fill="FFFFCC"/>
                <w:lang w:eastAsia="ru-RU"/>
              </w:rPr>
            </w:pPr>
            <w:r w:rsidRPr="00F1395F">
              <w:rPr>
                <w:rFonts w:ascii="Times New Roman" w:hAnsi="Times New Roman"/>
                <w:b/>
                <w:lang w:eastAsia="ru-RU"/>
              </w:rPr>
              <w:t>Процент от общего количества семей воспитанников</w:t>
            </w:r>
          </w:p>
        </w:tc>
      </w:tr>
      <w:tr w:rsidR="006C6BA7" w:rsidRPr="00F1395F" w:rsidTr="00413802">
        <w:tc>
          <w:tcPr>
            <w:tcW w:w="0" w:type="auto"/>
            <w:tcBorders>
              <w:top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6C6BA7" w:rsidRPr="00F1395F" w:rsidRDefault="006C6BA7" w:rsidP="00742C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1395F">
              <w:rPr>
                <w:rFonts w:ascii="Times New Roman" w:hAnsi="Times New Roman"/>
                <w:iCs/>
                <w:lang w:eastAsia="ru-RU"/>
              </w:rPr>
              <w:t>Один ребенок</w:t>
            </w:r>
          </w:p>
        </w:tc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6C6BA7" w:rsidRPr="00F1395F" w:rsidRDefault="006C6BA7" w:rsidP="00742C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1395F">
              <w:rPr>
                <w:rFonts w:ascii="Times New Roman" w:hAnsi="Times New Roman"/>
                <w:iCs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6C6BA7" w:rsidRPr="00F1395F" w:rsidRDefault="006C6BA7" w:rsidP="00742C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1395F">
              <w:rPr>
                <w:rFonts w:ascii="Times New Roman" w:hAnsi="Times New Roman"/>
                <w:iCs/>
                <w:lang w:eastAsia="ru-RU"/>
              </w:rPr>
              <w:t>18,18 %</w:t>
            </w:r>
          </w:p>
        </w:tc>
      </w:tr>
      <w:tr w:rsidR="006C6BA7" w:rsidRPr="00F1395F" w:rsidTr="00413802">
        <w:tc>
          <w:tcPr>
            <w:tcW w:w="0" w:type="auto"/>
            <w:tcBorders>
              <w:top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6C6BA7" w:rsidRPr="00F1395F" w:rsidRDefault="006C6BA7" w:rsidP="00742C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1395F">
              <w:rPr>
                <w:rFonts w:ascii="Times New Roman" w:hAnsi="Times New Roman"/>
                <w:iCs/>
                <w:lang w:eastAsia="ru-RU"/>
              </w:rPr>
              <w:t>Два ребенка</w:t>
            </w:r>
          </w:p>
        </w:tc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6C6BA7" w:rsidRPr="00F1395F" w:rsidRDefault="006C6BA7" w:rsidP="00742C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1395F">
              <w:rPr>
                <w:rFonts w:ascii="Times New Roman" w:hAnsi="Times New Roman"/>
                <w:iCs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6C6BA7" w:rsidRPr="00F1395F" w:rsidRDefault="006C6BA7" w:rsidP="00742C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1395F">
              <w:rPr>
                <w:rFonts w:ascii="Times New Roman" w:hAnsi="Times New Roman"/>
                <w:iCs/>
                <w:lang w:eastAsia="ru-RU"/>
              </w:rPr>
              <w:t>54,55 %</w:t>
            </w:r>
          </w:p>
        </w:tc>
      </w:tr>
      <w:tr w:rsidR="006C6BA7" w:rsidRPr="00F1395F" w:rsidTr="00413802">
        <w:tc>
          <w:tcPr>
            <w:tcW w:w="0" w:type="auto"/>
            <w:tcBorders>
              <w:top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6C6BA7" w:rsidRPr="00F1395F" w:rsidRDefault="006C6BA7" w:rsidP="00742C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1395F">
              <w:rPr>
                <w:rFonts w:ascii="Times New Roman" w:hAnsi="Times New Roman"/>
                <w:iCs/>
                <w:lang w:eastAsia="ru-RU"/>
              </w:rPr>
              <w:t>Три ребенка и более</w:t>
            </w:r>
          </w:p>
        </w:tc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6C6BA7" w:rsidRPr="00F1395F" w:rsidRDefault="006C6BA7" w:rsidP="00742C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1395F">
              <w:rPr>
                <w:rFonts w:ascii="Times New Roman" w:hAnsi="Times New Roman"/>
                <w:iCs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6C6BA7" w:rsidRPr="00F1395F" w:rsidRDefault="006C6BA7" w:rsidP="00742C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1395F">
              <w:rPr>
                <w:rFonts w:ascii="Times New Roman" w:hAnsi="Times New Roman"/>
                <w:iCs/>
                <w:lang w:eastAsia="ru-RU"/>
              </w:rPr>
              <w:t>27,27%</w:t>
            </w:r>
          </w:p>
        </w:tc>
      </w:tr>
      <w:tr w:rsidR="006C6BA7" w:rsidRPr="00F1395F" w:rsidTr="00413802">
        <w:tc>
          <w:tcPr>
            <w:tcW w:w="0" w:type="auto"/>
            <w:tcBorders>
              <w:top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6C6BA7" w:rsidRPr="00F1395F" w:rsidRDefault="006C6BA7" w:rsidP="00742C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iCs/>
                <w:lang w:eastAsia="ru-RU"/>
              </w:rPr>
            </w:pPr>
            <w:r w:rsidRPr="00F1395F">
              <w:rPr>
                <w:rFonts w:ascii="Times New Roman" w:hAnsi="Times New Roman"/>
                <w:iCs/>
                <w:lang w:eastAsia="ru-RU"/>
              </w:rPr>
              <w:t>Дети, оставшиеся без попечения родителей (детский дом).</w:t>
            </w:r>
          </w:p>
        </w:tc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6C6BA7" w:rsidRPr="00F1395F" w:rsidRDefault="006C6BA7" w:rsidP="00742C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iCs/>
                <w:lang w:eastAsia="ru-RU"/>
              </w:rPr>
            </w:pPr>
            <w:r w:rsidRPr="00F1395F">
              <w:rPr>
                <w:rFonts w:ascii="Times New Roman" w:hAnsi="Times New Roman"/>
                <w:iCs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6C6BA7" w:rsidRPr="00F1395F" w:rsidRDefault="006C6BA7" w:rsidP="00742C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iCs/>
                <w:lang w:eastAsia="ru-RU"/>
              </w:rPr>
            </w:pPr>
            <w:r w:rsidRPr="00F1395F">
              <w:rPr>
                <w:rFonts w:ascii="Times New Roman" w:hAnsi="Times New Roman"/>
                <w:iCs/>
                <w:lang w:eastAsia="ru-RU"/>
              </w:rPr>
              <w:t>0</w:t>
            </w:r>
          </w:p>
        </w:tc>
      </w:tr>
    </w:tbl>
    <w:p w:rsidR="006C6BA7" w:rsidRPr="0017592F" w:rsidRDefault="006C6BA7" w:rsidP="00742C9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r>
        <w:rPr>
          <w:rFonts w:ascii="Times New Roman" w:hAnsi="Times New Roman"/>
          <w:iCs/>
          <w:sz w:val="24"/>
          <w:szCs w:val="24"/>
          <w:lang w:eastAsia="ru-RU"/>
        </w:rPr>
        <w:tab/>
      </w:r>
      <w:r w:rsidRPr="0017592F">
        <w:rPr>
          <w:rFonts w:ascii="Times New Roman" w:hAnsi="Times New Roman"/>
          <w:iCs/>
          <w:sz w:val="24"/>
          <w:szCs w:val="24"/>
          <w:lang w:eastAsia="ru-RU"/>
        </w:rPr>
        <w:t xml:space="preserve">Воспитательная работа строится с учетом индивидуальных особенностей детей, с использованием разнообразных форм и методов, в тесной взаимосвязи воспитателей, специалистов и родителей. </w:t>
      </w:r>
    </w:p>
    <w:p w:rsidR="006C6BA7" w:rsidRPr="0017592F" w:rsidRDefault="006C6BA7" w:rsidP="00742C9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7592F">
        <w:rPr>
          <w:rFonts w:ascii="Times New Roman" w:hAnsi="Times New Roman"/>
          <w:sz w:val="24"/>
          <w:szCs w:val="24"/>
        </w:rPr>
        <w:t xml:space="preserve">      Образовательная деятельность в ДОУ организована в соответствии с Федеральным законом от 29.12.2012 № 273-ФЗ «Об образовании в Российской Федерации», ФГОС дошкольного образования, СанПиН 2.4.3648-20 «Санитарно-эпидемиологические требования к организациям воспитания и обучения, отдыха и оздоровления детей и молодежи».</w:t>
      </w:r>
    </w:p>
    <w:p w:rsidR="006C6BA7" w:rsidRPr="00040D04" w:rsidRDefault="006C6BA7" w:rsidP="00742C96">
      <w:pPr>
        <w:pStyle w:val="NormalWeb"/>
        <w:spacing w:before="0" w:beforeAutospacing="0" w:after="0" w:afterAutospacing="0"/>
        <w:jc w:val="both"/>
        <w:rPr>
          <w:rFonts w:eastAsia="Arial Unicode MS"/>
        </w:rPr>
      </w:pPr>
      <w:r w:rsidRPr="00040D04">
        <w:rPr>
          <w:rFonts w:eastAsia="Arial Unicode MS"/>
        </w:rPr>
        <w:t xml:space="preserve">Образовательная деятельность </w:t>
      </w:r>
      <w:r w:rsidRPr="00040D04">
        <w:rPr>
          <w:rFonts w:eastAsia="Arial Unicode MS"/>
          <w:b/>
        </w:rPr>
        <w:t>с сентября 2023 года</w:t>
      </w:r>
      <w:r w:rsidRPr="00040D04">
        <w:rPr>
          <w:rFonts w:eastAsia="Arial Unicode MS"/>
        </w:rPr>
        <w:t xml:space="preserve"> ведется на основании утвержденной </w:t>
      </w:r>
      <w:r>
        <w:rPr>
          <w:rFonts w:eastAsia="Arial Unicode MS"/>
        </w:rPr>
        <w:t>О</w:t>
      </w:r>
      <w:r w:rsidRPr="00040D04">
        <w:rPr>
          <w:rFonts w:eastAsia="Arial Unicode MS"/>
        </w:rPr>
        <w:t>бразовательной программы дошкольного образования</w:t>
      </w:r>
      <w:r w:rsidRPr="00DC2DD8">
        <w:t xml:space="preserve"> муниципального бюджетного дошкольного образовательного учреждения «Луценковский детский сад» Алексеевского городского округа</w:t>
      </w:r>
      <w:r w:rsidRPr="00040D04">
        <w:rPr>
          <w:rFonts w:eastAsia="Arial Unicode MS"/>
        </w:rPr>
        <w:t xml:space="preserve">, которая </w:t>
      </w:r>
      <w:r w:rsidRPr="00EA0939">
        <w:t xml:space="preserve">разработана в соответствии с федеральным государственным образовательным стандартом дошкольного образования, утв. приказом Министерства образования и науки РФ от 17.10.2013 г. № 1155 «Об утверждении федерального государственного образовательного стандарта дошкольного образования» с изменениями и дополнениями от 21 января </w:t>
      </w:r>
      <w:smartTag w:uri="urn:schemas-microsoft-com:office:smarttags" w:element="metricconverter">
        <w:smartTagPr>
          <w:attr w:name="ProductID" w:val="2019 г"/>
        </w:smartTagPr>
        <w:r w:rsidRPr="00EA0939">
          <w:t>2019 г</w:t>
        </w:r>
      </w:smartTag>
      <w:r w:rsidRPr="00EA0939">
        <w:t xml:space="preserve">.  №31, от 8 ноября </w:t>
      </w:r>
      <w:smartTag w:uri="urn:schemas-microsoft-com:office:smarttags" w:element="metricconverter">
        <w:smartTagPr>
          <w:attr w:name="ProductID" w:val="2022 г"/>
        </w:smartTagPr>
        <w:r w:rsidRPr="00EA0939">
          <w:t>2022 г</w:t>
        </w:r>
      </w:smartTag>
      <w:r w:rsidRPr="00EA0939">
        <w:t>. №955</w:t>
      </w:r>
      <w:r>
        <w:t xml:space="preserve"> (далее -  ФГОС ДО)</w:t>
      </w:r>
      <w:r w:rsidRPr="00EA0939">
        <w:t xml:space="preserve"> и федеральной образовательной программой дошкольного образования, утв. приказом Министерства просвещения Российской Федерации</w:t>
      </w:r>
      <w:r>
        <w:t xml:space="preserve"> России от 25.11.2022 г. № 1028 (далее – ФОП ДО),</w:t>
      </w:r>
      <w:r w:rsidRPr="00040D04">
        <w:rPr>
          <w:rFonts w:eastAsia="Arial Unicode MS"/>
        </w:rPr>
        <w:t xml:space="preserve"> санитарно-эпидемиологическими правилами и нормативами, с учетом недельной нагрузки.</w:t>
      </w:r>
    </w:p>
    <w:p w:rsidR="006C6BA7" w:rsidRPr="00040D04" w:rsidRDefault="006C6BA7" w:rsidP="00742C96">
      <w:pPr>
        <w:widowControl w:val="0"/>
        <w:spacing w:after="0" w:line="240" w:lineRule="auto"/>
        <w:jc w:val="both"/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Arial Unicode MS" w:hAnsi="Times New Roman"/>
          <w:b/>
          <w:i/>
          <w:color w:val="000000"/>
          <w:sz w:val="24"/>
          <w:szCs w:val="24"/>
          <w:lang w:eastAsia="ru-RU"/>
        </w:rPr>
        <w:t xml:space="preserve">     </w:t>
      </w:r>
      <w:r w:rsidRPr="00040D04">
        <w:rPr>
          <w:rFonts w:ascii="Times New Roman" w:eastAsia="Arial Unicode MS" w:hAnsi="Times New Roman"/>
          <w:b/>
          <w:i/>
          <w:color w:val="000000"/>
          <w:sz w:val="24"/>
          <w:szCs w:val="24"/>
          <w:lang w:eastAsia="ru-RU"/>
        </w:rPr>
        <w:t>Часть, формируемая участниками образовательного процесса:</w:t>
      </w:r>
      <w:r w:rsidRPr="00040D04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 разработана с использованием содержания следующих программ:</w:t>
      </w:r>
    </w:p>
    <w:p w:rsidR="006C6BA7" w:rsidRPr="00040D04" w:rsidRDefault="006C6BA7" w:rsidP="00742C96">
      <w:pPr>
        <w:widowControl w:val="0"/>
        <w:spacing w:after="0" w:line="240" w:lineRule="auto"/>
        <w:ind w:firstLine="708"/>
        <w:jc w:val="both"/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</w:pPr>
      <w:r w:rsidRPr="00040D04">
        <w:rPr>
          <w:rFonts w:ascii="Times New Roman" w:eastAsia="Arial Unicode MS" w:hAnsi="Times New Roman"/>
          <w:bCs/>
          <w:color w:val="000000"/>
          <w:sz w:val="24"/>
          <w:szCs w:val="24"/>
          <w:lang w:eastAsia="ru-RU"/>
        </w:rPr>
        <w:t xml:space="preserve">- Парциальная программа дошкольного образования </w:t>
      </w:r>
      <w:r w:rsidRPr="00040D04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«Здравствуй, мир Белогорья» (образовательная область «Познавательное развитие») /Л.В.Серых, Г.А.Репринцева. – Воронеж: Издат-Черноземье;</w:t>
      </w:r>
    </w:p>
    <w:p w:rsidR="006C6BA7" w:rsidRPr="00040D04" w:rsidRDefault="006C6BA7" w:rsidP="00742C96">
      <w:pPr>
        <w:widowControl w:val="0"/>
        <w:spacing w:after="0" w:line="240" w:lineRule="auto"/>
        <w:ind w:firstLine="708"/>
        <w:jc w:val="both"/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</w:pPr>
      <w:r w:rsidRPr="00040D04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- Парциальная программа «Развитие логического и алгоритмического мышления детей 6—7 лет» составлена в соответствии с требованиями федеральной образовательной программы дошкольного образования (ФОП ДО) и Федерального государственного образовательного стандарта дошкольного образования (ФГОС ДО). Москва : Просвещение, 2023. — 31 с. ISBN 978-5-09-109793-1.</w:t>
      </w:r>
    </w:p>
    <w:p w:rsidR="006C6BA7" w:rsidRPr="0017592F" w:rsidRDefault="006C6BA7" w:rsidP="00742C9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7592F">
        <w:rPr>
          <w:rFonts w:ascii="Times New Roman" w:hAnsi="Times New Roman"/>
          <w:sz w:val="24"/>
          <w:szCs w:val="24"/>
        </w:rPr>
        <w:t xml:space="preserve">         Программа реализуется в совместной деятельности взрослого и детей и самостоятельной деятельности детей не только в рамках образовательной деятельности, но и при проведении режимных моментов в соответствии со спецификой дошкольного образования; построение образовательного процесса происходит на адекватных возрасту формах работы с детьми (ведущая – игра). Вместо специально организованных формальных занятий педагоги решают задачи развития (воспитания и обучения) в ходе совместной с детьми игровой, коммуникативной, трудовой, познавательно-исследовательской, продуктивной, музыкально - художественной деятельности, в ходе режимных моментов; во время самостоятельной деятельности детей; во взаимодействии с семьями воспитанников.</w:t>
      </w:r>
    </w:p>
    <w:p w:rsidR="006C6BA7" w:rsidRPr="0017592F" w:rsidRDefault="006C6BA7" w:rsidP="00742C9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17592F">
        <w:rPr>
          <w:rFonts w:ascii="Times New Roman" w:hAnsi="Times New Roman"/>
          <w:sz w:val="24"/>
          <w:szCs w:val="24"/>
        </w:rPr>
        <w:t>Образовательная деятельность организуется в формах игры, познавательной и исследовательской деятельности, в форме творческой активности, обеспечивающей художественно-эстетическое развитие ребенка.</w:t>
      </w:r>
    </w:p>
    <w:p w:rsidR="006C6BA7" w:rsidRPr="0017592F" w:rsidRDefault="006C6BA7" w:rsidP="00742C9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pacing w:val="-2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17592F">
        <w:rPr>
          <w:rFonts w:ascii="Times New Roman" w:hAnsi="Times New Roman"/>
          <w:sz w:val="24"/>
          <w:szCs w:val="24"/>
        </w:rPr>
        <w:t>Анализ выполнения программы ДО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17592F">
        <w:rPr>
          <w:rFonts w:ascii="Times New Roman" w:hAnsi="Times New Roman"/>
          <w:sz w:val="24"/>
          <w:szCs w:val="24"/>
        </w:rPr>
        <w:t>педагогами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17592F">
        <w:rPr>
          <w:rFonts w:ascii="Times New Roman" w:hAnsi="Times New Roman"/>
          <w:sz w:val="24"/>
          <w:szCs w:val="24"/>
        </w:rPr>
        <w:t>на конец 202</w:t>
      </w:r>
      <w:r>
        <w:rPr>
          <w:rFonts w:ascii="Times New Roman" w:hAnsi="Times New Roman"/>
          <w:sz w:val="24"/>
          <w:szCs w:val="24"/>
        </w:rPr>
        <w:t>2</w:t>
      </w:r>
      <w:r w:rsidRPr="0017592F">
        <w:rPr>
          <w:rFonts w:ascii="Times New Roman" w:hAnsi="Times New Roman"/>
          <w:sz w:val="24"/>
          <w:szCs w:val="24"/>
        </w:rPr>
        <w:t>-202</w:t>
      </w:r>
      <w:r>
        <w:rPr>
          <w:rFonts w:ascii="Times New Roman" w:hAnsi="Times New Roman"/>
          <w:sz w:val="24"/>
          <w:szCs w:val="24"/>
        </w:rPr>
        <w:t>3</w:t>
      </w:r>
      <w:r w:rsidRPr="0017592F">
        <w:rPr>
          <w:rFonts w:ascii="Times New Roman" w:hAnsi="Times New Roman"/>
          <w:sz w:val="24"/>
          <w:szCs w:val="24"/>
        </w:rPr>
        <w:t xml:space="preserve"> учебного года составил </w:t>
      </w:r>
      <w:r w:rsidRPr="0017592F">
        <w:rPr>
          <w:rFonts w:ascii="Times New Roman" w:hAnsi="Times New Roman"/>
          <w:spacing w:val="-2"/>
          <w:sz w:val="24"/>
          <w:szCs w:val="24"/>
        </w:rPr>
        <w:t>100%.</w:t>
      </w:r>
    </w:p>
    <w:p w:rsidR="006C6BA7" w:rsidRPr="00067641" w:rsidRDefault="006C6BA7" w:rsidP="00067641">
      <w:pPr>
        <w:spacing w:after="0" w:line="240" w:lineRule="auto"/>
        <w:jc w:val="both"/>
        <w:rPr>
          <w:rFonts w:ascii="Times New Roman" w:eastAsia="Arial Unicode MS" w:hAnsi="Times New Roman"/>
          <w:sz w:val="24"/>
          <w:szCs w:val="24"/>
          <w:lang w:eastAsia="ru-RU"/>
        </w:rPr>
      </w:pPr>
      <w:r w:rsidRPr="00067641">
        <w:rPr>
          <w:rFonts w:ascii="Times New Roman" w:eastAsia="Arial Unicode MS" w:hAnsi="Times New Roman"/>
          <w:b/>
          <w:bCs/>
          <w:sz w:val="24"/>
          <w:szCs w:val="24"/>
          <w:u w:val="single"/>
          <w:lang w:eastAsia="ru-RU"/>
        </w:rPr>
        <w:t xml:space="preserve">В мае 2023 года  выпущено </w:t>
      </w:r>
      <w:r w:rsidRPr="00067641">
        <w:rPr>
          <w:rFonts w:ascii="Times New Roman" w:eastAsia="Arial Unicode MS" w:hAnsi="Times New Roman"/>
          <w:sz w:val="24"/>
          <w:szCs w:val="24"/>
          <w:lang w:eastAsia="ru-RU"/>
        </w:rPr>
        <w:t xml:space="preserve">– </w:t>
      </w:r>
      <w:r>
        <w:rPr>
          <w:rFonts w:ascii="Times New Roman" w:eastAsia="Arial Unicode MS" w:hAnsi="Times New Roman"/>
          <w:sz w:val="24"/>
          <w:szCs w:val="24"/>
          <w:lang w:eastAsia="ru-RU"/>
        </w:rPr>
        <w:t>10</w:t>
      </w:r>
      <w:r w:rsidRPr="00067641">
        <w:rPr>
          <w:rFonts w:ascii="Times New Roman" w:eastAsia="Arial Unicode MS" w:hAnsi="Times New Roman"/>
          <w:sz w:val="24"/>
          <w:szCs w:val="24"/>
          <w:lang w:eastAsia="ru-RU"/>
        </w:rPr>
        <w:t xml:space="preserve">  воспитанников;</w:t>
      </w:r>
    </w:p>
    <w:p w:rsidR="006C6BA7" w:rsidRPr="00067641" w:rsidRDefault="006C6BA7" w:rsidP="00067641">
      <w:pPr>
        <w:widowControl w:val="0"/>
        <w:spacing w:after="0" w:line="240" w:lineRule="auto"/>
        <w:jc w:val="both"/>
        <w:rPr>
          <w:rFonts w:ascii="Times New Roman" w:eastAsia="Arial Unicode MS" w:hAnsi="Times New Roman"/>
          <w:sz w:val="24"/>
          <w:szCs w:val="24"/>
          <w:lang w:eastAsia="ru-RU"/>
        </w:rPr>
      </w:pPr>
      <w:r w:rsidRPr="00067641">
        <w:rPr>
          <w:rFonts w:ascii="Times New Roman" w:eastAsia="Arial Unicode MS" w:hAnsi="Times New Roman"/>
          <w:sz w:val="24"/>
          <w:szCs w:val="24"/>
          <w:lang w:eastAsia="ru-RU"/>
        </w:rPr>
        <w:t>Количество обследованных детей – 9 человек;</w:t>
      </w:r>
    </w:p>
    <w:p w:rsidR="006C6BA7" w:rsidRPr="00067641" w:rsidRDefault="006C6BA7" w:rsidP="00067641">
      <w:pPr>
        <w:widowControl w:val="0"/>
        <w:spacing w:after="0" w:line="240" w:lineRule="auto"/>
        <w:jc w:val="both"/>
        <w:rPr>
          <w:rFonts w:ascii="Times New Roman" w:eastAsia="Arial Unicode MS" w:hAnsi="Times New Roman"/>
          <w:sz w:val="24"/>
          <w:szCs w:val="24"/>
          <w:lang w:eastAsia="ru-RU"/>
        </w:rPr>
      </w:pPr>
      <w:r w:rsidRPr="00067641">
        <w:rPr>
          <w:rFonts w:ascii="Times New Roman" w:eastAsia="Arial Unicode MS" w:hAnsi="Times New Roman"/>
          <w:sz w:val="24"/>
          <w:szCs w:val="24"/>
          <w:lang w:eastAsia="ru-RU"/>
        </w:rPr>
        <w:t>Возрастной состав – 6 – 7 лет;</w:t>
      </w:r>
    </w:p>
    <w:p w:rsidR="006C6BA7" w:rsidRPr="00067641" w:rsidRDefault="006C6BA7" w:rsidP="00067641">
      <w:pPr>
        <w:widowControl w:val="0"/>
        <w:spacing w:after="0" w:line="240" w:lineRule="auto"/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</w:pPr>
      <w:r w:rsidRPr="00067641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Из них: </w:t>
      </w:r>
      <w:r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7</w:t>
      </w:r>
      <w:r w:rsidRPr="00067641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 – девочек, </w:t>
      </w:r>
      <w:r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3</w:t>
      </w:r>
      <w:r w:rsidRPr="00067641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 – мальчика </w:t>
      </w:r>
    </w:p>
    <w:p w:rsidR="006C6BA7" w:rsidRPr="00C56552" w:rsidRDefault="006C6BA7" w:rsidP="00356317">
      <w:pPr>
        <w:spacing w:after="0" w:line="240" w:lineRule="auto"/>
        <w:ind w:firstLine="360"/>
        <w:jc w:val="both"/>
        <w:rPr>
          <w:rFonts w:ascii="Times New Roman" w:hAnsi="Times New Roman"/>
          <w:color w:val="000000"/>
          <w:sz w:val="24"/>
          <w:szCs w:val="24"/>
        </w:rPr>
      </w:pPr>
      <w:r w:rsidRPr="00C56552">
        <w:rPr>
          <w:rStyle w:val="c2"/>
          <w:rFonts w:ascii="Times New Roman" w:hAnsi="Times New Roman"/>
          <w:color w:val="000000"/>
          <w:sz w:val="24"/>
          <w:szCs w:val="24"/>
        </w:rPr>
        <w:t>Выпускники овладели способами деятельности, проявляют инициативу, самостоятельность в разных видах деятельности. Обладают установкой положительного отношения к миру, к людям, разным видам труда, активно взаимодействуют со взрослыми и сверстниками. Этому способствовала правильно выстроенная модель образовательного процесса, взаимодействие воспитателей и специалистов, взаимосвязь с семьями воспитанников.</w:t>
      </w:r>
    </w:p>
    <w:p w:rsidR="006C6BA7" w:rsidRPr="00C56552" w:rsidRDefault="006C6BA7" w:rsidP="00C56552">
      <w:pPr>
        <w:pStyle w:val="c26"/>
        <w:shd w:val="clear" w:color="auto" w:fill="FFFFFF"/>
        <w:spacing w:before="0" w:beforeAutospacing="0" w:after="0" w:afterAutospacing="0"/>
        <w:rPr>
          <w:color w:val="000000"/>
        </w:rPr>
      </w:pPr>
      <w:r w:rsidRPr="00C56552">
        <w:rPr>
          <w:rStyle w:val="c2"/>
          <w:color w:val="000000"/>
        </w:rPr>
        <w:t xml:space="preserve"> Отмечена положительная динамика развития всех выпускников детского сада.</w:t>
      </w:r>
    </w:p>
    <w:p w:rsidR="006C6BA7" w:rsidRPr="00C56552" w:rsidRDefault="006C6BA7" w:rsidP="00356317">
      <w:pPr>
        <w:spacing w:after="0" w:line="240" w:lineRule="auto"/>
        <w:ind w:firstLine="360"/>
        <w:jc w:val="both"/>
        <w:rPr>
          <w:rFonts w:ascii="Times New Roman" w:hAnsi="Times New Roman"/>
          <w:color w:val="000000"/>
          <w:sz w:val="24"/>
          <w:szCs w:val="24"/>
        </w:rPr>
      </w:pPr>
      <w:r w:rsidRPr="00C56552">
        <w:rPr>
          <w:rFonts w:ascii="Times New Roman" w:hAnsi="Times New Roman"/>
          <w:color w:val="000000"/>
          <w:sz w:val="24"/>
          <w:szCs w:val="24"/>
        </w:rPr>
        <w:t>В конце учебного года был проведен мониторинг по овладению детьми необходимыми навыками и умениями по образовательным областям.</w:t>
      </w:r>
    </w:p>
    <w:p w:rsidR="006C6BA7" w:rsidRPr="00C56552" w:rsidRDefault="006C6BA7" w:rsidP="00356317">
      <w:pPr>
        <w:spacing w:after="0" w:line="240" w:lineRule="auto"/>
        <w:ind w:firstLine="360"/>
        <w:jc w:val="both"/>
        <w:rPr>
          <w:rFonts w:ascii="Times New Roman" w:hAnsi="Times New Roman"/>
          <w:color w:val="000000"/>
          <w:sz w:val="24"/>
          <w:szCs w:val="24"/>
        </w:rPr>
      </w:pPr>
      <w:r w:rsidRPr="00C56552">
        <w:rPr>
          <w:rFonts w:ascii="Times New Roman" w:hAnsi="Times New Roman"/>
          <w:color w:val="000000"/>
          <w:sz w:val="24"/>
          <w:szCs w:val="24"/>
        </w:rPr>
        <w:t>В ходе мониторинга были получены следующие результаты:</w:t>
      </w:r>
    </w:p>
    <w:tbl>
      <w:tblPr>
        <w:tblpPr w:leftFromText="180" w:rightFromText="180" w:vertAnchor="text" w:horzAnchor="margin" w:tblpXSpec="center" w:tblpY="143"/>
        <w:tblW w:w="10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520"/>
        <w:gridCol w:w="1800"/>
        <w:gridCol w:w="1620"/>
        <w:gridCol w:w="1620"/>
        <w:gridCol w:w="1980"/>
        <w:gridCol w:w="1440"/>
      </w:tblGrid>
      <w:tr w:rsidR="006C6BA7" w:rsidRPr="00356317" w:rsidTr="00F2661F">
        <w:tc>
          <w:tcPr>
            <w:tcW w:w="2520" w:type="dxa"/>
            <w:vMerge w:val="restart"/>
          </w:tcPr>
          <w:p w:rsidR="006C6BA7" w:rsidRPr="00F2661F" w:rsidRDefault="006C6BA7" w:rsidP="00F266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6C6BA7" w:rsidRPr="00F2661F" w:rsidRDefault="006C6BA7" w:rsidP="00F266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661F">
              <w:rPr>
                <w:rFonts w:ascii="Times New Roman" w:hAnsi="Times New Roman"/>
                <w:color w:val="000000"/>
                <w:sz w:val="20"/>
                <w:szCs w:val="20"/>
              </w:rPr>
              <w:t>Фамилия, имя ребёнка.</w:t>
            </w:r>
          </w:p>
          <w:p w:rsidR="006C6BA7" w:rsidRPr="00F2661F" w:rsidRDefault="006C6BA7" w:rsidP="00F266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460" w:type="dxa"/>
            <w:gridSpan w:val="5"/>
          </w:tcPr>
          <w:p w:rsidR="006C6BA7" w:rsidRPr="00F2661F" w:rsidRDefault="006C6BA7" w:rsidP="00F266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661F">
              <w:rPr>
                <w:rFonts w:ascii="Times New Roman" w:hAnsi="Times New Roman"/>
                <w:color w:val="000000"/>
                <w:sz w:val="20"/>
                <w:szCs w:val="20"/>
              </w:rPr>
              <w:t>Образовательные области. Оценка уровня овладения ребёнком необходимых навыков и умений.</w:t>
            </w:r>
          </w:p>
        </w:tc>
      </w:tr>
      <w:tr w:rsidR="006C6BA7" w:rsidRPr="00356317" w:rsidTr="00F2661F">
        <w:tc>
          <w:tcPr>
            <w:tcW w:w="2520" w:type="dxa"/>
            <w:vMerge/>
            <w:vAlign w:val="center"/>
          </w:tcPr>
          <w:p w:rsidR="006C6BA7" w:rsidRPr="00F2661F" w:rsidRDefault="006C6BA7" w:rsidP="00F2661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</w:tcPr>
          <w:p w:rsidR="006C6BA7" w:rsidRPr="00F2661F" w:rsidRDefault="006C6BA7" w:rsidP="00F266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661F">
              <w:rPr>
                <w:rFonts w:ascii="Times New Roman" w:hAnsi="Times New Roman"/>
                <w:color w:val="000000"/>
                <w:sz w:val="20"/>
                <w:szCs w:val="20"/>
              </w:rPr>
              <w:t>Социально-коммуникативное развитие</w:t>
            </w:r>
          </w:p>
        </w:tc>
        <w:tc>
          <w:tcPr>
            <w:tcW w:w="1620" w:type="dxa"/>
          </w:tcPr>
          <w:p w:rsidR="006C6BA7" w:rsidRPr="00F2661F" w:rsidRDefault="006C6BA7" w:rsidP="00F266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661F">
              <w:rPr>
                <w:rFonts w:ascii="Times New Roman" w:hAnsi="Times New Roman"/>
                <w:color w:val="000000"/>
                <w:sz w:val="20"/>
                <w:szCs w:val="20"/>
              </w:rPr>
              <w:t>Познавательное развитие</w:t>
            </w:r>
          </w:p>
        </w:tc>
        <w:tc>
          <w:tcPr>
            <w:tcW w:w="1620" w:type="dxa"/>
          </w:tcPr>
          <w:p w:rsidR="006C6BA7" w:rsidRPr="00F2661F" w:rsidRDefault="006C6BA7" w:rsidP="00F266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661F">
              <w:rPr>
                <w:rFonts w:ascii="Times New Roman" w:hAnsi="Times New Roman"/>
                <w:color w:val="000000"/>
                <w:sz w:val="20"/>
                <w:szCs w:val="20"/>
              </w:rPr>
              <w:t>Речевое развитие</w:t>
            </w:r>
          </w:p>
        </w:tc>
        <w:tc>
          <w:tcPr>
            <w:tcW w:w="1980" w:type="dxa"/>
          </w:tcPr>
          <w:p w:rsidR="006C6BA7" w:rsidRPr="00F2661F" w:rsidRDefault="006C6BA7" w:rsidP="00F266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661F">
              <w:rPr>
                <w:rFonts w:ascii="Times New Roman" w:hAnsi="Times New Roman"/>
                <w:color w:val="000000"/>
                <w:sz w:val="20"/>
                <w:szCs w:val="20"/>
              </w:rPr>
              <w:t>Художественно-эстетическое развитие</w:t>
            </w:r>
          </w:p>
        </w:tc>
        <w:tc>
          <w:tcPr>
            <w:tcW w:w="1440" w:type="dxa"/>
          </w:tcPr>
          <w:p w:rsidR="006C6BA7" w:rsidRPr="00F2661F" w:rsidRDefault="006C6BA7" w:rsidP="00F266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661F">
              <w:rPr>
                <w:rFonts w:ascii="Times New Roman" w:hAnsi="Times New Roman"/>
                <w:color w:val="000000"/>
                <w:sz w:val="20"/>
                <w:szCs w:val="20"/>
              </w:rPr>
              <w:t>Физическое развитие</w:t>
            </w:r>
          </w:p>
        </w:tc>
      </w:tr>
      <w:tr w:rsidR="006C6BA7" w:rsidRPr="00356317" w:rsidTr="00F2661F">
        <w:tc>
          <w:tcPr>
            <w:tcW w:w="2520" w:type="dxa"/>
          </w:tcPr>
          <w:p w:rsidR="006C6BA7" w:rsidRPr="00F2661F" w:rsidRDefault="006C6BA7" w:rsidP="00F266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661F">
              <w:rPr>
                <w:rFonts w:ascii="Times New Roman" w:hAnsi="Times New Roman"/>
                <w:color w:val="000000"/>
                <w:sz w:val="20"/>
                <w:szCs w:val="20"/>
              </w:rPr>
              <w:t>Безверхий Дмитрий</w:t>
            </w:r>
          </w:p>
        </w:tc>
        <w:tc>
          <w:tcPr>
            <w:tcW w:w="1800" w:type="dxa"/>
          </w:tcPr>
          <w:p w:rsidR="006C6BA7" w:rsidRPr="00F2661F" w:rsidRDefault="006C6BA7" w:rsidP="00F266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661F">
              <w:rPr>
                <w:rFonts w:ascii="Times New Roman" w:hAnsi="Times New Roman"/>
                <w:color w:val="000000"/>
                <w:sz w:val="20"/>
                <w:szCs w:val="20"/>
              </w:rPr>
              <w:t>5,0</w:t>
            </w:r>
          </w:p>
        </w:tc>
        <w:tc>
          <w:tcPr>
            <w:tcW w:w="1620" w:type="dxa"/>
          </w:tcPr>
          <w:p w:rsidR="006C6BA7" w:rsidRPr="00F2661F" w:rsidRDefault="006C6BA7" w:rsidP="00F266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661F">
              <w:rPr>
                <w:rFonts w:ascii="Times New Roman" w:hAnsi="Times New Roman"/>
                <w:color w:val="000000"/>
                <w:sz w:val="20"/>
                <w:szCs w:val="20"/>
              </w:rPr>
              <w:t>5,0</w:t>
            </w:r>
          </w:p>
        </w:tc>
        <w:tc>
          <w:tcPr>
            <w:tcW w:w="1620" w:type="dxa"/>
          </w:tcPr>
          <w:p w:rsidR="006C6BA7" w:rsidRPr="00F2661F" w:rsidRDefault="006C6BA7" w:rsidP="00F266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661F">
              <w:rPr>
                <w:rFonts w:ascii="Times New Roman" w:hAnsi="Times New Roman"/>
                <w:color w:val="000000"/>
                <w:sz w:val="20"/>
                <w:szCs w:val="20"/>
              </w:rPr>
              <w:t>5,0</w:t>
            </w:r>
          </w:p>
        </w:tc>
        <w:tc>
          <w:tcPr>
            <w:tcW w:w="1980" w:type="dxa"/>
          </w:tcPr>
          <w:p w:rsidR="006C6BA7" w:rsidRPr="00F2661F" w:rsidRDefault="006C6BA7" w:rsidP="00F266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661F">
              <w:rPr>
                <w:rFonts w:ascii="Times New Roman" w:hAnsi="Times New Roman"/>
                <w:color w:val="000000"/>
                <w:sz w:val="20"/>
                <w:szCs w:val="20"/>
              </w:rPr>
              <w:t>5,0</w:t>
            </w:r>
          </w:p>
        </w:tc>
        <w:tc>
          <w:tcPr>
            <w:tcW w:w="1440" w:type="dxa"/>
          </w:tcPr>
          <w:p w:rsidR="006C6BA7" w:rsidRPr="00F2661F" w:rsidRDefault="006C6BA7" w:rsidP="00F266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661F">
              <w:rPr>
                <w:rFonts w:ascii="Times New Roman" w:hAnsi="Times New Roman"/>
                <w:color w:val="000000"/>
                <w:sz w:val="20"/>
                <w:szCs w:val="20"/>
              </w:rPr>
              <w:t>4,9</w:t>
            </w:r>
          </w:p>
        </w:tc>
      </w:tr>
      <w:tr w:rsidR="006C6BA7" w:rsidRPr="00356317" w:rsidTr="00F2661F">
        <w:tc>
          <w:tcPr>
            <w:tcW w:w="2520" w:type="dxa"/>
          </w:tcPr>
          <w:p w:rsidR="006C6BA7" w:rsidRPr="00F2661F" w:rsidRDefault="006C6BA7" w:rsidP="00F266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661F">
              <w:rPr>
                <w:rFonts w:ascii="Times New Roman" w:hAnsi="Times New Roman"/>
                <w:color w:val="000000"/>
                <w:sz w:val="20"/>
                <w:szCs w:val="20"/>
              </w:rPr>
              <w:t>Засядько Юлия</w:t>
            </w:r>
          </w:p>
        </w:tc>
        <w:tc>
          <w:tcPr>
            <w:tcW w:w="1800" w:type="dxa"/>
          </w:tcPr>
          <w:p w:rsidR="006C6BA7" w:rsidRPr="00F2661F" w:rsidRDefault="006C6BA7" w:rsidP="00F266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661F">
              <w:rPr>
                <w:rFonts w:ascii="Times New Roman" w:hAnsi="Times New Roman"/>
                <w:color w:val="000000"/>
                <w:sz w:val="20"/>
                <w:szCs w:val="20"/>
              </w:rPr>
              <w:t>5,0</w:t>
            </w:r>
          </w:p>
        </w:tc>
        <w:tc>
          <w:tcPr>
            <w:tcW w:w="1620" w:type="dxa"/>
          </w:tcPr>
          <w:p w:rsidR="006C6BA7" w:rsidRPr="00F2661F" w:rsidRDefault="006C6BA7" w:rsidP="00F266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661F">
              <w:rPr>
                <w:rFonts w:ascii="Times New Roman" w:hAnsi="Times New Roman"/>
                <w:color w:val="000000"/>
                <w:sz w:val="20"/>
                <w:szCs w:val="20"/>
              </w:rPr>
              <w:t>5,0</w:t>
            </w:r>
          </w:p>
        </w:tc>
        <w:tc>
          <w:tcPr>
            <w:tcW w:w="1620" w:type="dxa"/>
          </w:tcPr>
          <w:p w:rsidR="006C6BA7" w:rsidRPr="00F2661F" w:rsidRDefault="006C6BA7" w:rsidP="00F266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661F">
              <w:rPr>
                <w:rFonts w:ascii="Times New Roman" w:hAnsi="Times New Roman"/>
                <w:color w:val="000000"/>
                <w:sz w:val="20"/>
                <w:szCs w:val="20"/>
              </w:rPr>
              <w:t>5,0</w:t>
            </w:r>
          </w:p>
        </w:tc>
        <w:tc>
          <w:tcPr>
            <w:tcW w:w="1980" w:type="dxa"/>
          </w:tcPr>
          <w:p w:rsidR="006C6BA7" w:rsidRPr="00F2661F" w:rsidRDefault="006C6BA7" w:rsidP="00F266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661F">
              <w:rPr>
                <w:rFonts w:ascii="Times New Roman" w:hAnsi="Times New Roman"/>
                <w:color w:val="000000"/>
                <w:sz w:val="20"/>
                <w:szCs w:val="20"/>
              </w:rPr>
              <w:t>5,0</w:t>
            </w:r>
          </w:p>
        </w:tc>
        <w:tc>
          <w:tcPr>
            <w:tcW w:w="1440" w:type="dxa"/>
          </w:tcPr>
          <w:p w:rsidR="006C6BA7" w:rsidRPr="00F2661F" w:rsidRDefault="006C6BA7" w:rsidP="00F266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661F">
              <w:rPr>
                <w:rFonts w:ascii="Times New Roman" w:hAnsi="Times New Roman"/>
                <w:color w:val="000000"/>
                <w:sz w:val="20"/>
                <w:szCs w:val="20"/>
              </w:rPr>
              <w:t>5,0</w:t>
            </w:r>
          </w:p>
        </w:tc>
      </w:tr>
      <w:tr w:rsidR="006C6BA7" w:rsidRPr="00356317" w:rsidTr="00F2661F">
        <w:tc>
          <w:tcPr>
            <w:tcW w:w="2520" w:type="dxa"/>
          </w:tcPr>
          <w:p w:rsidR="006C6BA7" w:rsidRPr="00F2661F" w:rsidRDefault="006C6BA7" w:rsidP="00F266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661F">
              <w:rPr>
                <w:rFonts w:ascii="Times New Roman" w:hAnsi="Times New Roman"/>
                <w:color w:val="000000"/>
                <w:sz w:val="20"/>
                <w:szCs w:val="20"/>
              </w:rPr>
              <w:t>Зинченко Милана</w:t>
            </w:r>
          </w:p>
        </w:tc>
        <w:tc>
          <w:tcPr>
            <w:tcW w:w="1800" w:type="dxa"/>
          </w:tcPr>
          <w:p w:rsidR="006C6BA7" w:rsidRPr="00F2661F" w:rsidRDefault="006C6BA7" w:rsidP="00F266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661F">
              <w:rPr>
                <w:rFonts w:ascii="Times New Roman" w:hAnsi="Times New Roman"/>
                <w:color w:val="000000"/>
                <w:sz w:val="20"/>
                <w:szCs w:val="20"/>
              </w:rPr>
              <w:t>5,0</w:t>
            </w:r>
          </w:p>
        </w:tc>
        <w:tc>
          <w:tcPr>
            <w:tcW w:w="1620" w:type="dxa"/>
          </w:tcPr>
          <w:p w:rsidR="006C6BA7" w:rsidRPr="00F2661F" w:rsidRDefault="006C6BA7" w:rsidP="00F266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661F">
              <w:rPr>
                <w:rFonts w:ascii="Times New Roman" w:hAnsi="Times New Roman"/>
                <w:color w:val="000000"/>
                <w:sz w:val="20"/>
                <w:szCs w:val="20"/>
              </w:rPr>
              <w:t>4,9</w:t>
            </w:r>
          </w:p>
        </w:tc>
        <w:tc>
          <w:tcPr>
            <w:tcW w:w="1620" w:type="dxa"/>
          </w:tcPr>
          <w:p w:rsidR="006C6BA7" w:rsidRPr="00F2661F" w:rsidRDefault="006C6BA7" w:rsidP="00F266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661F">
              <w:rPr>
                <w:rFonts w:ascii="Times New Roman" w:hAnsi="Times New Roman"/>
                <w:color w:val="000000"/>
                <w:sz w:val="20"/>
                <w:szCs w:val="20"/>
              </w:rPr>
              <w:t>4,8</w:t>
            </w:r>
          </w:p>
        </w:tc>
        <w:tc>
          <w:tcPr>
            <w:tcW w:w="1980" w:type="dxa"/>
          </w:tcPr>
          <w:p w:rsidR="006C6BA7" w:rsidRPr="00F2661F" w:rsidRDefault="006C6BA7" w:rsidP="00F266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661F">
              <w:rPr>
                <w:rFonts w:ascii="Times New Roman" w:hAnsi="Times New Roman"/>
                <w:color w:val="000000"/>
                <w:sz w:val="20"/>
                <w:szCs w:val="20"/>
              </w:rPr>
              <w:t>5,0</w:t>
            </w:r>
          </w:p>
        </w:tc>
        <w:tc>
          <w:tcPr>
            <w:tcW w:w="1440" w:type="dxa"/>
          </w:tcPr>
          <w:p w:rsidR="006C6BA7" w:rsidRPr="00F2661F" w:rsidRDefault="006C6BA7" w:rsidP="00F266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661F">
              <w:rPr>
                <w:rFonts w:ascii="Times New Roman" w:hAnsi="Times New Roman"/>
                <w:color w:val="000000"/>
                <w:sz w:val="20"/>
                <w:szCs w:val="20"/>
              </w:rPr>
              <w:t>5,0</w:t>
            </w:r>
          </w:p>
        </w:tc>
      </w:tr>
      <w:tr w:rsidR="006C6BA7" w:rsidRPr="00356317" w:rsidTr="00F2661F">
        <w:tc>
          <w:tcPr>
            <w:tcW w:w="2520" w:type="dxa"/>
          </w:tcPr>
          <w:p w:rsidR="006C6BA7" w:rsidRPr="00F2661F" w:rsidRDefault="006C6BA7" w:rsidP="00F266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661F">
              <w:rPr>
                <w:rFonts w:ascii="Times New Roman" w:hAnsi="Times New Roman"/>
                <w:color w:val="000000"/>
                <w:sz w:val="20"/>
                <w:szCs w:val="20"/>
              </w:rPr>
              <w:t>Зубкова Алина</w:t>
            </w:r>
          </w:p>
        </w:tc>
        <w:tc>
          <w:tcPr>
            <w:tcW w:w="1800" w:type="dxa"/>
          </w:tcPr>
          <w:p w:rsidR="006C6BA7" w:rsidRPr="00F2661F" w:rsidRDefault="006C6BA7" w:rsidP="00F266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661F">
              <w:rPr>
                <w:rFonts w:ascii="Times New Roman" w:hAnsi="Times New Roman"/>
                <w:color w:val="000000"/>
                <w:sz w:val="20"/>
                <w:szCs w:val="20"/>
              </w:rPr>
              <w:t>5,0</w:t>
            </w:r>
          </w:p>
        </w:tc>
        <w:tc>
          <w:tcPr>
            <w:tcW w:w="1620" w:type="dxa"/>
          </w:tcPr>
          <w:p w:rsidR="006C6BA7" w:rsidRPr="00F2661F" w:rsidRDefault="006C6BA7" w:rsidP="00F266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661F">
              <w:rPr>
                <w:rFonts w:ascii="Times New Roman" w:hAnsi="Times New Roman"/>
                <w:color w:val="000000"/>
                <w:sz w:val="20"/>
                <w:szCs w:val="20"/>
              </w:rPr>
              <w:t>4,9</w:t>
            </w:r>
          </w:p>
        </w:tc>
        <w:tc>
          <w:tcPr>
            <w:tcW w:w="1620" w:type="dxa"/>
          </w:tcPr>
          <w:p w:rsidR="006C6BA7" w:rsidRPr="00F2661F" w:rsidRDefault="006C6BA7" w:rsidP="00F266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661F">
              <w:rPr>
                <w:rFonts w:ascii="Times New Roman" w:hAnsi="Times New Roman"/>
                <w:color w:val="000000"/>
                <w:sz w:val="20"/>
                <w:szCs w:val="20"/>
              </w:rPr>
              <w:t>4,7</w:t>
            </w:r>
          </w:p>
        </w:tc>
        <w:tc>
          <w:tcPr>
            <w:tcW w:w="1980" w:type="dxa"/>
          </w:tcPr>
          <w:p w:rsidR="006C6BA7" w:rsidRPr="00F2661F" w:rsidRDefault="006C6BA7" w:rsidP="00F266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661F">
              <w:rPr>
                <w:rFonts w:ascii="Times New Roman" w:hAnsi="Times New Roman"/>
                <w:color w:val="000000"/>
                <w:sz w:val="20"/>
                <w:szCs w:val="20"/>
              </w:rPr>
              <w:t>5,0</w:t>
            </w:r>
          </w:p>
        </w:tc>
        <w:tc>
          <w:tcPr>
            <w:tcW w:w="1440" w:type="dxa"/>
          </w:tcPr>
          <w:p w:rsidR="006C6BA7" w:rsidRPr="00F2661F" w:rsidRDefault="006C6BA7" w:rsidP="00F266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661F">
              <w:rPr>
                <w:rFonts w:ascii="Times New Roman" w:hAnsi="Times New Roman"/>
                <w:color w:val="000000"/>
                <w:sz w:val="20"/>
                <w:szCs w:val="20"/>
              </w:rPr>
              <w:t>5,0</w:t>
            </w:r>
          </w:p>
        </w:tc>
      </w:tr>
      <w:tr w:rsidR="006C6BA7" w:rsidRPr="00356317" w:rsidTr="00F2661F">
        <w:tc>
          <w:tcPr>
            <w:tcW w:w="2520" w:type="dxa"/>
          </w:tcPr>
          <w:p w:rsidR="006C6BA7" w:rsidRPr="00F2661F" w:rsidRDefault="006C6BA7" w:rsidP="00F266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661F">
              <w:rPr>
                <w:rFonts w:ascii="Times New Roman" w:hAnsi="Times New Roman"/>
                <w:color w:val="000000"/>
                <w:sz w:val="20"/>
                <w:szCs w:val="20"/>
              </w:rPr>
              <w:t>Кряжов Максим</w:t>
            </w:r>
          </w:p>
        </w:tc>
        <w:tc>
          <w:tcPr>
            <w:tcW w:w="1800" w:type="dxa"/>
          </w:tcPr>
          <w:p w:rsidR="006C6BA7" w:rsidRPr="00F2661F" w:rsidRDefault="006C6BA7" w:rsidP="00F266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661F">
              <w:rPr>
                <w:rFonts w:ascii="Times New Roman" w:hAnsi="Times New Roman"/>
                <w:color w:val="000000"/>
                <w:sz w:val="20"/>
                <w:szCs w:val="20"/>
              </w:rPr>
              <w:t>5,0</w:t>
            </w:r>
          </w:p>
        </w:tc>
        <w:tc>
          <w:tcPr>
            <w:tcW w:w="1620" w:type="dxa"/>
          </w:tcPr>
          <w:p w:rsidR="006C6BA7" w:rsidRPr="00F2661F" w:rsidRDefault="006C6BA7" w:rsidP="00F266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661F">
              <w:rPr>
                <w:rFonts w:ascii="Times New Roman" w:hAnsi="Times New Roman"/>
                <w:color w:val="000000"/>
                <w:sz w:val="20"/>
                <w:szCs w:val="20"/>
              </w:rPr>
              <w:t>4,9</w:t>
            </w:r>
          </w:p>
        </w:tc>
        <w:tc>
          <w:tcPr>
            <w:tcW w:w="1620" w:type="dxa"/>
          </w:tcPr>
          <w:p w:rsidR="006C6BA7" w:rsidRPr="00F2661F" w:rsidRDefault="006C6BA7" w:rsidP="00F266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661F">
              <w:rPr>
                <w:rFonts w:ascii="Times New Roman" w:hAnsi="Times New Roman"/>
                <w:color w:val="000000"/>
                <w:sz w:val="20"/>
                <w:szCs w:val="20"/>
              </w:rPr>
              <w:t>4,3</w:t>
            </w:r>
          </w:p>
        </w:tc>
        <w:tc>
          <w:tcPr>
            <w:tcW w:w="1980" w:type="dxa"/>
          </w:tcPr>
          <w:p w:rsidR="006C6BA7" w:rsidRPr="00F2661F" w:rsidRDefault="006C6BA7" w:rsidP="00F266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661F">
              <w:rPr>
                <w:rFonts w:ascii="Times New Roman" w:hAnsi="Times New Roman"/>
                <w:color w:val="000000"/>
                <w:sz w:val="20"/>
                <w:szCs w:val="20"/>
              </w:rPr>
              <w:t>4,7</w:t>
            </w:r>
          </w:p>
        </w:tc>
        <w:tc>
          <w:tcPr>
            <w:tcW w:w="1440" w:type="dxa"/>
          </w:tcPr>
          <w:p w:rsidR="006C6BA7" w:rsidRPr="00F2661F" w:rsidRDefault="006C6BA7" w:rsidP="00F266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661F">
              <w:rPr>
                <w:rFonts w:ascii="Times New Roman" w:hAnsi="Times New Roman"/>
                <w:color w:val="000000"/>
                <w:sz w:val="20"/>
                <w:szCs w:val="20"/>
              </w:rPr>
              <w:t>5,0</w:t>
            </w:r>
          </w:p>
        </w:tc>
      </w:tr>
      <w:tr w:rsidR="006C6BA7" w:rsidRPr="00356317" w:rsidTr="00F2661F">
        <w:tc>
          <w:tcPr>
            <w:tcW w:w="2520" w:type="dxa"/>
          </w:tcPr>
          <w:p w:rsidR="006C6BA7" w:rsidRPr="00F2661F" w:rsidRDefault="006C6BA7" w:rsidP="00F266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661F">
              <w:rPr>
                <w:rFonts w:ascii="Times New Roman" w:hAnsi="Times New Roman"/>
                <w:color w:val="000000"/>
                <w:sz w:val="20"/>
                <w:szCs w:val="20"/>
              </w:rPr>
              <w:t>Романова Юлия</w:t>
            </w:r>
          </w:p>
        </w:tc>
        <w:tc>
          <w:tcPr>
            <w:tcW w:w="1800" w:type="dxa"/>
          </w:tcPr>
          <w:p w:rsidR="006C6BA7" w:rsidRPr="00F2661F" w:rsidRDefault="006C6BA7" w:rsidP="00F266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661F">
              <w:rPr>
                <w:rFonts w:ascii="Times New Roman" w:hAnsi="Times New Roman"/>
                <w:color w:val="000000"/>
                <w:sz w:val="20"/>
                <w:szCs w:val="20"/>
              </w:rPr>
              <w:t>5,0</w:t>
            </w:r>
          </w:p>
        </w:tc>
        <w:tc>
          <w:tcPr>
            <w:tcW w:w="1620" w:type="dxa"/>
          </w:tcPr>
          <w:p w:rsidR="006C6BA7" w:rsidRPr="00F2661F" w:rsidRDefault="006C6BA7" w:rsidP="00F266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661F">
              <w:rPr>
                <w:rFonts w:ascii="Times New Roman" w:hAnsi="Times New Roman"/>
                <w:color w:val="000000"/>
                <w:sz w:val="20"/>
                <w:szCs w:val="20"/>
              </w:rPr>
              <w:t>5,0</w:t>
            </w:r>
          </w:p>
        </w:tc>
        <w:tc>
          <w:tcPr>
            <w:tcW w:w="1620" w:type="dxa"/>
          </w:tcPr>
          <w:p w:rsidR="006C6BA7" w:rsidRPr="00F2661F" w:rsidRDefault="006C6BA7" w:rsidP="00F266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661F">
              <w:rPr>
                <w:rFonts w:ascii="Times New Roman" w:hAnsi="Times New Roman"/>
                <w:color w:val="000000"/>
                <w:sz w:val="20"/>
                <w:szCs w:val="20"/>
              </w:rPr>
              <w:t>5,0</w:t>
            </w:r>
          </w:p>
        </w:tc>
        <w:tc>
          <w:tcPr>
            <w:tcW w:w="1980" w:type="dxa"/>
          </w:tcPr>
          <w:p w:rsidR="006C6BA7" w:rsidRPr="00F2661F" w:rsidRDefault="006C6BA7" w:rsidP="00F266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661F">
              <w:rPr>
                <w:rFonts w:ascii="Times New Roman" w:hAnsi="Times New Roman"/>
                <w:color w:val="000000"/>
                <w:sz w:val="20"/>
                <w:szCs w:val="20"/>
              </w:rPr>
              <w:t>5,0</w:t>
            </w:r>
          </w:p>
        </w:tc>
        <w:tc>
          <w:tcPr>
            <w:tcW w:w="1440" w:type="dxa"/>
          </w:tcPr>
          <w:p w:rsidR="006C6BA7" w:rsidRPr="00F2661F" w:rsidRDefault="006C6BA7" w:rsidP="00F266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661F">
              <w:rPr>
                <w:rFonts w:ascii="Times New Roman" w:hAnsi="Times New Roman"/>
                <w:color w:val="000000"/>
                <w:sz w:val="20"/>
                <w:szCs w:val="20"/>
              </w:rPr>
              <w:t>5,0</w:t>
            </w:r>
          </w:p>
        </w:tc>
      </w:tr>
      <w:tr w:rsidR="006C6BA7" w:rsidRPr="00356317" w:rsidTr="00F2661F">
        <w:tc>
          <w:tcPr>
            <w:tcW w:w="2520" w:type="dxa"/>
          </w:tcPr>
          <w:p w:rsidR="006C6BA7" w:rsidRPr="00F2661F" w:rsidRDefault="006C6BA7" w:rsidP="00F266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661F">
              <w:rPr>
                <w:rFonts w:ascii="Times New Roman" w:hAnsi="Times New Roman"/>
                <w:color w:val="000000"/>
                <w:sz w:val="20"/>
                <w:szCs w:val="20"/>
              </w:rPr>
              <w:t>Самофалова Вера</w:t>
            </w:r>
          </w:p>
        </w:tc>
        <w:tc>
          <w:tcPr>
            <w:tcW w:w="1800" w:type="dxa"/>
          </w:tcPr>
          <w:p w:rsidR="006C6BA7" w:rsidRPr="00F2661F" w:rsidRDefault="006C6BA7" w:rsidP="00F266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661F">
              <w:rPr>
                <w:rFonts w:ascii="Times New Roman" w:hAnsi="Times New Roman"/>
                <w:color w:val="000000"/>
                <w:sz w:val="20"/>
                <w:szCs w:val="20"/>
              </w:rPr>
              <w:t>5,0</w:t>
            </w:r>
          </w:p>
        </w:tc>
        <w:tc>
          <w:tcPr>
            <w:tcW w:w="1620" w:type="dxa"/>
          </w:tcPr>
          <w:p w:rsidR="006C6BA7" w:rsidRPr="00F2661F" w:rsidRDefault="006C6BA7" w:rsidP="00F266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661F">
              <w:rPr>
                <w:rFonts w:ascii="Times New Roman" w:hAnsi="Times New Roman"/>
                <w:color w:val="000000"/>
                <w:sz w:val="20"/>
                <w:szCs w:val="20"/>
              </w:rPr>
              <w:t>5,0</w:t>
            </w:r>
          </w:p>
        </w:tc>
        <w:tc>
          <w:tcPr>
            <w:tcW w:w="1620" w:type="dxa"/>
          </w:tcPr>
          <w:p w:rsidR="006C6BA7" w:rsidRPr="00F2661F" w:rsidRDefault="006C6BA7" w:rsidP="00F266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661F">
              <w:rPr>
                <w:rFonts w:ascii="Times New Roman" w:hAnsi="Times New Roman"/>
                <w:color w:val="000000"/>
                <w:sz w:val="20"/>
                <w:szCs w:val="20"/>
              </w:rPr>
              <w:t>5,0</w:t>
            </w:r>
          </w:p>
        </w:tc>
        <w:tc>
          <w:tcPr>
            <w:tcW w:w="1980" w:type="dxa"/>
          </w:tcPr>
          <w:p w:rsidR="006C6BA7" w:rsidRPr="00F2661F" w:rsidRDefault="006C6BA7" w:rsidP="00F266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661F">
              <w:rPr>
                <w:rFonts w:ascii="Times New Roman" w:hAnsi="Times New Roman"/>
                <w:color w:val="000000"/>
                <w:sz w:val="20"/>
                <w:szCs w:val="20"/>
              </w:rPr>
              <w:t>5,0</w:t>
            </w:r>
          </w:p>
        </w:tc>
        <w:tc>
          <w:tcPr>
            <w:tcW w:w="1440" w:type="dxa"/>
          </w:tcPr>
          <w:p w:rsidR="006C6BA7" w:rsidRPr="00F2661F" w:rsidRDefault="006C6BA7" w:rsidP="00F266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661F">
              <w:rPr>
                <w:rFonts w:ascii="Times New Roman" w:hAnsi="Times New Roman"/>
                <w:color w:val="000000"/>
                <w:sz w:val="20"/>
                <w:szCs w:val="20"/>
              </w:rPr>
              <w:t>5,0</w:t>
            </w:r>
          </w:p>
        </w:tc>
      </w:tr>
      <w:tr w:rsidR="006C6BA7" w:rsidRPr="00356317" w:rsidTr="00F2661F">
        <w:tc>
          <w:tcPr>
            <w:tcW w:w="2520" w:type="dxa"/>
          </w:tcPr>
          <w:p w:rsidR="006C6BA7" w:rsidRPr="00F2661F" w:rsidRDefault="006C6BA7" w:rsidP="00F266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661F">
              <w:rPr>
                <w:rFonts w:ascii="Times New Roman" w:hAnsi="Times New Roman"/>
                <w:color w:val="000000"/>
                <w:sz w:val="20"/>
                <w:szCs w:val="20"/>
              </w:rPr>
              <w:t>Стороженко Юлия</w:t>
            </w:r>
          </w:p>
        </w:tc>
        <w:tc>
          <w:tcPr>
            <w:tcW w:w="1800" w:type="dxa"/>
          </w:tcPr>
          <w:p w:rsidR="006C6BA7" w:rsidRPr="00F2661F" w:rsidRDefault="006C6BA7" w:rsidP="00F266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661F">
              <w:rPr>
                <w:rFonts w:ascii="Times New Roman" w:hAnsi="Times New Roman"/>
                <w:color w:val="000000"/>
                <w:sz w:val="20"/>
                <w:szCs w:val="20"/>
              </w:rPr>
              <w:t>5,0</w:t>
            </w:r>
          </w:p>
        </w:tc>
        <w:tc>
          <w:tcPr>
            <w:tcW w:w="1620" w:type="dxa"/>
          </w:tcPr>
          <w:p w:rsidR="006C6BA7" w:rsidRPr="00F2661F" w:rsidRDefault="006C6BA7" w:rsidP="00F266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661F">
              <w:rPr>
                <w:rFonts w:ascii="Times New Roman" w:hAnsi="Times New Roman"/>
                <w:color w:val="000000"/>
                <w:sz w:val="20"/>
                <w:szCs w:val="20"/>
              </w:rPr>
              <w:t>5,0</w:t>
            </w:r>
          </w:p>
        </w:tc>
        <w:tc>
          <w:tcPr>
            <w:tcW w:w="1620" w:type="dxa"/>
          </w:tcPr>
          <w:p w:rsidR="006C6BA7" w:rsidRPr="00F2661F" w:rsidRDefault="006C6BA7" w:rsidP="00F266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661F">
              <w:rPr>
                <w:rFonts w:ascii="Times New Roman" w:hAnsi="Times New Roman"/>
                <w:color w:val="000000"/>
                <w:sz w:val="20"/>
                <w:szCs w:val="20"/>
              </w:rPr>
              <w:t>4,8</w:t>
            </w:r>
          </w:p>
        </w:tc>
        <w:tc>
          <w:tcPr>
            <w:tcW w:w="1980" w:type="dxa"/>
          </w:tcPr>
          <w:p w:rsidR="006C6BA7" w:rsidRPr="00F2661F" w:rsidRDefault="006C6BA7" w:rsidP="00F266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661F">
              <w:rPr>
                <w:rFonts w:ascii="Times New Roman" w:hAnsi="Times New Roman"/>
                <w:color w:val="000000"/>
                <w:sz w:val="20"/>
                <w:szCs w:val="20"/>
              </w:rPr>
              <w:t>5,0</w:t>
            </w:r>
          </w:p>
        </w:tc>
        <w:tc>
          <w:tcPr>
            <w:tcW w:w="1440" w:type="dxa"/>
          </w:tcPr>
          <w:p w:rsidR="006C6BA7" w:rsidRPr="00F2661F" w:rsidRDefault="006C6BA7" w:rsidP="00F266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661F">
              <w:rPr>
                <w:rFonts w:ascii="Times New Roman" w:hAnsi="Times New Roman"/>
                <w:color w:val="000000"/>
                <w:sz w:val="20"/>
                <w:szCs w:val="20"/>
              </w:rPr>
              <w:t>5,0</w:t>
            </w:r>
          </w:p>
        </w:tc>
      </w:tr>
      <w:tr w:rsidR="006C6BA7" w:rsidRPr="00356317" w:rsidTr="00F2661F">
        <w:tc>
          <w:tcPr>
            <w:tcW w:w="2520" w:type="dxa"/>
          </w:tcPr>
          <w:p w:rsidR="006C6BA7" w:rsidRPr="00F2661F" w:rsidRDefault="006C6BA7" w:rsidP="00F266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661F">
              <w:rPr>
                <w:rFonts w:ascii="Times New Roman" w:hAnsi="Times New Roman"/>
                <w:color w:val="000000"/>
                <w:sz w:val="20"/>
                <w:szCs w:val="20"/>
              </w:rPr>
              <w:t>Сулейманов Эмин</w:t>
            </w:r>
          </w:p>
        </w:tc>
        <w:tc>
          <w:tcPr>
            <w:tcW w:w="1800" w:type="dxa"/>
          </w:tcPr>
          <w:p w:rsidR="006C6BA7" w:rsidRPr="00F2661F" w:rsidRDefault="006C6BA7" w:rsidP="00F266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661F">
              <w:rPr>
                <w:rFonts w:ascii="Times New Roman" w:hAnsi="Times New Roman"/>
                <w:color w:val="000000"/>
                <w:sz w:val="20"/>
                <w:szCs w:val="20"/>
              </w:rPr>
              <w:t>5,0</w:t>
            </w:r>
          </w:p>
        </w:tc>
        <w:tc>
          <w:tcPr>
            <w:tcW w:w="1620" w:type="dxa"/>
          </w:tcPr>
          <w:p w:rsidR="006C6BA7" w:rsidRPr="00F2661F" w:rsidRDefault="006C6BA7" w:rsidP="00F266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661F">
              <w:rPr>
                <w:rFonts w:ascii="Times New Roman" w:hAnsi="Times New Roman"/>
                <w:color w:val="000000"/>
                <w:sz w:val="20"/>
                <w:szCs w:val="20"/>
              </w:rPr>
              <w:t>4,9</w:t>
            </w:r>
          </w:p>
        </w:tc>
        <w:tc>
          <w:tcPr>
            <w:tcW w:w="1620" w:type="dxa"/>
          </w:tcPr>
          <w:p w:rsidR="006C6BA7" w:rsidRPr="00F2661F" w:rsidRDefault="006C6BA7" w:rsidP="00F266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661F">
              <w:rPr>
                <w:rFonts w:ascii="Times New Roman" w:hAnsi="Times New Roman"/>
                <w:color w:val="000000"/>
                <w:sz w:val="20"/>
                <w:szCs w:val="20"/>
              </w:rPr>
              <w:t>4,8</w:t>
            </w:r>
          </w:p>
        </w:tc>
        <w:tc>
          <w:tcPr>
            <w:tcW w:w="1980" w:type="dxa"/>
          </w:tcPr>
          <w:p w:rsidR="006C6BA7" w:rsidRPr="00F2661F" w:rsidRDefault="006C6BA7" w:rsidP="00F266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661F">
              <w:rPr>
                <w:rFonts w:ascii="Times New Roman" w:hAnsi="Times New Roman"/>
                <w:color w:val="000000"/>
                <w:sz w:val="20"/>
                <w:szCs w:val="20"/>
              </w:rPr>
              <w:t>5,0</w:t>
            </w:r>
          </w:p>
        </w:tc>
        <w:tc>
          <w:tcPr>
            <w:tcW w:w="1440" w:type="dxa"/>
          </w:tcPr>
          <w:p w:rsidR="006C6BA7" w:rsidRPr="00F2661F" w:rsidRDefault="006C6BA7" w:rsidP="00F266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661F">
              <w:rPr>
                <w:rFonts w:ascii="Times New Roman" w:hAnsi="Times New Roman"/>
                <w:color w:val="000000"/>
                <w:sz w:val="20"/>
                <w:szCs w:val="20"/>
              </w:rPr>
              <w:t>5,0</w:t>
            </w:r>
          </w:p>
        </w:tc>
      </w:tr>
      <w:tr w:rsidR="006C6BA7" w:rsidRPr="00356317" w:rsidTr="00F2661F">
        <w:tc>
          <w:tcPr>
            <w:tcW w:w="2520" w:type="dxa"/>
          </w:tcPr>
          <w:p w:rsidR="006C6BA7" w:rsidRPr="00F2661F" w:rsidRDefault="006C6BA7" w:rsidP="00F266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661F">
              <w:rPr>
                <w:rFonts w:ascii="Times New Roman" w:hAnsi="Times New Roman"/>
                <w:color w:val="000000"/>
                <w:sz w:val="20"/>
                <w:szCs w:val="20"/>
              </w:rPr>
              <w:t>Фролова Ксения</w:t>
            </w:r>
          </w:p>
        </w:tc>
        <w:tc>
          <w:tcPr>
            <w:tcW w:w="1800" w:type="dxa"/>
          </w:tcPr>
          <w:p w:rsidR="006C6BA7" w:rsidRPr="00F2661F" w:rsidRDefault="006C6BA7" w:rsidP="00F266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661F">
              <w:rPr>
                <w:rFonts w:ascii="Times New Roman" w:hAnsi="Times New Roman"/>
                <w:color w:val="000000"/>
                <w:sz w:val="20"/>
                <w:szCs w:val="20"/>
              </w:rPr>
              <w:t>5,0</w:t>
            </w:r>
          </w:p>
        </w:tc>
        <w:tc>
          <w:tcPr>
            <w:tcW w:w="1620" w:type="dxa"/>
          </w:tcPr>
          <w:p w:rsidR="006C6BA7" w:rsidRPr="00F2661F" w:rsidRDefault="006C6BA7" w:rsidP="00F266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661F">
              <w:rPr>
                <w:rFonts w:ascii="Times New Roman" w:hAnsi="Times New Roman"/>
                <w:color w:val="000000"/>
                <w:sz w:val="20"/>
                <w:szCs w:val="20"/>
              </w:rPr>
              <w:t>5,0</w:t>
            </w:r>
          </w:p>
        </w:tc>
        <w:tc>
          <w:tcPr>
            <w:tcW w:w="1620" w:type="dxa"/>
          </w:tcPr>
          <w:p w:rsidR="006C6BA7" w:rsidRPr="00F2661F" w:rsidRDefault="006C6BA7" w:rsidP="00F266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661F">
              <w:rPr>
                <w:rFonts w:ascii="Times New Roman" w:hAnsi="Times New Roman"/>
                <w:color w:val="000000"/>
                <w:sz w:val="20"/>
                <w:szCs w:val="20"/>
              </w:rPr>
              <w:t>5,0</w:t>
            </w:r>
          </w:p>
        </w:tc>
        <w:tc>
          <w:tcPr>
            <w:tcW w:w="1980" w:type="dxa"/>
          </w:tcPr>
          <w:p w:rsidR="006C6BA7" w:rsidRPr="00F2661F" w:rsidRDefault="006C6BA7" w:rsidP="00F266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661F">
              <w:rPr>
                <w:rFonts w:ascii="Times New Roman" w:hAnsi="Times New Roman"/>
                <w:color w:val="000000"/>
                <w:sz w:val="20"/>
                <w:szCs w:val="20"/>
              </w:rPr>
              <w:t>5,0</w:t>
            </w:r>
          </w:p>
        </w:tc>
        <w:tc>
          <w:tcPr>
            <w:tcW w:w="1440" w:type="dxa"/>
          </w:tcPr>
          <w:p w:rsidR="006C6BA7" w:rsidRPr="00F2661F" w:rsidRDefault="006C6BA7" w:rsidP="00F266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661F">
              <w:rPr>
                <w:rFonts w:ascii="Times New Roman" w:hAnsi="Times New Roman"/>
                <w:color w:val="000000"/>
                <w:sz w:val="20"/>
                <w:szCs w:val="20"/>
              </w:rPr>
              <w:t>5,0</w:t>
            </w:r>
          </w:p>
        </w:tc>
      </w:tr>
      <w:tr w:rsidR="006C6BA7" w:rsidRPr="00356317" w:rsidTr="00F2661F">
        <w:tc>
          <w:tcPr>
            <w:tcW w:w="2520" w:type="dxa"/>
          </w:tcPr>
          <w:p w:rsidR="006C6BA7" w:rsidRPr="00F2661F" w:rsidRDefault="006C6BA7" w:rsidP="00F266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F2661F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Итоговый показатель по группе</w:t>
            </w:r>
          </w:p>
        </w:tc>
        <w:tc>
          <w:tcPr>
            <w:tcW w:w="1800" w:type="dxa"/>
          </w:tcPr>
          <w:p w:rsidR="006C6BA7" w:rsidRPr="00F2661F" w:rsidRDefault="006C6BA7" w:rsidP="00F266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2661F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5,0</w:t>
            </w:r>
          </w:p>
        </w:tc>
        <w:tc>
          <w:tcPr>
            <w:tcW w:w="1620" w:type="dxa"/>
          </w:tcPr>
          <w:p w:rsidR="006C6BA7" w:rsidRPr="00F2661F" w:rsidRDefault="006C6BA7" w:rsidP="00F266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F2661F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4,96</w:t>
            </w:r>
          </w:p>
        </w:tc>
        <w:tc>
          <w:tcPr>
            <w:tcW w:w="1620" w:type="dxa"/>
          </w:tcPr>
          <w:p w:rsidR="006C6BA7" w:rsidRPr="00F2661F" w:rsidRDefault="006C6BA7" w:rsidP="00F266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2661F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4,84</w:t>
            </w:r>
          </w:p>
        </w:tc>
        <w:tc>
          <w:tcPr>
            <w:tcW w:w="1980" w:type="dxa"/>
          </w:tcPr>
          <w:p w:rsidR="006C6BA7" w:rsidRPr="00F2661F" w:rsidRDefault="006C6BA7" w:rsidP="00F266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2661F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5,0</w:t>
            </w:r>
          </w:p>
        </w:tc>
        <w:tc>
          <w:tcPr>
            <w:tcW w:w="1440" w:type="dxa"/>
          </w:tcPr>
          <w:p w:rsidR="006C6BA7" w:rsidRPr="00F2661F" w:rsidRDefault="006C6BA7" w:rsidP="00F266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F2661F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5,0</w:t>
            </w:r>
          </w:p>
        </w:tc>
      </w:tr>
    </w:tbl>
    <w:p w:rsidR="006C6BA7" w:rsidRPr="00C56552" w:rsidRDefault="006C6BA7" w:rsidP="00742C96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u w:val="single"/>
        </w:rPr>
      </w:pPr>
      <w:r w:rsidRPr="00C56552">
        <w:rPr>
          <w:rFonts w:ascii="Times New Roman" w:hAnsi="Times New Roman"/>
          <w:b/>
          <w:color w:val="000000"/>
          <w:sz w:val="24"/>
          <w:szCs w:val="24"/>
          <w:u w:val="single"/>
        </w:rPr>
        <w:t xml:space="preserve">Вывод: </w:t>
      </w:r>
    </w:p>
    <w:p w:rsidR="006C6BA7" w:rsidRPr="00C56552" w:rsidRDefault="006C6BA7" w:rsidP="00742C96">
      <w:pPr>
        <w:spacing w:after="0" w:line="240" w:lineRule="auto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  <w:r w:rsidRPr="00C56552">
        <w:rPr>
          <w:rFonts w:ascii="Times New Roman" w:hAnsi="Times New Roman"/>
          <w:b/>
          <w:i/>
          <w:color w:val="000000"/>
          <w:sz w:val="24"/>
          <w:szCs w:val="24"/>
        </w:rPr>
        <w:t>- Социально-коммуникативное развитие.</w:t>
      </w:r>
    </w:p>
    <w:p w:rsidR="006C6BA7" w:rsidRPr="00C56552" w:rsidRDefault="006C6BA7" w:rsidP="00742C96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56552">
        <w:rPr>
          <w:rFonts w:ascii="Times New Roman" w:hAnsi="Times New Roman"/>
          <w:color w:val="000000"/>
          <w:sz w:val="24"/>
          <w:szCs w:val="24"/>
        </w:rPr>
        <w:t>Мониторингом было охвачено 10 человек. Анализируя результаты мониторинга по усвоению программного материала, можно сделать вывод, что показатель 5 баллов говорит о нормативном варианте развития детей. Все дети имеют понимание о важности нравственного поведения, могут дать оценку своему поведению, поступкам и поступкам товарищей. Все дети имеют устойчивый интерес к разным видам труда и проявляют бережное отношение к результатам своего и чужого труда.</w:t>
      </w:r>
    </w:p>
    <w:p w:rsidR="006C6BA7" w:rsidRPr="00C56552" w:rsidRDefault="006C6BA7" w:rsidP="00742C96">
      <w:pPr>
        <w:spacing w:after="0" w:line="240" w:lineRule="auto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  <w:r w:rsidRPr="00C56552">
        <w:rPr>
          <w:rFonts w:ascii="Times New Roman" w:hAnsi="Times New Roman"/>
          <w:b/>
          <w:i/>
          <w:color w:val="000000"/>
          <w:sz w:val="24"/>
          <w:szCs w:val="24"/>
        </w:rPr>
        <w:t>- Познавательное развитие.</w:t>
      </w:r>
    </w:p>
    <w:p w:rsidR="006C6BA7" w:rsidRPr="00C56552" w:rsidRDefault="006C6BA7" w:rsidP="00742C96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  <w:r w:rsidRPr="00C56552">
        <w:rPr>
          <w:rFonts w:ascii="Times New Roman" w:hAnsi="Times New Roman"/>
          <w:color w:val="000000"/>
          <w:sz w:val="24"/>
          <w:szCs w:val="24"/>
        </w:rPr>
        <w:t>Мониторингом было охвачено 10 человек. По результатам проведённого мониторинга можно сделать вывод, что средний общегрупповой  4,96 баллов  является нормативным. Все дети проявляют разнообразные познавательные интересы, определяют и сопоставляют свойства предметов и материалов; классифицируют объекты по их свойствам, качествам, назначению. Результаты мониторинга говорят о подготовке детей к успешному обучению в школе.</w:t>
      </w:r>
    </w:p>
    <w:p w:rsidR="006C6BA7" w:rsidRPr="00C56552" w:rsidRDefault="006C6BA7" w:rsidP="00742C96">
      <w:pPr>
        <w:spacing w:after="0" w:line="240" w:lineRule="auto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  <w:r w:rsidRPr="00C56552">
        <w:rPr>
          <w:rFonts w:ascii="Times New Roman" w:hAnsi="Times New Roman"/>
          <w:b/>
          <w:i/>
          <w:color w:val="000000"/>
          <w:sz w:val="24"/>
          <w:szCs w:val="24"/>
        </w:rPr>
        <w:t>- Речевое развитие.</w:t>
      </w:r>
    </w:p>
    <w:p w:rsidR="006C6BA7" w:rsidRPr="00C56552" w:rsidRDefault="006C6BA7" w:rsidP="00742C96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56552">
        <w:rPr>
          <w:rFonts w:ascii="Times New Roman" w:hAnsi="Times New Roman"/>
          <w:color w:val="000000"/>
          <w:sz w:val="24"/>
          <w:szCs w:val="24"/>
        </w:rPr>
        <w:t>Мониторингом было охвачено 10 человек. По результатам мониторинга средний балл (4,84) освоения детьми образовательной области говорит о нормативном варианте развития детей. Все дети готовы к успешному обучению в школе. Рекомендации родителям Кряжова Максима, Стороженко Юлии и Зубковой Алины – консультации и занятия с логопедом, т.к. есть нарушения речи.</w:t>
      </w:r>
    </w:p>
    <w:p w:rsidR="006C6BA7" w:rsidRPr="00C56552" w:rsidRDefault="006C6BA7" w:rsidP="00742C96">
      <w:pPr>
        <w:spacing w:after="0" w:line="240" w:lineRule="auto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  <w:r w:rsidRPr="00C56552">
        <w:rPr>
          <w:rFonts w:ascii="Times New Roman" w:hAnsi="Times New Roman"/>
          <w:b/>
          <w:i/>
          <w:color w:val="000000"/>
          <w:sz w:val="24"/>
          <w:szCs w:val="24"/>
        </w:rPr>
        <w:t>- Физическое развитие.</w:t>
      </w:r>
    </w:p>
    <w:p w:rsidR="006C6BA7" w:rsidRPr="00C56552" w:rsidRDefault="006C6BA7" w:rsidP="00742C96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56552">
        <w:rPr>
          <w:rFonts w:ascii="Times New Roman" w:hAnsi="Times New Roman"/>
          <w:color w:val="000000"/>
          <w:sz w:val="24"/>
          <w:szCs w:val="24"/>
        </w:rPr>
        <w:t>Мониторингом было охвачено 10 человек. По результатам проведённого мониторинга можно сделать вывод, что средний балл (5,0) является нормативным. Все дети физически развиты, принимали участие во всех физкультурных праздниках и досугах, имеют понятие о здоровом образе жизни и стараются соблюдать все принципы ЗОЖ. Физически дети готовы к обучению в школе.</w:t>
      </w:r>
    </w:p>
    <w:p w:rsidR="006C6BA7" w:rsidRPr="00C56552" w:rsidRDefault="006C6BA7" w:rsidP="00742C96">
      <w:pPr>
        <w:spacing w:after="0" w:line="240" w:lineRule="auto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  <w:r w:rsidRPr="00C56552">
        <w:rPr>
          <w:rFonts w:ascii="Times New Roman" w:hAnsi="Times New Roman"/>
          <w:b/>
          <w:i/>
          <w:color w:val="000000"/>
          <w:sz w:val="24"/>
          <w:szCs w:val="24"/>
        </w:rPr>
        <w:t>- Художественно-эстетическое развитие.</w:t>
      </w:r>
    </w:p>
    <w:p w:rsidR="006C6BA7" w:rsidRPr="00C56552" w:rsidRDefault="006C6BA7" w:rsidP="00742C96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  <w:r w:rsidRPr="00C56552">
        <w:rPr>
          <w:rFonts w:ascii="Times New Roman" w:hAnsi="Times New Roman"/>
          <w:color w:val="000000"/>
          <w:sz w:val="24"/>
          <w:szCs w:val="24"/>
        </w:rPr>
        <w:t xml:space="preserve">Мониторингом было охвачено 10 человек. Средний балл общегрупповой – 4,9, что является нормативным. </w:t>
      </w:r>
    </w:p>
    <w:p w:rsidR="006C6BA7" w:rsidRPr="00C56552" w:rsidRDefault="006C6BA7" w:rsidP="00742C96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56552">
        <w:rPr>
          <w:rFonts w:ascii="Times New Roman" w:hAnsi="Times New Roman"/>
          <w:b/>
          <w:color w:val="FF0000"/>
          <w:sz w:val="24"/>
          <w:szCs w:val="24"/>
        </w:rPr>
        <w:t xml:space="preserve"> </w:t>
      </w:r>
      <w:r w:rsidRPr="00C56552">
        <w:rPr>
          <w:rFonts w:ascii="Times New Roman" w:hAnsi="Times New Roman"/>
          <w:b/>
          <w:color w:val="000000"/>
          <w:sz w:val="24"/>
          <w:szCs w:val="24"/>
        </w:rPr>
        <w:t>Таким образом,</w:t>
      </w:r>
      <w:r w:rsidRPr="00C56552">
        <w:rPr>
          <w:rFonts w:ascii="Times New Roman" w:hAnsi="Times New Roman"/>
          <w:color w:val="000000"/>
          <w:sz w:val="24"/>
          <w:szCs w:val="24"/>
        </w:rPr>
        <w:t xml:space="preserve">  анализ проверки позволил сделать вывод: стабильная динамика развития детей по всем образовательным областям. Выпускники усвоили программный материал и готовы к школьному обучению.  Средние значения по каждому ребенку и общегрупповым параметрам овладения необходимыми навыками и умениями больше 3,8 баллов, что является нормативными. </w:t>
      </w:r>
    </w:p>
    <w:p w:rsidR="006C6BA7" w:rsidRPr="00C56552" w:rsidRDefault="006C6BA7" w:rsidP="00C56552">
      <w:pPr>
        <w:spacing w:after="0" w:line="240" w:lineRule="auto"/>
        <w:ind w:firstLine="360"/>
        <w:jc w:val="both"/>
        <w:rPr>
          <w:rFonts w:ascii="Times New Roman" w:hAnsi="Times New Roman"/>
          <w:color w:val="000000"/>
          <w:sz w:val="24"/>
          <w:szCs w:val="24"/>
        </w:rPr>
      </w:pPr>
      <w:r w:rsidRPr="00C56552">
        <w:rPr>
          <w:rFonts w:ascii="Times New Roman" w:hAnsi="Times New Roman"/>
          <w:color w:val="000000"/>
          <w:sz w:val="24"/>
          <w:szCs w:val="24"/>
        </w:rPr>
        <w:t>Была так же проведена диагностика,</w:t>
      </w:r>
      <w:r w:rsidRPr="00C56552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r w:rsidRPr="00C56552">
        <w:rPr>
          <w:rFonts w:ascii="Times New Roman" w:hAnsi="Times New Roman"/>
          <w:color w:val="000000"/>
          <w:sz w:val="24"/>
          <w:szCs w:val="24"/>
        </w:rPr>
        <w:t xml:space="preserve">готовности к школьному обучению по методике </w:t>
      </w:r>
      <w:r w:rsidRPr="00C56552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r w:rsidRPr="00C56552">
        <w:rPr>
          <w:rFonts w:ascii="Times New Roman" w:hAnsi="Times New Roman"/>
          <w:b/>
          <w:color w:val="000000"/>
          <w:sz w:val="24"/>
          <w:szCs w:val="24"/>
        </w:rPr>
        <w:t>М.И. Кузнецовой</w:t>
      </w:r>
      <w:r w:rsidRPr="00C56552">
        <w:rPr>
          <w:rFonts w:ascii="Times New Roman" w:hAnsi="Times New Roman"/>
          <w:color w:val="000000"/>
          <w:sz w:val="24"/>
          <w:szCs w:val="24"/>
        </w:rPr>
        <w:t>, Е.Э. Кочуровой</w:t>
      </w:r>
      <w:r w:rsidRPr="00C56552">
        <w:rPr>
          <w:rFonts w:ascii="Times New Roman" w:hAnsi="Times New Roman"/>
          <w:color w:val="000000"/>
          <w:sz w:val="24"/>
          <w:szCs w:val="24"/>
        </w:rPr>
        <w:tab/>
        <w:t xml:space="preserve"> под редакцией Л.Е. Журовой.  Ее цель -  выявить уровень сформированности  предпосылок к освоению продуктивной учебной деятельности. </w:t>
      </w:r>
    </w:p>
    <w:p w:rsidR="006C6BA7" w:rsidRPr="00C56552" w:rsidRDefault="006C6BA7" w:rsidP="00C56552">
      <w:pPr>
        <w:spacing w:after="0" w:line="240" w:lineRule="auto"/>
        <w:ind w:firstLine="360"/>
        <w:jc w:val="both"/>
        <w:rPr>
          <w:rFonts w:ascii="Times New Roman" w:hAnsi="Times New Roman"/>
          <w:color w:val="000000"/>
          <w:sz w:val="24"/>
          <w:szCs w:val="24"/>
        </w:rPr>
      </w:pPr>
      <w:r w:rsidRPr="00C56552">
        <w:rPr>
          <w:rFonts w:ascii="Times New Roman" w:hAnsi="Times New Roman"/>
          <w:color w:val="000000"/>
          <w:sz w:val="24"/>
          <w:szCs w:val="24"/>
        </w:rPr>
        <w:t>Было представлено 8 диагностических заданий.</w:t>
      </w:r>
    </w:p>
    <w:p w:rsidR="006C6BA7" w:rsidRPr="00C56552" w:rsidRDefault="006C6BA7" w:rsidP="00C56552">
      <w:pPr>
        <w:spacing w:after="0" w:line="240" w:lineRule="auto"/>
        <w:ind w:firstLine="360"/>
        <w:jc w:val="both"/>
        <w:rPr>
          <w:rFonts w:ascii="Times New Roman" w:hAnsi="Times New Roman"/>
          <w:color w:val="000000"/>
          <w:sz w:val="24"/>
          <w:szCs w:val="24"/>
        </w:rPr>
      </w:pPr>
      <w:r w:rsidRPr="00C56552">
        <w:rPr>
          <w:rFonts w:ascii="Times New Roman" w:hAnsi="Times New Roman"/>
          <w:color w:val="000000"/>
          <w:sz w:val="24"/>
          <w:szCs w:val="24"/>
        </w:rPr>
        <w:t>Итоги диагностики представлены таблице:</w:t>
      </w:r>
    </w:p>
    <w:tbl>
      <w:tblPr>
        <w:tblW w:w="10299" w:type="dxa"/>
        <w:tblInd w:w="-432" w:type="dxa"/>
        <w:tblLook w:val="01E0"/>
      </w:tblPr>
      <w:tblGrid>
        <w:gridCol w:w="2160"/>
        <w:gridCol w:w="884"/>
        <w:gridCol w:w="884"/>
        <w:gridCol w:w="885"/>
        <w:gridCol w:w="886"/>
        <w:gridCol w:w="886"/>
        <w:gridCol w:w="886"/>
        <w:gridCol w:w="886"/>
        <w:gridCol w:w="957"/>
        <w:gridCol w:w="985"/>
      </w:tblGrid>
      <w:tr w:rsidR="006C6BA7" w:rsidRPr="00F1395F" w:rsidTr="00551069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7" w:rsidRPr="00F1395F" w:rsidRDefault="006C6BA7" w:rsidP="0055106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1395F">
              <w:rPr>
                <w:rFonts w:ascii="Times New Roman" w:hAnsi="Times New Roman"/>
                <w:color w:val="000000"/>
                <w:sz w:val="20"/>
                <w:szCs w:val="20"/>
              </w:rPr>
              <w:t>Ф.И. ребенка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7" w:rsidRPr="00F1395F" w:rsidRDefault="006C6BA7" w:rsidP="0055106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1395F">
              <w:rPr>
                <w:rFonts w:ascii="Times New Roman" w:hAnsi="Times New Roman"/>
                <w:color w:val="000000"/>
                <w:sz w:val="20"/>
                <w:szCs w:val="20"/>
              </w:rPr>
              <w:t>№ 1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7" w:rsidRPr="00F1395F" w:rsidRDefault="006C6BA7" w:rsidP="0055106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1395F">
              <w:rPr>
                <w:rFonts w:ascii="Times New Roman" w:hAnsi="Times New Roman"/>
                <w:color w:val="000000"/>
                <w:sz w:val="20"/>
                <w:szCs w:val="20"/>
              </w:rPr>
              <w:t>№ 2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7" w:rsidRPr="00F1395F" w:rsidRDefault="006C6BA7" w:rsidP="0055106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1395F">
              <w:rPr>
                <w:rFonts w:ascii="Times New Roman" w:hAnsi="Times New Roman"/>
                <w:color w:val="000000"/>
                <w:sz w:val="20"/>
                <w:szCs w:val="20"/>
              </w:rPr>
              <w:t>№ 3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7" w:rsidRPr="00F1395F" w:rsidRDefault="006C6BA7" w:rsidP="0055106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1395F">
              <w:rPr>
                <w:rFonts w:ascii="Times New Roman" w:hAnsi="Times New Roman"/>
                <w:color w:val="000000"/>
                <w:sz w:val="20"/>
                <w:szCs w:val="20"/>
              </w:rPr>
              <w:t>№ 4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7" w:rsidRPr="00F1395F" w:rsidRDefault="006C6BA7" w:rsidP="0055106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1395F">
              <w:rPr>
                <w:rFonts w:ascii="Times New Roman" w:hAnsi="Times New Roman"/>
                <w:color w:val="000000"/>
                <w:sz w:val="20"/>
                <w:szCs w:val="20"/>
              </w:rPr>
              <w:t>№ 5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7" w:rsidRPr="00F1395F" w:rsidRDefault="006C6BA7" w:rsidP="0055106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1395F">
              <w:rPr>
                <w:rFonts w:ascii="Times New Roman" w:hAnsi="Times New Roman"/>
                <w:color w:val="000000"/>
                <w:sz w:val="20"/>
                <w:szCs w:val="20"/>
              </w:rPr>
              <w:t>№ 6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7" w:rsidRPr="00F1395F" w:rsidRDefault="006C6BA7" w:rsidP="0055106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1395F">
              <w:rPr>
                <w:rFonts w:ascii="Times New Roman" w:hAnsi="Times New Roman"/>
                <w:color w:val="000000"/>
                <w:sz w:val="20"/>
                <w:szCs w:val="20"/>
              </w:rPr>
              <w:t>№ 7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7" w:rsidRPr="00F1395F" w:rsidRDefault="006C6BA7" w:rsidP="0055106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1395F">
              <w:rPr>
                <w:rFonts w:ascii="Times New Roman" w:hAnsi="Times New Roman"/>
                <w:color w:val="000000"/>
                <w:sz w:val="20"/>
                <w:szCs w:val="20"/>
              </w:rPr>
              <w:t>№ 8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7" w:rsidRPr="00F1395F" w:rsidRDefault="006C6BA7" w:rsidP="0055106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1395F">
              <w:rPr>
                <w:rFonts w:ascii="Times New Roman" w:hAnsi="Times New Roman"/>
                <w:color w:val="000000"/>
                <w:sz w:val="20"/>
                <w:szCs w:val="20"/>
              </w:rPr>
              <w:t>всего</w:t>
            </w:r>
          </w:p>
        </w:tc>
      </w:tr>
      <w:tr w:rsidR="006C6BA7" w:rsidRPr="00F1395F" w:rsidTr="00551069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7" w:rsidRPr="00F1395F" w:rsidRDefault="006C6BA7" w:rsidP="0055106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1395F">
              <w:rPr>
                <w:rFonts w:ascii="Times New Roman" w:hAnsi="Times New Roman"/>
                <w:color w:val="000000"/>
                <w:sz w:val="20"/>
                <w:szCs w:val="20"/>
              </w:rPr>
              <w:t>Безверхий Дмитрий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7" w:rsidRPr="00F1395F" w:rsidRDefault="006C6BA7" w:rsidP="0055106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1395F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7" w:rsidRPr="00F1395F" w:rsidRDefault="006C6BA7" w:rsidP="005510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395F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7" w:rsidRPr="00F1395F" w:rsidRDefault="006C6BA7" w:rsidP="005510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395F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7" w:rsidRPr="00F1395F" w:rsidRDefault="006C6BA7" w:rsidP="005510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395F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7" w:rsidRPr="00F1395F" w:rsidRDefault="006C6BA7" w:rsidP="0055106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1395F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7" w:rsidRPr="00F1395F" w:rsidRDefault="006C6BA7" w:rsidP="0055106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1395F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7" w:rsidRPr="00F1395F" w:rsidRDefault="006C6BA7" w:rsidP="0055106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1395F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7" w:rsidRPr="00F1395F" w:rsidRDefault="006C6BA7" w:rsidP="0055106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1395F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7" w:rsidRPr="00F1395F" w:rsidRDefault="006C6BA7" w:rsidP="0055106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1395F">
              <w:rPr>
                <w:rFonts w:ascii="Times New Roman" w:hAnsi="Times New Roman"/>
                <w:color w:val="000000"/>
                <w:sz w:val="20"/>
                <w:szCs w:val="20"/>
              </w:rPr>
              <w:t>2,5</w:t>
            </w:r>
          </w:p>
        </w:tc>
      </w:tr>
      <w:tr w:rsidR="006C6BA7" w:rsidRPr="00F1395F" w:rsidTr="00551069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7" w:rsidRPr="00F1395F" w:rsidRDefault="006C6BA7" w:rsidP="0055106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1395F">
              <w:rPr>
                <w:rFonts w:ascii="Times New Roman" w:hAnsi="Times New Roman"/>
                <w:color w:val="000000"/>
                <w:sz w:val="20"/>
                <w:szCs w:val="20"/>
              </w:rPr>
              <w:t>Засядько Юлия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7" w:rsidRPr="00F1395F" w:rsidRDefault="006C6BA7" w:rsidP="0055106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1395F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7" w:rsidRPr="00F1395F" w:rsidRDefault="006C6BA7" w:rsidP="005510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395F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7" w:rsidRPr="00F1395F" w:rsidRDefault="006C6BA7" w:rsidP="005510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395F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7" w:rsidRPr="00F1395F" w:rsidRDefault="006C6BA7" w:rsidP="005510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395F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7" w:rsidRPr="00F1395F" w:rsidRDefault="006C6BA7" w:rsidP="0055106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1395F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7" w:rsidRPr="00F1395F" w:rsidRDefault="006C6BA7" w:rsidP="0055106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1395F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7" w:rsidRPr="00F1395F" w:rsidRDefault="006C6BA7" w:rsidP="0055106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1395F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7" w:rsidRPr="00F1395F" w:rsidRDefault="006C6BA7" w:rsidP="005510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395F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7" w:rsidRPr="00F1395F" w:rsidRDefault="006C6BA7" w:rsidP="0055106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1395F">
              <w:rPr>
                <w:rFonts w:ascii="Times New Roman" w:hAnsi="Times New Roman"/>
                <w:color w:val="000000"/>
                <w:sz w:val="20"/>
                <w:szCs w:val="20"/>
              </w:rPr>
              <w:t>2,5</w:t>
            </w:r>
          </w:p>
        </w:tc>
      </w:tr>
      <w:tr w:rsidR="006C6BA7" w:rsidRPr="00F1395F" w:rsidTr="00551069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7" w:rsidRPr="00F1395F" w:rsidRDefault="006C6BA7" w:rsidP="0055106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1395F">
              <w:rPr>
                <w:rFonts w:ascii="Times New Roman" w:hAnsi="Times New Roman"/>
                <w:color w:val="000000"/>
                <w:sz w:val="20"/>
                <w:szCs w:val="20"/>
              </w:rPr>
              <w:t>Зинченко Милана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7" w:rsidRPr="00F1395F" w:rsidRDefault="006C6BA7" w:rsidP="0055106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1395F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7" w:rsidRPr="00F1395F" w:rsidRDefault="006C6BA7" w:rsidP="0055106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1395F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7" w:rsidRPr="00F1395F" w:rsidRDefault="006C6BA7" w:rsidP="005510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395F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7" w:rsidRPr="00F1395F" w:rsidRDefault="006C6BA7" w:rsidP="005510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395F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7" w:rsidRPr="00F1395F" w:rsidRDefault="006C6BA7" w:rsidP="0055106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1395F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7" w:rsidRPr="00F1395F" w:rsidRDefault="006C6BA7" w:rsidP="0055106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1395F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7" w:rsidRPr="00F1395F" w:rsidRDefault="006C6BA7" w:rsidP="0055106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1395F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7" w:rsidRPr="00F1395F" w:rsidRDefault="006C6BA7" w:rsidP="005510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395F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7" w:rsidRPr="00F1395F" w:rsidRDefault="006C6BA7" w:rsidP="0055106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1395F">
              <w:rPr>
                <w:rFonts w:ascii="Times New Roman" w:hAnsi="Times New Roman"/>
                <w:color w:val="000000"/>
                <w:sz w:val="20"/>
                <w:szCs w:val="20"/>
              </w:rPr>
              <w:t>2,3</w:t>
            </w:r>
          </w:p>
        </w:tc>
      </w:tr>
      <w:tr w:rsidR="006C6BA7" w:rsidRPr="00F1395F" w:rsidTr="00551069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7" w:rsidRPr="00F1395F" w:rsidRDefault="006C6BA7" w:rsidP="0055106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1395F">
              <w:rPr>
                <w:rFonts w:ascii="Times New Roman" w:hAnsi="Times New Roman"/>
                <w:color w:val="000000"/>
                <w:sz w:val="20"/>
                <w:szCs w:val="20"/>
              </w:rPr>
              <w:t>Зубкова Алина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7" w:rsidRPr="00F1395F" w:rsidRDefault="006C6BA7" w:rsidP="0055106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1395F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7" w:rsidRPr="00F1395F" w:rsidRDefault="006C6BA7" w:rsidP="0055106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1395F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7" w:rsidRPr="00F1395F" w:rsidRDefault="006C6BA7" w:rsidP="005510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395F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7" w:rsidRPr="00F1395F" w:rsidRDefault="006C6BA7" w:rsidP="005510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395F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7" w:rsidRPr="00F1395F" w:rsidRDefault="006C6BA7" w:rsidP="0055106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1395F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7" w:rsidRPr="00F1395F" w:rsidRDefault="006C6BA7" w:rsidP="0055106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1395F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7" w:rsidRPr="00F1395F" w:rsidRDefault="006C6BA7" w:rsidP="0055106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1395F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7" w:rsidRPr="00F1395F" w:rsidRDefault="006C6BA7" w:rsidP="005510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395F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7" w:rsidRPr="00F1395F" w:rsidRDefault="006C6BA7" w:rsidP="0055106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1395F">
              <w:rPr>
                <w:rFonts w:ascii="Times New Roman" w:hAnsi="Times New Roman"/>
                <w:color w:val="000000"/>
                <w:sz w:val="20"/>
                <w:szCs w:val="20"/>
              </w:rPr>
              <w:t>2,0</w:t>
            </w:r>
          </w:p>
        </w:tc>
      </w:tr>
      <w:tr w:rsidR="006C6BA7" w:rsidRPr="00F1395F" w:rsidTr="00551069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7" w:rsidRPr="00F1395F" w:rsidRDefault="006C6BA7" w:rsidP="0055106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1395F">
              <w:rPr>
                <w:rFonts w:ascii="Times New Roman" w:hAnsi="Times New Roman"/>
                <w:color w:val="000000"/>
                <w:sz w:val="20"/>
                <w:szCs w:val="20"/>
              </w:rPr>
              <w:t>Кряжов Максим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7" w:rsidRPr="00F1395F" w:rsidRDefault="006C6BA7" w:rsidP="0055106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1395F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7" w:rsidRPr="00F1395F" w:rsidRDefault="006C6BA7" w:rsidP="0055106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1395F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7" w:rsidRPr="00F1395F" w:rsidRDefault="006C6BA7" w:rsidP="005510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395F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7" w:rsidRPr="00F1395F" w:rsidRDefault="006C6BA7" w:rsidP="0055106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1395F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7" w:rsidRPr="00F1395F" w:rsidRDefault="006C6BA7" w:rsidP="0055106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1395F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7" w:rsidRPr="00F1395F" w:rsidRDefault="006C6BA7" w:rsidP="0055106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1395F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7" w:rsidRPr="00F1395F" w:rsidRDefault="006C6BA7" w:rsidP="0055106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1395F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7" w:rsidRPr="00F1395F" w:rsidRDefault="006C6BA7" w:rsidP="005510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395F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7" w:rsidRPr="00F1395F" w:rsidRDefault="006C6BA7" w:rsidP="0055106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1395F">
              <w:rPr>
                <w:rFonts w:ascii="Times New Roman" w:hAnsi="Times New Roman"/>
                <w:color w:val="000000"/>
                <w:sz w:val="20"/>
                <w:szCs w:val="20"/>
              </w:rPr>
              <w:t>1,8</w:t>
            </w:r>
          </w:p>
        </w:tc>
      </w:tr>
      <w:tr w:rsidR="006C6BA7" w:rsidRPr="00F1395F" w:rsidTr="00551069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7" w:rsidRPr="00F1395F" w:rsidRDefault="006C6BA7" w:rsidP="0055106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1395F">
              <w:rPr>
                <w:rFonts w:ascii="Times New Roman" w:hAnsi="Times New Roman"/>
                <w:color w:val="000000"/>
                <w:sz w:val="20"/>
                <w:szCs w:val="20"/>
              </w:rPr>
              <w:t>Романова Юлия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7" w:rsidRPr="00F1395F" w:rsidRDefault="006C6BA7" w:rsidP="0055106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1395F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7" w:rsidRPr="00F1395F" w:rsidRDefault="006C6BA7" w:rsidP="0055106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1395F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7" w:rsidRPr="00F1395F" w:rsidRDefault="006C6BA7" w:rsidP="005510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395F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7" w:rsidRPr="00F1395F" w:rsidRDefault="006C6BA7" w:rsidP="005510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395F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7" w:rsidRPr="00F1395F" w:rsidRDefault="006C6BA7" w:rsidP="0055106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1395F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7" w:rsidRPr="00F1395F" w:rsidRDefault="006C6BA7" w:rsidP="0055106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1395F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7" w:rsidRPr="00F1395F" w:rsidRDefault="006C6BA7" w:rsidP="0055106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1395F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7" w:rsidRPr="00F1395F" w:rsidRDefault="006C6BA7" w:rsidP="005510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395F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7" w:rsidRPr="00F1395F" w:rsidRDefault="006C6BA7" w:rsidP="0055106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1395F">
              <w:rPr>
                <w:rFonts w:ascii="Times New Roman" w:hAnsi="Times New Roman"/>
                <w:color w:val="000000"/>
                <w:sz w:val="20"/>
                <w:szCs w:val="20"/>
              </w:rPr>
              <w:t>2,5</w:t>
            </w:r>
          </w:p>
        </w:tc>
      </w:tr>
      <w:tr w:rsidR="006C6BA7" w:rsidRPr="00F1395F" w:rsidTr="00551069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7" w:rsidRPr="00F1395F" w:rsidRDefault="006C6BA7" w:rsidP="0055106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1395F">
              <w:rPr>
                <w:rFonts w:ascii="Times New Roman" w:hAnsi="Times New Roman"/>
                <w:color w:val="000000"/>
                <w:sz w:val="20"/>
                <w:szCs w:val="20"/>
              </w:rPr>
              <w:t>Самофалова Вера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7" w:rsidRPr="00F1395F" w:rsidRDefault="006C6BA7" w:rsidP="0055106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1395F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7" w:rsidRPr="00F1395F" w:rsidRDefault="006C6BA7" w:rsidP="0055106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1395F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7" w:rsidRPr="00F1395F" w:rsidRDefault="006C6BA7" w:rsidP="005510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395F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7" w:rsidRPr="00F1395F" w:rsidRDefault="006C6BA7" w:rsidP="005510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395F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7" w:rsidRPr="00F1395F" w:rsidRDefault="006C6BA7" w:rsidP="0055106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1395F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7" w:rsidRPr="00F1395F" w:rsidRDefault="006C6BA7" w:rsidP="0055106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1395F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7" w:rsidRPr="00F1395F" w:rsidRDefault="006C6BA7" w:rsidP="0055106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1395F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7" w:rsidRPr="00F1395F" w:rsidRDefault="006C6BA7" w:rsidP="005510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395F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7" w:rsidRPr="00F1395F" w:rsidRDefault="006C6BA7" w:rsidP="0055106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1395F">
              <w:rPr>
                <w:rFonts w:ascii="Times New Roman" w:hAnsi="Times New Roman"/>
                <w:color w:val="000000"/>
                <w:sz w:val="20"/>
                <w:szCs w:val="20"/>
              </w:rPr>
              <w:t>2,9</w:t>
            </w:r>
          </w:p>
        </w:tc>
      </w:tr>
      <w:tr w:rsidR="006C6BA7" w:rsidRPr="00F1395F" w:rsidTr="00551069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7" w:rsidRPr="00F1395F" w:rsidRDefault="006C6BA7" w:rsidP="0055106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1395F">
              <w:rPr>
                <w:rFonts w:ascii="Times New Roman" w:hAnsi="Times New Roman"/>
                <w:color w:val="000000"/>
                <w:sz w:val="20"/>
                <w:szCs w:val="20"/>
              </w:rPr>
              <w:t>Стороженко Юлия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7" w:rsidRPr="00F1395F" w:rsidRDefault="006C6BA7" w:rsidP="0055106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1395F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7" w:rsidRPr="00F1395F" w:rsidRDefault="006C6BA7" w:rsidP="0055106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1395F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7" w:rsidRPr="00F1395F" w:rsidRDefault="006C6BA7" w:rsidP="0055106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1395F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7" w:rsidRPr="00F1395F" w:rsidRDefault="006C6BA7" w:rsidP="0055106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1395F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7" w:rsidRPr="00F1395F" w:rsidRDefault="006C6BA7" w:rsidP="0055106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1395F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7" w:rsidRPr="00F1395F" w:rsidRDefault="006C6BA7" w:rsidP="0055106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1395F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7" w:rsidRPr="00F1395F" w:rsidRDefault="006C6BA7" w:rsidP="0055106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1395F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7" w:rsidRPr="00F1395F" w:rsidRDefault="006C6BA7" w:rsidP="005510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395F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7" w:rsidRPr="00F1395F" w:rsidRDefault="006C6BA7" w:rsidP="0055106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1395F">
              <w:rPr>
                <w:rFonts w:ascii="Times New Roman" w:hAnsi="Times New Roman"/>
                <w:color w:val="000000"/>
                <w:sz w:val="20"/>
                <w:szCs w:val="20"/>
              </w:rPr>
              <w:t>1,9</w:t>
            </w:r>
          </w:p>
        </w:tc>
      </w:tr>
      <w:tr w:rsidR="006C6BA7" w:rsidRPr="00F1395F" w:rsidTr="00551069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7" w:rsidRPr="00F1395F" w:rsidRDefault="006C6BA7" w:rsidP="0055106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1395F">
              <w:rPr>
                <w:rFonts w:ascii="Times New Roman" w:hAnsi="Times New Roman"/>
                <w:color w:val="000000"/>
                <w:sz w:val="20"/>
                <w:szCs w:val="20"/>
              </w:rPr>
              <w:t>Сулейманов Эммин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7" w:rsidRPr="00F1395F" w:rsidRDefault="006C6BA7" w:rsidP="0055106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1395F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7" w:rsidRPr="00F1395F" w:rsidRDefault="006C6BA7" w:rsidP="0055106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1395F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7" w:rsidRPr="00F1395F" w:rsidRDefault="006C6BA7" w:rsidP="0055106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1395F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7" w:rsidRPr="00F1395F" w:rsidRDefault="006C6BA7" w:rsidP="0055106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1395F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7" w:rsidRPr="00F1395F" w:rsidRDefault="006C6BA7" w:rsidP="0055106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1395F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7" w:rsidRPr="00F1395F" w:rsidRDefault="006C6BA7" w:rsidP="0055106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1395F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7" w:rsidRPr="00F1395F" w:rsidRDefault="006C6BA7" w:rsidP="0055106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1395F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7" w:rsidRPr="00F1395F" w:rsidRDefault="006C6BA7" w:rsidP="005510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395F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7" w:rsidRPr="00F1395F" w:rsidRDefault="006C6BA7" w:rsidP="0055106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1395F">
              <w:rPr>
                <w:rFonts w:ascii="Times New Roman" w:hAnsi="Times New Roman"/>
                <w:color w:val="000000"/>
                <w:sz w:val="20"/>
                <w:szCs w:val="20"/>
              </w:rPr>
              <w:t>2,0</w:t>
            </w:r>
          </w:p>
        </w:tc>
      </w:tr>
      <w:tr w:rsidR="006C6BA7" w:rsidRPr="00F1395F" w:rsidTr="00551069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7" w:rsidRPr="00F1395F" w:rsidRDefault="006C6BA7" w:rsidP="0055106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1395F">
              <w:rPr>
                <w:rFonts w:ascii="Times New Roman" w:hAnsi="Times New Roman"/>
                <w:color w:val="000000"/>
                <w:sz w:val="20"/>
                <w:szCs w:val="20"/>
              </w:rPr>
              <w:t>Фролова Ксения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7" w:rsidRPr="00F1395F" w:rsidRDefault="006C6BA7" w:rsidP="0055106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1395F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7" w:rsidRPr="00F1395F" w:rsidRDefault="006C6BA7" w:rsidP="0055106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1395F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7" w:rsidRPr="00F1395F" w:rsidRDefault="006C6BA7" w:rsidP="0055106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1395F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7" w:rsidRPr="00F1395F" w:rsidRDefault="006C6BA7" w:rsidP="0055106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1395F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7" w:rsidRPr="00F1395F" w:rsidRDefault="006C6BA7" w:rsidP="0055106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1395F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7" w:rsidRPr="00F1395F" w:rsidRDefault="006C6BA7" w:rsidP="0055106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1395F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7" w:rsidRPr="00F1395F" w:rsidRDefault="006C6BA7" w:rsidP="0055106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1395F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7" w:rsidRPr="00F1395F" w:rsidRDefault="006C6BA7" w:rsidP="005510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395F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A7" w:rsidRPr="00F1395F" w:rsidRDefault="006C6BA7" w:rsidP="0055106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1395F">
              <w:rPr>
                <w:rFonts w:ascii="Times New Roman" w:hAnsi="Times New Roman"/>
                <w:color w:val="000000"/>
                <w:sz w:val="20"/>
                <w:szCs w:val="20"/>
              </w:rPr>
              <w:t>2,5</w:t>
            </w:r>
          </w:p>
        </w:tc>
      </w:tr>
    </w:tbl>
    <w:p w:rsidR="006C6BA7" w:rsidRDefault="006C6BA7" w:rsidP="00136763">
      <w:pPr>
        <w:spacing w:after="0" w:line="240" w:lineRule="auto"/>
        <w:ind w:firstLine="180"/>
        <w:rPr>
          <w:rFonts w:ascii="Times New Roman" w:hAnsi="Times New Roman"/>
          <w:color w:val="000000"/>
        </w:rPr>
      </w:pPr>
    </w:p>
    <w:p w:rsidR="006C6BA7" w:rsidRPr="00C56552" w:rsidRDefault="006C6BA7" w:rsidP="00136763">
      <w:pPr>
        <w:spacing w:after="0" w:line="240" w:lineRule="auto"/>
        <w:ind w:firstLine="180"/>
        <w:rPr>
          <w:rFonts w:ascii="Times New Roman" w:hAnsi="Times New Roman"/>
          <w:color w:val="000000"/>
          <w:sz w:val="24"/>
          <w:szCs w:val="24"/>
        </w:rPr>
      </w:pPr>
      <w:r w:rsidRPr="00C56552">
        <w:rPr>
          <w:rFonts w:ascii="Times New Roman" w:hAnsi="Times New Roman"/>
          <w:color w:val="000000"/>
          <w:sz w:val="24"/>
          <w:szCs w:val="24"/>
        </w:rPr>
        <w:t>Таким образом, в результате проведенной диагностики было выявлено:</w:t>
      </w:r>
    </w:p>
    <w:p w:rsidR="006C6BA7" w:rsidRPr="00C56552" w:rsidRDefault="006C6BA7" w:rsidP="00136763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56552">
        <w:rPr>
          <w:rFonts w:ascii="Times New Roman" w:hAnsi="Times New Roman"/>
          <w:color w:val="000000"/>
          <w:sz w:val="24"/>
          <w:szCs w:val="24"/>
        </w:rPr>
        <w:t>Пятеро детей   (50%) с высоким уровнем готовности к обучению в школе и пятеро – со среднем уровнем готовности к обучению в школе (50%).</w:t>
      </w:r>
    </w:p>
    <w:p w:rsidR="006C6BA7" w:rsidRPr="00C56552" w:rsidRDefault="006C6BA7" w:rsidP="00136763">
      <w:pPr>
        <w:spacing w:after="0" w:line="240" w:lineRule="auto"/>
        <w:ind w:firstLine="360"/>
        <w:jc w:val="both"/>
        <w:rPr>
          <w:rFonts w:ascii="Times New Roman" w:hAnsi="Times New Roman"/>
          <w:color w:val="000000"/>
          <w:sz w:val="24"/>
          <w:szCs w:val="24"/>
        </w:rPr>
      </w:pPr>
      <w:r w:rsidRPr="00C56552">
        <w:rPr>
          <w:rFonts w:ascii="Times New Roman" w:hAnsi="Times New Roman"/>
          <w:color w:val="000000"/>
          <w:sz w:val="24"/>
          <w:szCs w:val="24"/>
        </w:rPr>
        <w:t xml:space="preserve">Так же была проведена психолого-педагогическая оценка готовности детей к начальному обучению по методике </w:t>
      </w:r>
      <w:r w:rsidRPr="00C56552">
        <w:rPr>
          <w:rFonts w:ascii="Times New Roman" w:hAnsi="Times New Roman"/>
          <w:b/>
          <w:color w:val="000000"/>
          <w:sz w:val="24"/>
          <w:szCs w:val="24"/>
        </w:rPr>
        <w:t>Н.М.Семаго</w:t>
      </w:r>
      <w:r w:rsidRPr="00C56552">
        <w:rPr>
          <w:rFonts w:ascii="Times New Roman" w:hAnsi="Times New Roman"/>
          <w:color w:val="000000"/>
          <w:sz w:val="24"/>
          <w:szCs w:val="24"/>
        </w:rPr>
        <w:t xml:space="preserve"> и др.</w:t>
      </w:r>
    </w:p>
    <w:p w:rsidR="006C6BA7" w:rsidRPr="00C56552" w:rsidRDefault="006C6BA7" w:rsidP="00136763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56552">
        <w:rPr>
          <w:rFonts w:ascii="Times New Roman" w:hAnsi="Times New Roman"/>
          <w:color w:val="000000"/>
          <w:sz w:val="24"/>
          <w:szCs w:val="24"/>
        </w:rPr>
        <w:t xml:space="preserve">  Было представлено 5 диагностических заданий: </w:t>
      </w:r>
    </w:p>
    <w:p w:rsidR="006C6BA7" w:rsidRPr="00136763" w:rsidRDefault="006C6BA7" w:rsidP="00136763">
      <w:pPr>
        <w:spacing w:after="0" w:line="240" w:lineRule="auto"/>
        <w:jc w:val="both"/>
        <w:rPr>
          <w:rFonts w:ascii="Times New Roman" w:hAnsi="Times New Roman"/>
          <w:color w:val="000000"/>
        </w:rPr>
      </w:pPr>
    </w:p>
    <w:tbl>
      <w:tblPr>
        <w:tblW w:w="10787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340"/>
        <w:gridCol w:w="594"/>
        <w:gridCol w:w="593"/>
        <w:gridCol w:w="593"/>
        <w:gridCol w:w="593"/>
        <w:gridCol w:w="687"/>
        <w:gridCol w:w="1097"/>
        <w:gridCol w:w="900"/>
        <w:gridCol w:w="1080"/>
        <w:gridCol w:w="1080"/>
        <w:gridCol w:w="1230"/>
      </w:tblGrid>
      <w:tr w:rsidR="006C6BA7" w:rsidRPr="00136763" w:rsidTr="00F2661F">
        <w:trPr>
          <w:trHeight w:val="600"/>
        </w:trPr>
        <w:tc>
          <w:tcPr>
            <w:tcW w:w="2340" w:type="dxa"/>
            <w:vMerge w:val="restart"/>
          </w:tcPr>
          <w:p w:rsidR="006C6BA7" w:rsidRPr="00F2661F" w:rsidRDefault="006C6BA7" w:rsidP="00F266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2661F">
              <w:rPr>
                <w:rFonts w:ascii="Times New Roman" w:hAnsi="Times New Roman"/>
                <w:color w:val="000000"/>
              </w:rPr>
              <w:t>Ф.И. ребенка, возраст</w:t>
            </w:r>
          </w:p>
        </w:tc>
        <w:tc>
          <w:tcPr>
            <w:tcW w:w="594" w:type="dxa"/>
            <w:vMerge w:val="restart"/>
          </w:tcPr>
          <w:p w:rsidR="006C6BA7" w:rsidRPr="00F2661F" w:rsidRDefault="006C6BA7" w:rsidP="00F266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2661F">
              <w:rPr>
                <w:rFonts w:ascii="Times New Roman" w:hAnsi="Times New Roman"/>
                <w:color w:val="000000"/>
              </w:rPr>
              <w:t>№ 1</w:t>
            </w:r>
          </w:p>
        </w:tc>
        <w:tc>
          <w:tcPr>
            <w:tcW w:w="593" w:type="dxa"/>
            <w:vMerge w:val="restart"/>
          </w:tcPr>
          <w:p w:rsidR="006C6BA7" w:rsidRPr="00F2661F" w:rsidRDefault="006C6BA7" w:rsidP="00F266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2661F">
              <w:rPr>
                <w:rFonts w:ascii="Times New Roman" w:hAnsi="Times New Roman"/>
                <w:color w:val="000000"/>
              </w:rPr>
              <w:t>№ 2</w:t>
            </w:r>
          </w:p>
        </w:tc>
        <w:tc>
          <w:tcPr>
            <w:tcW w:w="593" w:type="dxa"/>
            <w:vMerge w:val="restart"/>
          </w:tcPr>
          <w:p w:rsidR="006C6BA7" w:rsidRPr="00F2661F" w:rsidRDefault="006C6BA7" w:rsidP="00F266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2661F">
              <w:rPr>
                <w:rFonts w:ascii="Times New Roman" w:hAnsi="Times New Roman"/>
                <w:color w:val="000000"/>
              </w:rPr>
              <w:t>№ 3</w:t>
            </w:r>
          </w:p>
        </w:tc>
        <w:tc>
          <w:tcPr>
            <w:tcW w:w="593" w:type="dxa"/>
            <w:vMerge w:val="restart"/>
          </w:tcPr>
          <w:p w:rsidR="006C6BA7" w:rsidRPr="00F2661F" w:rsidRDefault="006C6BA7" w:rsidP="00F266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2661F">
              <w:rPr>
                <w:rFonts w:ascii="Times New Roman" w:hAnsi="Times New Roman"/>
                <w:color w:val="000000"/>
              </w:rPr>
              <w:t>№ 4</w:t>
            </w:r>
          </w:p>
        </w:tc>
        <w:tc>
          <w:tcPr>
            <w:tcW w:w="687" w:type="dxa"/>
            <w:vMerge w:val="restart"/>
          </w:tcPr>
          <w:p w:rsidR="006C6BA7" w:rsidRPr="00F2661F" w:rsidRDefault="006C6BA7" w:rsidP="00F2661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2661F">
              <w:rPr>
                <w:rFonts w:ascii="Times New Roman" w:hAnsi="Times New Roman"/>
                <w:color w:val="000000"/>
              </w:rPr>
              <w:t>№ 5</w:t>
            </w:r>
          </w:p>
        </w:tc>
        <w:tc>
          <w:tcPr>
            <w:tcW w:w="1097" w:type="dxa"/>
            <w:vMerge w:val="restart"/>
          </w:tcPr>
          <w:p w:rsidR="006C6BA7" w:rsidRPr="00F2661F" w:rsidRDefault="006C6BA7" w:rsidP="00F266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2661F">
              <w:rPr>
                <w:rFonts w:ascii="Times New Roman" w:hAnsi="Times New Roman"/>
                <w:color w:val="000000"/>
              </w:rPr>
              <w:t>«сырые» баллы</w:t>
            </w:r>
          </w:p>
        </w:tc>
        <w:tc>
          <w:tcPr>
            <w:tcW w:w="1980" w:type="dxa"/>
            <w:gridSpan w:val="2"/>
          </w:tcPr>
          <w:p w:rsidR="006C6BA7" w:rsidRPr="00F2661F" w:rsidRDefault="006C6BA7" w:rsidP="00F266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2661F">
              <w:rPr>
                <w:rFonts w:ascii="Times New Roman" w:hAnsi="Times New Roman"/>
                <w:color w:val="000000"/>
              </w:rPr>
              <w:t>Поведенческие особенности</w:t>
            </w:r>
          </w:p>
        </w:tc>
        <w:tc>
          <w:tcPr>
            <w:tcW w:w="1080" w:type="dxa"/>
            <w:vMerge w:val="restart"/>
          </w:tcPr>
          <w:p w:rsidR="006C6BA7" w:rsidRPr="00F2661F" w:rsidRDefault="006C6BA7" w:rsidP="00F266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2661F">
              <w:rPr>
                <w:rFonts w:ascii="Times New Roman" w:hAnsi="Times New Roman"/>
                <w:color w:val="000000"/>
              </w:rPr>
              <w:t>Суммарный балл ( с корректир)</w:t>
            </w:r>
          </w:p>
          <w:p w:rsidR="006C6BA7" w:rsidRPr="00F2661F" w:rsidRDefault="006C6BA7" w:rsidP="00F266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0" w:type="dxa"/>
            <w:vMerge w:val="restart"/>
          </w:tcPr>
          <w:p w:rsidR="006C6BA7" w:rsidRPr="00F2661F" w:rsidRDefault="006C6BA7" w:rsidP="00F2661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2661F">
              <w:rPr>
                <w:rFonts w:ascii="Times New Roman" w:hAnsi="Times New Roman"/>
                <w:color w:val="000000"/>
              </w:rPr>
              <w:t>Уровень готовности</w:t>
            </w:r>
          </w:p>
        </w:tc>
      </w:tr>
      <w:tr w:rsidR="006C6BA7" w:rsidRPr="00136763" w:rsidTr="00F2661F">
        <w:trPr>
          <w:trHeight w:val="1757"/>
        </w:trPr>
        <w:tc>
          <w:tcPr>
            <w:tcW w:w="2340" w:type="dxa"/>
            <w:vMerge/>
          </w:tcPr>
          <w:p w:rsidR="006C6BA7" w:rsidRPr="00F2661F" w:rsidRDefault="006C6BA7" w:rsidP="00F266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594" w:type="dxa"/>
            <w:vMerge/>
          </w:tcPr>
          <w:p w:rsidR="006C6BA7" w:rsidRPr="00F2661F" w:rsidRDefault="006C6BA7" w:rsidP="00F266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593" w:type="dxa"/>
            <w:vMerge/>
          </w:tcPr>
          <w:p w:rsidR="006C6BA7" w:rsidRPr="00F2661F" w:rsidRDefault="006C6BA7" w:rsidP="00F266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593" w:type="dxa"/>
            <w:vMerge/>
          </w:tcPr>
          <w:p w:rsidR="006C6BA7" w:rsidRPr="00F2661F" w:rsidRDefault="006C6BA7" w:rsidP="00F266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593" w:type="dxa"/>
            <w:vMerge/>
          </w:tcPr>
          <w:p w:rsidR="006C6BA7" w:rsidRPr="00F2661F" w:rsidRDefault="006C6BA7" w:rsidP="00F266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687" w:type="dxa"/>
            <w:vMerge/>
          </w:tcPr>
          <w:p w:rsidR="006C6BA7" w:rsidRPr="00F2661F" w:rsidRDefault="006C6BA7" w:rsidP="00F2661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097" w:type="dxa"/>
            <w:vMerge/>
          </w:tcPr>
          <w:p w:rsidR="006C6BA7" w:rsidRPr="00F2661F" w:rsidRDefault="006C6BA7" w:rsidP="00F2661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900" w:type="dxa"/>
          </w:tcPr>
          <w:p w:rsidR="006C6BA7" w:rsidRPr="00F2661F" w:rsidRDefault="006C6BA7" w:rsidP="00F266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2661F">
              <w:rPr>
                <w:rFonts w:ascii="Times New Roman" w:hAnsi="Times New Roman"/>
                <w:color w:val="000000"/>
              </w:rPr>
              <w:t>Кол-во поведенч. особенн. (+)</w:t>
            </w:r>
          </w:p>
        </w:tc>
        <w:tc>
          <w:tcPr>
            <w:tcW w:w="1080" w:type="dxa"/>
          </w:tcPr>
          <w:p w:rsidR="006C6BA7" w:rsidRPr="00F2661F" w:rsidRDefault="006C6BA7" w:rsidP="00F2661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2661F">
              <w:rPr>
                <w:rFonts w:ascii="Times New Roman" w:hAnsi="Times New Roman"/>
                <w:color w:val="000000"/>
              </w:rPr>
              <w:t>Корректир. коэфф.</w:t>
            </w:r>
          </w:p>
        </w:tc>
        <w:tc>
          <w:tcPr>
            <w:tcW w:w="1080" w:type="dxa"/>
            <w:vMerge/>
          </w:tcPr>
          <w:p w:rsidR="006C6BA7" w:rsidRPr="00F2661F" w:rsidRDefault="006C6BA7" w:rsidP="00F266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230" w:type="dxa"/>
            <w:vMerge/>
          </w:tcPr>
          <w:p w:rsidR="006C6BA7" w:rsidRPr="00F2661F" w:rsidRDefault="006C6BA7" w:rsidP="00F266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</w:tr>
      <w:tr w:rsidR="006C6BA7" w:rsidRPr="00136763" w:rsidTr="00F2661F">
        <w:tc>
          <w:tcPr>
            <w:tcW w:w="2340" w:type="dxa"/>
          </w:tcPr>
          <w:p w:rsidR="006C6BA7" w:rsidRPr="00F2661F" w:rsidRDefault="006C6BA7" w:rsidP="00F266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2661F">
              <w:rPr>
                <w:rFonts w:ascii="Times New Roman" w:hAnsi="Times New Roman"/>
                <w:color w:val="000000"/>
              </w:rPr>
              <w:t>Безверхий Дмитрий</w:t>
            </w:r>
          </w:p>
        </w:tc>
        <w:tc>
          <w:tcPr>
            <w:tcW w:w="594" w:type="dxa"/>
          </w:tcPr>
          <w:p w:rsidR="006C6BA7" w:rsidRPr="00F2661F" w:rsidRDefault="006C6BA7" w:rsidP="00F266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2661F">
              <w:rPr>
                <w:rFonts w:ascii="Times New Roman" w:hAnsi="Times New Roman"/>
                <w:color w:val="000000"/>
              </w:rPr>
              <w:t>4,0</w:t>
            </w:r>
          </w:p>
        </w:tc>
        <w:tc>
          <w:tcPr>
            <w:tcW w:w="593" w:type="dxa"/>
          </w:tcPr>
          <w:p w:rsidR="006C6BA7" w:rsidRPr="00F2661F" w:rsidRDefault="006C6BA7" w:rsidP="00F266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2661F">
              <w:rPr>
                <w:rFonts w:ascii="Times New Roman" w:hAnsi="Times New Roman"/>
                <w:color w:val="000000"/>
              </w:rPr>
              <w:t>5,0</w:t>
            </w:r>
          </w:p>
        </w:tc>
        <w:tc>
          <w:tcPr>
            <w:tcW w:w="593" w:type="dxa"/>
          </w:tcPr>
          <w:p w:rsidR="006C6BA7" w:rsidRPr="00F2661F" w:rsidRDefault="006C6BA7" w:rsidP="00F266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2661F">
              <w:rPr>
                <w:rFonts w:ascii="Times New Roman" w:hAnsi="Times New Roman"/>
                <w:color w:val="000000"/>
              </w:rPr>
              <w:t>3,0</w:t>
            </w:r>
          </w:p>
        </w:tc>
        <w:tc>
          <w:tcPr>
            <w:tcW w:w="593" w:type="dxa"/>
          </w:tcPr>
          <w:p w:rsidR="006C6BA7" w:rsidRPr="00F2661F" w:rsidRDefault="006C6BA7" w:rsidP="00F266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2661F">
              <w:rPr>
                <w:rFonts w:ascii="Times New Roman" w:hAnsi="Times New Roman"/>
                <w:color w:val="000000"/>
              </w:rPr>
              <w:t>5,0</w:t>
            </w:r>
          </w:p>
        </w:tc>
        <w:tc>
          <w:tcPr>
            <w:tcW w:w="687" w:type="dxa"/>
          </w:tcPr>
          <w:p w:rsidR="006C6BA7" w:rsidRPr="00F2661F" w:rsidRDefault="006C6BA7" w:rsidP="00F266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2661F">
              <w:rPr>
                <w:rFonts w:ascii="Times New Roman" w:hAnsi="Times New Roman"/>
                <w:color w:val="000000"/>
              </w:rPr>
              <w:t>4,0</w:t>
            </w:r>
          </w:p>
        </w:tc>
        <w:tc>
          <w:tcPr>
            <w:tcW w:w="1097" w:type="dxa"/>
          </w:tcPr>
          <w:p w:rsidR="006C6BA7" w:rsidRPr="00F2661F" w:rsidRDefault="006C6BA7" w:rsidP="00F266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2661F">
              <w:rPr>
                <w:rFonts w:ascii="Times New Roman" w:hAnsi="Times New Roman"/>
                <w:color w:val="000000"/>
              </w:rPr>
              <w:t>21,0</w:t>
            </w:r>
          </w:p>
        </w:tc>
        <w:tc>
          <w:tcPr>
            <w:tcW w:w="900" w:type="dxa"/>
          </w:tcPr>
          <w:p w:rsidR="006C6BA7" w:rsidRPr="00F2661F" w:rsidRDefault="006C6BA7" w:rsidP="00F266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2661F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080" w:type="dxa"/>
          </w:tcPr>
          <w:p w:rsidR="006C6BA7" w:rsidRPr="00F2661F" w:rsidRDefault="006C6BA7" w:rsidP="00F266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2661F">
              <w:rPr>
                <w:rFonts w:ascii="Times New Roman" w:hAnsi="Times New Roman"/>
                <w:color w:val="000000"/>
              </w:rPr>
              <w:t>0,85</w:t>
            </w:r>
          </w:p>
        </w:tc>
        <w:tc>
          <w:tcPr>
            <w:tcW w:w="1080" w:type="dxa"/>
          </w:tcPr>
          <w:p w:rsidR="006C6BA7" w:rsidRPr="00F2661F" w:rsidRDefault="006C6BA7" w:rsidP="00F266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2661F">
              <w:rPr>
                <w:rFonts w:ascii="Times New Roman" w:hAnsi="Times New Roman"/>
                <w:color w:val="000000"/>
              </w:rPr>
              <w:t>17,85</w:t>
            </w:r>
          </w:p>
        </w:tc>
        <w:tc>
          <w:tcPr>
            <w:tcW w:w="1230" w:type="dxa"/>
          </w:tcPr>
          <w:p w:rsidR="006C6BA7" w:rsidRPr="00F2661F" w:rsidRDefault="006C6BA7" w:rsidP="00F266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2661F">
              <w:rPr>
                <w:rFonts w:ascii="Times New Roman" w:hAnsi="Times New Roman"/>
                <w:color w:val="000000"/>
              </w:rPr>
              <w:t>Г</w:t>
            </w:r>
          </w:p>
        </w:tc>
      </w:tr>
      <w:tr w:rsidR="006C6BA7" w:rsidRPr="00136763" w:rsidTr="00F2661F">
        <w:tc>
          <w:tcPr>
            <w:tcW w:w="2340" w:type="dxa"/>
          </w:tcPr>
          <w:p w:rsidR="006C6BA7" w:rsidRPr="00F2661F" w:rsidRDefault="006C6BA7" w:rsidP="00F266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2661F">
              <w:rPr>
                <w:rFonts w:ascii="Times New Roman" w:hAnsi="Times New Roman"/>
                <w:color w:val="000000"/>
              </w:rPr>
              <w:t>Засядько Юлия</w:t>
            </w:r>
          </w:p>
        </w:tc>
        <w:tc>
          <w:tcPr>
            <w:tcW w:w="594" w:type="dxa"/>
          </w:tcPr>
          <w:p w:rsidR="006C6BA7" w:rsidRPr="00F2661F" w:rsidRDefault="006C6BA7" w:rsidP="00F266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2661F">
              <w:rPr>
                <w:rFonts w:ascii="Times New Roman" w:hAnsi="Times New Roman"/>
                <w:color w:val="000000"/>
              </w:rPr>
              <w:t>5,0</w:t>
            </w:r>
          </w:p>
        </w:tc>
        <w:tc>
          <w:tcPr>
            <w:tcW w:w="593" w:type="dxa"/>
          </w:tcPr>
          <w:p w:rsidR="006C6BA7" w:rsidRPr="00F2661F" w:rsidRDefault="006C6BA7" w:rsidP="00F266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2661F">
              <w:rPr>
                <w:rFonts w:ascii="Times New Roman" w:hAnsi="Times New Roman"/>
                <w:color w:val="000000"/>
              </w:rPr>
              <w:t>5,0</w:t>
            </w:r>
          </w:p>
        </w:tc>
        <w:tc>
          <w:tcPr>
            <w:tcW w:w="593" w:type="dxa"/>
          </w:tcPr>
          <w:p w:rsidR="006C6BA7" w:rsidRPr="00F2661F" w:rsidRDefault="006C6BA7" w:rsidP="00F266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2661F">
              <w:rPr>
                <w:rFonts w:ascii="Times New Roman" w:hAnsi="Times New Roman"/>
                <w:color w:val="000000"/>
              </w:rPr>
              <w:t>2,0</w:t>
            </w:r>
          </w:p>
        </w:tc>
        <w:tc>
          <w:tcPr>
            <w:tcW w:w="593" w:type="dxa"/>
          </w:tcPr>
          <w:p w:rsidR="006C6BA7" w:rsidRPr="00F2661F" w:rsidRDefault="006C6BA7" w:rsidP="00F266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2661F">
              <w:rPr>
                <w:rFonts w:ascii="Times New Roman" w:hAnsi="Times New Roman"/>
                <w:color w:val="000000"/>
              </w:rPr>
              <w:t>5,0</w:t>
            </w:r>
          </w:p>
        </w:tc>
        <w:tc>
          <w:tcPr>
            <w:tcW w:w="687" w:type="dxa"/>
          </w:tcPr>
          <w:p w:rsidR="006C6BA7" w:rsidRPr="00F2661F" w:rsidRDefault="006C6BA7" w:rsidP="00F266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2661F">
              <w:rPr>
                <w:rFonts w:ascii="Times New Roman" w:hAnsi="Times New Roman"/>
                <w:color w:val="000000"/>
              </w:rPr>
              <w:t>5,0</w:t>
            </w:r>
          </w:p>
        </w:tc>
        <w:tc>
          <w:tcPr>
            <w:tcW w:w="1097" w:type="dxa"/>
          </w:tcPr>
          <w:p w:rsidR="006C6BA7" w:rsidRPr="00F2661F" w:rsidRDefault="006C6BA7" w:rsidP="00F266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2661F">
              <w:rPr>
                <w:rFonts w:ascii="Times New Roman" w:hAnsi="Times New Roman"/>
                <w:color w:val="000000"/>
              </w:rPr>
              <w:t>22,0</w:t>
            </w:r>
          </w:p>
        </w:tc>
        <w:tc>
          <w:tcPr>
            <w:tcW w:w="900" w:type="dxa"/>
          </w:tcPr>
          <w:p w:rsidR="006C6BA7" w:rsidRPr="00F2661F" w:rsidRDefault="006C6BA7" w:rsidP="00F266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2661F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080" w:type="dxa"/>
          </w:tcPr>
          <w:p w:rsidR="006C6BA7" w:rsidRPr="00F2661F" w:rsidRDefault="006C6BA7" w:rsidP="00F266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2661F">
              <w:rPr>
                <w:rFonts w:ascii="Times New Roman" w:hAnsi="Times New Roman"/>
                <w:color w:val="000000"/>
              </w:rPr>
              <w:t>0,85</w:t>
            </w:r>
          </w:p>
        </w:tc>
        <w:tc>
          <w:tcPr>
            <w:tcW w:w="1080" w:type="dxa"/>
          </w:tcPr>
          <w:p w:rsidR="006C6BA7" w:rsidRPr="00F2661F" w:rsidRDefault="006C6BA7" w:rsidP="00F266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2661F">
              <w:rPr>
                <w:rFonts w:ascii="Times New Roman" w:hAnsi="Times New Roman"/>
                <w:color w:val="000000"/>
              </w:rPr>
              <w:t>18,7</w:t>
            </w:r>
          </w:p>
        </w:tc>
        <w:tc>
          <w:tcPr>
            <w:tcW w:w="1230" w:type="dxa"/>
          </w:tcPr>
          <w:p w:rsidR="006C6BA7" w:rsidRPr="00F2661F" w:rsidRDefault="006C6BA7" w:rsidP="00F266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2661F">
              <w:rPr>
                <w:rFonts w:ascii="Times New Roman" w:hAnsi="Times New Roman"/>
                <w:color w:val="000000"/>
              </w:rPr>
              <w:t>Г</w:t>
            </w:r>
          </w:p>
        </w:tc>
      </w:tr>
      <w:tr w:rsidR="006C6BA7" w:rsidRPr="00136763" w:rsidTr="00F2661F">
        <w:trPr>
          <w:trHeight w:val="170"/>
        </w:trPr>
        <w:tc>
          <w:tcPr>
            <w:tcW w:w="2340" w:type="dxa"/>
          </w:tcPr>
          <w:p w:rsidR="006C6BA7" w:rsidRPr="00F2661F" w:rsidRDefault="006C6BA7" w:rsidP="00F266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2661F">
              <w:rPr>
                <w:rFonts w:ascii="Times New Roman" w:hAnsi="Times New Roman"/>
                <w:color w:val="000000"/>
              </w:rPr>
              <w:t>Зинченко Милана</w:t>
            </w:r>
          </w:p>
        </w:tc>
        <w:tc>
          <w:tcPr>
            <w:tcW w:w="594" w:type="dxa"/>
          </w:tcPr>
          <w:p w:rsidR="006C6BA7" w:rsidRPr="00F2661F" w:rsidRDefault="006C6BA7" w:rsidP="00F266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2661F">
              <w:rPr>
                <w:rFonts w:ascii="Times New Roman" w:hAnsi="Times New Roman"/>
                <w:color w:val="000000"/>
              </w:rPr>
              <w:t>4,0</w:t>
            </w:r>
          </w:p>
        </w:tc>
        <w:tc>
          <w:tcPr>
            <w:tcW w:w="593" w:type="dxa"/>
          </w:tcPr>
          <w:p w:rsidR="006C6BA7" w:rsidRPr="00F2661F" w:rsidRDefault="006C6BA7" w:rsidP="00F266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2661F">
              <w:rPr>
                <w:rFonts w:ascii="Times New Roman" w:hAnsi="Times New Roman"/>
                <w:color w:val="000000"/>
              </w:rPr>
              <w:t>4,5</w:t>
            </w:r>
          </w:p>
        </w:tc>
        <w:tc>
          <w:tcPr>
            <w:tcW w:w="593" w:type="dxa"/>
          </w:tcPr>
          <w:p w:rsidR="006C6BA7" w:rsidRPr="00F2661F" w:rsidRDefault="006C6BA7" w:rsidP="00F266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2661F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593" w:type="dxa"/>
          </w:tcPr>
          <w:p w:rsidR="006C6BA7" w:rsidRPr="00F2661F" w:rsidRDefault="006C6BA7" w:rsidP="00F266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2661F">
              <w:rPr>
                <w:rFonts w:ascii="Times New Roman" w:hAnsi="Times New Roman"/>
                <w:color w:val="000000"/>
              </w:rPr>
              <w:t>4,0</w:t>
            </w:r>
          </w:p>
        </w:tc>
        <w:tc>
          <w:tcPr>
            <w:tcW w:w="687" w:type="dxa"/>
          </w:tcPr>
          <w:p w:rsidR="006C6BA7" w:rsidRPr="00F2661F" w:rsidRDefault="006C6BA7" w:rsidP="00F266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2661F">
              <w:rPr>
                <w:rFonts w:ascii="Times New Roman" w:hAnsi="Times New Roman"/>
                <w:color w:val="000000"/>
              </w:rPr>
              <w:t>5,0</w:t>
            </w:r>
          </w:p>
        </w:tc>
        <w:tc>
          <w:tcPr>
            <w:tcW w:w="1097" w:type="dxa"/>
          </w:tcPr>
          <w:p w:rsidR="006C6BA7" w:rsidRPr="00F2661F" w:rsidRDefault="006C6BA7" w:rsidP="00F266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2661F">
              <w:rPr>
                <w:rFonts w:ascii="Times New Roman" w:hAnsi="Times New Roman"/>
                <w:color w:val="000000"/>
              </w:rPr>
              <w:t>17,5</w:t>
            </w:r>
          </w:p>
        </w:tc>
        <w:tc>
          <w:tcPr>
            <w:tcW w:w="900" w:type="dxa"/>
          </w:tcPr>
          <w:p w:rsidR="006C6BA7" w:rsidRPr="00F2661F" w:rsidRDefault="006C6BA7" w:rsidP="00F266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2661F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080" w:type="dxa"/>
          </w:tcPr>
          <w:p w:rsidR="006C6BA7" w:rsidRPr="00F2661F" w:rsidRDefault="006C6BA7" w:rsidP="00F266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661F">
              <w:rPr>
                <w:rFonts w:ascii="Times New Roman" w:hAnsi="Times New Roman"/>
                <w:color w:val="000000"/>
              </w:rPr>
              <w:t>0,85</w:t>
            </w:r>
          </w:p>
        </w:tc>
        <w:tc>
          <w:tcPr>
            <w:tcW w:w="1080" w:type="dxa"/>
          </w:tcPr>
          <w:p w:rsidR="006C6BA7" w:rsidRPr="00F2661F" w:rsidRDefault="006C6BA7" w:rsidP="00F266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2661F">
              <w:rPr>
                <w:rFonts w:ascii="Times New Roman" w:hAnsi="Times New Roman"/>
                <w:color w:val="000000"/>
              </w:rPr>
              <w:t>14,88</w:t>
            </w:r>
          </w:p>
        </w:tc>
        <w:tc>
          <w:tcPr>
            <w:tcW w:w="1230" w:type="dxa"/>
          </w:tcPr>
          <w:p w:rsidR="006C6BA7" w:rsidRPr="00F2661F" w:rsidRDefault="006C6BA7" w:rsidP="00F266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2661F">
              <w:rPr>
                <w:rFonts w:ascii="Times New Roman" w:hAnsi="Times New Roman"/>
                <w:color w:val="000000"/>
              </w:rPr>
              <w:t>УГ</w:t>
            </w:r>
          </w:p>
        </w:tc>
      </w:tr>
      <w:tr w:rsidR="006C6BA7" w:rsidRPr="00136763" w:rsidTr="00F2661F">
        <w:tc>
          <w:tcPr>
            <w:tcW w:w="2340" w:type="dxa"/>
          </w:tcPr>
          <w:p w:rsidR="006C6BA7" w:rsidRPr="00F2661F" w:rsidRDefault="006C6BA7" w:rsidP="00F266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2661F">
              <w:rPr>
                <w:rFonts w:ascii="Times New Roman" w:hAnsi="Times New Roman"/>
                <w:color w:val="000000"/>
              </w:rPr>
              <w:t>Зубкова Алина</w:t>
            </w:r>
          </w:p>
        </w:tc>
        <w:tc>
          <w:tcPr>
            <w:tcW w:w="594" w:type="dxa"/>
          </w:tcPr>
          <w:p w:rsidR="006C6BA7" w:rsidRPr="00F2661F" w:rsidRDefault="006C6BA7" w:rsidP="00F266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2661F">
              <w:rPr>
                <w:rFonts w:ascii="Times New Roman" w:hAnsi="Times New Roman"/>
                <w:color w:val="000000"/>
              </w:rPr>
              <w:t>4,5</w:t>
            </w:r>
          </w:p>
        </w:tc>
        <w:tc>
          <w:tcPr>
            <w:tcW w:w="593" w:type="dxa"/>
          </w:tcPr>
          <w:p w:rsidR="006C6BA7" w:rsidRPr="00F2661F" w:rsidRDefault="006C6BA7" w:rsidP="00F266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2661F">
              <w:rPr>
                <w:rFonts w:ascii="Times New Roman" w:hAnsi="Times New Roman"/>
                <w:color w:val="000000"/>
              </w:rPr>
              <w:t>5,0</w:t>
            </w:r>
          </w:p>
        </w:tc>
        <w:tc>
          <w:tcPr>
            <w:tcW w:w="593" w:type="dxa"/>
          </w:tcPr>
          <w:p w:rsidR="006C6BA7" w:rsidRPr="00F2661F" w:rsidRDefault="006C6BA7" w:rsidP="00F266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2661F">
              <w:rPr>
                <w:rFonts w:ascii="Times New Roman" w:hAnsi="Times New Roman"/>
                <w:color w:val="000000"/>
              </w:rPr>
              <w:t>1,0</w:t>
            </w:r>
          </w:p>
        </w:tc>
        <w:tc>
          <w:tcPr>
            <w:tcW w:w="593" w:type="dxa"/>
          </w:tcPr>
          <w:p w:rsidR="006C6BA7" w:rsidRPr="00F2661F" w:rsidRDefault="006C6BA7" w:rsidP="00F266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2661F">
              <w:rPr>
                <w:rFonts w:ascii="Times New Roman" w:hAnsi="Times New Roman"/>
                <w:color w:val="000000"/>
              </w:rPr>
              <w:t>5,0</w:t>
            </w:r>
          </w:p>
        </w:tc>
        <w:tc>
          <w:tcPr>
            <w:tcW w:w="687" w:type="dxa"/>
          </w:tcPr>
          <w:p w:rsidR="006C6BA7" w:rsidRPr="00F2661F" w:rsidRDefault="006C6BA7" w:rsidP="00F266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2661F">
              <w:rPr>
                <w:rFonts w:ascii="Times New Roman" w:hAnsi="Times New Roman"/>
                <w:color w:val="000000"/>
              </w:rPr>
              <w:t>4,0</w:t>
            </w:r>
          </w:p>
        </w:tc>
        <w:tc>
          <w:tcPr>
            <w:tcW w:w="1097" w:type="dxa"/>
          </w:tcPr>
          <w:p w:rsidR="006C6BA7" w:rsidRPr="00F2661F" w:rsidRDefault="006C6BA7" w:rsidP="00F266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2661F">
              <w:rPr>
                <w:rFonts w:ascii="Times New Roman" w:hAnsi="Times New Roman"/>
                <w:color w:val="000000"/>
              </w:rPr>
              <w:t>19,5</w:t>
            </w:r>
          </w:p>
        </w:tc>
        <w:tc>
          <w:tcPr>
            <w:tcW w:w="900" w:type="dxa"/>
          </w:tcPr>
          <w:p w:rsidR="006C6BA7" w:rsidRPr="00F2661F" w:rsidRDefault="006C6BA7" w:rsidP="00F266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2661F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080" w:type="dxa"/>
          </w:tcPr>
          <w:p w:rsidR="006C6BA7" w:rsidRPr="00F2661F" w:rsidRDefault="006C6BA7" w:rsidP="00F266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661F">
              <w:rPr>
                <w:rFonts w:ascii="Times New Roman" w:hAnsi="Times New Roman"/>
                <w:color w:val="000000"/>
              </w:rPr>
              <w:t>0,85</w:t>
            </w:r>
          </w:p>
        </w:tc>
        <w:tc>
          <w:tcPr>
            <w:tcW w:w="1080" w:type="dxa"/>
          </w:tcPr>
          <w:p w:rsidR="006C6BA7" w:rsidRPr="00F2661F" w:rsidRDefault="006C6BA7" w:rsidP="00F266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2661F">
              <w:rPr>
                <w:rFonts w:ascii="Times New Roman" w:hAnsi="Times New Roman"/>
                <w:color w:val="000000"/>
              </w:rPr>
              <w:t>16,58</w:t>
            </w:r>
          </w:p>
        </w:tc>
        <w:tc>
          <w:tcPr>
            <w:tcW w:w="1230" w:type="dxa"/>
          </w:tcPr>
          <w:p w:rsidR="006C6BA7" w:rsidRPr="00F2661F" w:rsidRDefault="006C6BA7" w:rsidP="00F266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2661F">
              <w:rPr>
                <w:rFonts w:ascii="Times New Roman" w:hAnsi="Times New Roman"/>
                <w:color w:val="000000"/>
              </w:rPr>
              <w:t>УГ</w:t>
            </w:r>
          </w:p>
        </w:tc>
      </w:tr>
      <w:tr w:rsidR="006C6BA7" w:rsidRPr="00136763" w:rsidTr="00F2661F">
        <w:tc>
          <w:tcPr>
            <w:tcW w:w="2340" w:type="dxa"/>
          </w:tcPr>
          <w:p w:rsidR="006C6BA7" w:rsidRPr="00F2661F" w:rsidRDefault="006C6BA7" w:rsidP="00F266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2661F">
              <w:rPr>
                <w:rFonts w:ascii="Times New Roman" w:hAnsi="Times New Roman"/>
                <w:color w:val="000000"/>
              </w:rPr>
              <w:t>Кряжов Максим</w:t>
            </w:r>
          </w:p>
        </w:tc>
        <w:tc>
          <w:tcPr>
            <w:tcW w:w="594" w:type="dxa"/>
          </w:tcPr>
          <w:p w:rsidR="006C6BA7" w:rsidRPr="00F2661F" w:rsidRDefault="006C6BA7" w:rsidP="00F266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2661F">
              <w:rPr>
                <w:rFonts w:ascii="Times New Roman" w:hAnsi="Times New Roman"/>
                <w:color w:val="000000"/>
              </w:rPr>
              <w:t>3,0</w:t>
            </w:r>
          </w:p>
        </w:tc>
        <w:tc>
          <w:tcPr>
            <w:tcW w:w="593" w:type="dxa"/>
          </w:tcPr>
          <w:p w:rsidR="006C6BA7" w:rsidRPr="00F2661F" w:rsidRDefault="006C6BA7" w:rsidP="00F266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2661F">
              <w:rPr>
                <w:rFonts w:ascii="Times New Roman" w:hAnsi="Times New Roman"/>
                <w:color w:val="000000"/>
              </w:rPr>
              <w:t>5,0</w:t>
            </w:r>
          </w:p>
        </w:tc>
        <w:tc>
          <w:tcPr>
            <w:tcW w:w="593" w:type="dxa"/>
          </w:tcPr>
          <w:p w:rsidR="006C6BA7" w:rsidRPr="00F2661F" w:rsidRDefault="006C6BA7" w:rsidP="00F266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2661F">
              <w:rPr>
                <w:rFonts w:ascii="Times New Roman" w:hAnsi="Times New Roman"/>
                <w:color w:val="000000"/>
              </w:rPr>
              <w:t>1,0</w:t>
            </w:r>
          </w:p>
        </w:tc>
        <w:tc>
          <w:tcPr>
            <w:tcW w:w="593" w:type="dxa"/>
          </w:tcPr>
          <w:p w:rsidR="006C6BA7" w:rsidRPr="00F2661F" w:rsidRDefault="006C6BA7" w:rsidP="00F266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2661F">
              <w:rPr>
                <w:rFonts w:ascii="Times New Roman" w:hAnsi="Times New Roman"/>
                <w:color w:val="000000"/>
              </w:rPr>
              <w:t>1,0</w:t>
            </w:r>
          </w:p>
        </w:tc>
        <w:tc>
          <w:tcPr>
            <w:tcW w:w="687" w:type="dxa"/>
          </w:tcPr>
          <w:p w:rsidR="006C6BA7" w:rsidRPr="00F2661F" w:rsidRDefault="006C6BA7" w:rsidP="00F266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2661F">
              <w:rPr>
                <w:rFonts w:ascii="Times New Roman" w:hAnsi="Times New Roman"/>
                <w:color w:val="000000"/>
              </w:rPr>
              <w:t>4,0</w:t>
            </w:r>
          </w:p>
        </w:tc>
        <w:tc>
          <w:tcPr>
            <w:tcW w:w="1097" w:type="dxa"/>
          </w:tcPr>
          <w:p w:rsidR="006C6BA7" w:rsidRPr="00F2661F" w:rsidRDefault="006C6BA7" w:rsidP="00F266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2661F">
              <w:rPr>
                <w:rFonts w:ascii="Times New Roman" w:hAnsi="Times New Roman"/>
                <w:color w:val="000000"/>
              </w:rPr>
              <w:t>14,0</w:t>
            </w:r>
          </w:p>
        </w:tc>
        <w:tc>
          <w:tcPr>
            <w:tcW w:w="900" w:type="dxa"/>
          </w:tcPr>
          <w:p w:rsidR="006C6BA7" w:rsidRPr="00F2661F" w:rsidRDefault="006C6BA7" w:rsidP="00F266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2661F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080" w:type="dxa"/>
          </w:tcPr>
          <w:p w:rsidR="006C6BA7" w:rsidRPr="00F2661F" w:rsidRDefault="006C6BA7" w:rsidP="00F266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2661F">
              <w:rPr>
                <w:rFonts w:ascii="Times New Roman" w:hAnsi="Times New Roman"/>
                <w:color w:val="000000"/>
              </w:rPr>
              <w:t>0,85</w:t>
            </w:r>
          </w:p>
        </w:tc>
        <w:tc>
          <w:tcPr>
            <w:tcW w:w="1080" w:type="dxa"/>
          </w:tcPr>
          <w:p w:rsidR="006C6BA7" w:rsidRPr="00F2661F" w:rsidRDefault="006C6BA7" w:rsidP="00F266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2661F">
              <w:rPr>
                <w:rFonts w:ascii="Times New Roman" w:hAnsi="Times New Roman"/>
                <w:color w:val="000000"/>
              </w:rPr>
              <w:t>11,9</w:t>
            </w:r>
          </w:p>
        </w:tc>
        <w:tc>
          <w:tcPr>
            <w:tcW w:w="1230" w:type="dxa"/>
          </w:tcPr>
          <w:p w:rsidR="006C6BA7" w:rsidRPr="00F2661F" w:rsidRDefault="006C6BA7" w:rsidP="00F266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2661F">
              <w:rPr>
                <w:rFonts w:ascii="Times New Roman" w:hAnsi="Times New Roman"/>
                <w:color w:val="000000"/>
              </w:rPr>
              <w:t>УНГ</w:t>
            </w:r>
          </w:p>
        </w:tc>
      </w:tr>
      <w:tr w:rsidR="006C6BA7" w:rsidRPr="00136763" w:rsidTr="00F2661F">
        <w:tc>
          <w:tcPr>
            <w:tcW w:w="2340" w:type="dxa"/>
          </w:tcPr>
          <w:p w:rsidR="006C6BA7" w:rsidRPr="00F2661F" w:rsidRDefault="006C6BA7" w:rsidP="00F266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2661F">
              <w:rPr>
                <w:rFonts w:ascii="Times New Roman" w:hAnsi="Times New Roman"/>
                <w:color w:val="000000"/>
              </w:rPr>
              <w:t>Романова Юлия</w:t>
            </w:r>
          </w:p>
        </w:tc>
        <w:tc>
          <w:tcPr>
            <w:tcW w:w="594" w:type="dxa"/>
          </w:tcPr>
          <w:p w:rsidR="006C6BA7" w:rsidRPr="00F2661F" w:rsidRDefault="006C6BA7" w:rsidP="00F266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2661F">
              <w:rPr>
                <w:rFonts w:ascii="Times New Roman" w:hAnsi="Times New Roman"/>
                <w:color w:val="000000"/>
              </w:rPr>
              <w:t>3,0</w:t>
            </w:r>
          </w:p>
        </w:tc>
        <w:tc>
          <w:tcPr>
            <w:tcW w:w="593" w:type="dxa"/>
          </w:tcPr>
          <w:p w:rsidR="006C6BA7" w:rsidRPr="00F2661F" w:rsidRDefault="006C6BA7" w:rsidP="00F266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2661F">
              <w:rPr>
                <w:rFonts w:ascii="Times New Roman" w:hAnsi="Times New Roman"/>
                <w:color w:val="000000"/>
              </w:rPr>
              <w:t>5,0</w:t>
            </w:r>
          </w:p>
        </w:tc>
        <w:tc>
          <w:tcPr>
            <w:tcW w:w="593" w:type="dxa"/>
          </w:tcPr>
          <w:p w:rsidR="006C6BA7" w:rsidRPr="00F2661F" w:rsidRDefault="006C6BA7" w:rsidP="00F266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2661F">
              <w:rPr>
                <w:rFonts w:ascii="Times New Roman" w:hAnsi="Times New Roman"/>
                <w:color w:val="000000"/>
              </w:rPr>
              <w:t>3,0</w:t>
            </w:r>
          </w:p>
        </w:tc>
        <w:tc>
          <w:tcPr>
            <w:tcW w:w="593" w:type="dxa"/>
          </w:tcPr>
          <w:p w:rsidR="006C6BA7" w:rsidRPr="00F2661F" w:rsidRDefault="006C6BA7" w:rsidP="00F266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2661F">
              <w:rPr>
                <w:rFonts w:ascii="Times New Roman" w:hAnsi="Times New Roman"/>
                <w:color w:val="000000"/>
              </w:rPr>
              <w:t>5,0</w:t>
            </w:r>
          </w:p>
        </w:tc>
        <w:tc>
          <w:tcPr>
            <w:tcW w:w="687" w:type="dxa"/>
          </w:tcPr>
          <w:p w:rsidR="006C6BA7" w:rsidRPr="00F2661F" w:rsidRDefault="006C6BA7" w:rsidP="00F266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2661F">
              <w:rPr>
                <w:rFonts w:ascii="Times New Roman" w:hAnsi="Times New Roman"/>
                <w:color w:val="000000"/>
              </w:rPr>
              <w:t>5,0</w:t>
            </w:r>
          </w:p>
        </w:tc>
        <w:tc>
          <w:tcPr>
            <w:tcW w:w="1097" w:type="dxa"/>
          </w:tcPr>
          <w:p w:rsidR="006C6BA7" w:rsidRPr="00F2661F" w:rsidRDefault="006C6BA7" w:rsidP="00F266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2661F">
              <w:rPr>
                <w:rFonts w:ascii="Times New Roman" w:hAnsi="Times New Roman"/>
                <w:color w:val="000000"/>
              </w:rPr>
              <w:t>21,0</w:t>
            </w:r>
          </w:p>
        </w:tc>
        <w:tc>
          <w:tcPr>
            <w:tcW w:w="900" w:type="dxa"/>
          </w:tcPr>
          <w:p w:rsidR="006C6BA7" w:rsidRPr="00F2661F" w:rsidRDefault="006C6BA7" w:rsidP="00F266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2661F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080" w:type="dxa"/>
          </w:tcPr>
          <w:p w:rsidR="006C6BA7" w:rsidRPr="00F2661F" w:rsidRDefault="006C6BA7" w:rsidP="00F266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2661F">
              <w:rPr>
                <w:rFonts w:ascii="Times New Roman" w:hAnsi="Times New Roman"/>
                <w:color w:val="000000"/>
              </w:rPr>
              <w:t>0,85</w:t>
            </w:r>
          </w:p>
        </w:tc>
        <w:tc>
          <w:tcPr>
            <w:tcW w:w="1080" w:type="dxa"/>
          </w:tcPr>
          <w:p w:rsidR="006C6BA7" w:rsidRPr="00F2661F" w:rsidRDefault="006C6BA7" w:rsidP="00F266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2661F">
              <w:rPr>
                <w:rFonts w:ascii="Times New Roman" w:hAnsi="Times New Roman"/>
                <w:color w:val="000000"/>
              </w:rPr>
              <w:t>17,85</w:t>
            </w:r>
          </w:p>
        </w:tc>
        <w:tc>
          <w:tcPr>
            <w:tcW w:w="1230" w:type="dxa"/>
          </w:tcPr>
          <w:p w:rsidR="006C6BA7" w:rsidRPr="00F2661F" w:rsidRDefault="006C6BA7" w:rsidP="00F266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2661F">
              <w:rPr>
                <w:rFonts w:ascii="Times New Roman" w:hAnsi="Times New Roman"/>
                <w:color w:val="000000"/>
              </w:rPr>
              <w:t>Г</w:t>
            </w:r>
          </w:p>
        </w:tc>
      </w:tr>
      <w:tr w:rsidR="006C6BA7" w:rsidRPr="00136763" w:rsidTr="00F2661F">
        <w:tc>
          <w:tcPr>
            <w:tcW w:w="2340" w:type="dxa"/>
          </w:tcPr>
          <w:p w:rsidR="006C6BA7" w:rsidRPr="00F2661F" w:rsidRDefault="006C6BA7" w:rsidP="00F266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2661F">
              <w:rPr>
                <w:rFonts w:ascii="Times New Roman" w:hAnsi="Times New Roman"/>
                <w:color w:val="000000"/>
              </w:rPr>
              <w:t>Самофалова Вера</w:t>
            </w:r>
          </w:p>
        </w:tc>
        <w:tc>
          <w:tcPr>
            <w:tcW w:w="594" w:type="dxa"/>
          </w:tcPr>
          <w:p w:rsidR="006C6BA7" w:rsidRPr="00F2661F" w:rsidRDefault="006C6BA7" w:rsidP="00F266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2661F">
              <w:rPr>
                <w:rFonts w:ascii="Times New Roman" w:hAnsi="Times New Roman"/>
                <w:color w:val="000000"/>
              </w:rPr>
              <w:t>4,5</w:t>
            </w:r>
          </w:p>
        </w:tc>
        <w:tc>
          <w:tcPr>
            <w:tcW w:w="593" w:type="dxa"/>
          </w:tcPr>
          <w:p w:rsidR="006C6BA7" w:rsidRPr="00F2661F" w:rsidRDefault="006C6BA7" w:rsidP="00F266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2661F">
              <w:rPr>
                <w:rFonts w:ascii="Times New Roman" w:hAnsi="Times New Roman"/>
                <w:color w:val="000000"/>
              </w:rPr>
              <w:t>5,0</w:t>
            </w:r>
          </w:p>
        </w:tc>
        <w:tc>
          <w:tcPr>
            <w:tcW w:w="593" w:type="dxa"/>
          </w:tcPr>
          <w:p w:rsidR="006C6BA7" w:rsidRPr="00F2661F" w:rsidRDefault="006C6BA7" w:rsidP="00F266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2661F">
              <w:rPr>
                <w:rFonts w:ascii="Times New Roman" w:hAnsi="Times New Roman"/>
                <w:color w:val="000000"/>
              </w:rPr>
              <w:t>5,0</w:t>
            </w:r>
          </w:p>
        </w:tc>
        <w:tc>
          <w:tcPr>
            <w:tcW w:w="593" w:type="dxa"/>
          </w:tcPr>
          <w:p w:rsidR="006C6BA7" w:rsidRPr="00F2661F" w:rsidRDefault="006C6BA7" w:rsidP="00F266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2661F">
              <w:rPr>
                <w:rFonts w:ascii="Times New Roman" w:hAnsi="Times New Roman"/>
                <w:color w:val="000000"/>
              </w:rPr>
              <w:t>5,0</w:t>
            </w:r>
          </w:p>
        </w:tc>
        <w:tc>
          <w:tcPr>
            <w:tcW w:w="687" w:type="dxa"/>
          </w:tcPr>
          <w:p w:rsidR="006C6BA7" w:rsidRPr="00F2661F" w:rsidRDefault="006C6BA7" w:rsidP="00F266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2661F">
              <w:rPr>
                <w:rFonts w:ascii="Times New Roman" w:hAnsi="Times New Roman"/>
                <w:color w:val="000000"/>
              </w:rPr>
              <w:t>4,0</w:t>
            </w:r>
          </w:p>
        </w:tc>
        <w:tc>
          <w:tcPr>
            <w:tcW w:w="1097" w:type="dxa"/>
          </w:tcPr>
          <w:p w:rsidR="006C6BA7" w:rsidRPr="00F2661F" w:rsidRDefault="006C6BA7" w:rsidP="00F266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2661F">
              <w:rPr>
                <w:rFonts w:ascii="Times New Roman" w:hAnsi="Times New Roman"/>
                <w:color w:val="000000"/>
              </w:rPr>
              <w:t>23,5</w:t>
            </w:r>
          </w:p>
        </w:tc>
        <w:tc>
          <w:tcPr>
            <w:tcW w:w="900" w:type="dxa"/>
          </w:tcPr>
          <w:p w:rsidR="006C6BA7" w:rsidRPr="00F2661F" w:rsidRDefault="006C6BA7" w:rsidP="00F266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2661F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080" w:type="dxa"/>
          </w:tcPr>
          <w:p w:rsidR="006C6BA7" w:rsidRPr="00F2661F" w:rsidRDefault="006C6BA7" w:rsidP="00F266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2661F">
              <w:rPr>
                <w:rFonts w:ascii="Times New Roman" w:hAnsi="Times New Roman"/>
                <w:color w:val="000000"/>
              </w:rPr>
              <w:t>0,85</w:t>
            </w:r>
          </w:p>
        </w:tc>
        <w:tc>
          <w:tcPr>
            <w:tcW w:w="1080" w:type="dxa"/>
          </w:tcPr>
          <w:p w:rsidR="006C6BA7" w:rsidRPr="00F2661F" w:rsidRDefault="006C6BA7" w:rsidP="00F266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2661F">
              <w:rPr>
                <w:rFonts w:ascii="Times New Roman" w:hAnsi="Times New Roman"/>
                <w:color w:val="000000"/>
              </w:rPr>
              <w:t>19,98</w:t>
            </w:r>
          </w:p>
        </w:tc>
        <w:tc>
          <w:tcPr>
            <w:tcW w:w="1230" w:type="dxa"/>
          </w:tcPr>
          <w:p w:rsidR="006C6BA7" w:rsidRPr="00F2661F" w:rsidRDefault="006C6BA7" w:rsidP="00F266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2661F">
              <w:rPr>
                <w:rFonts w:ascii="Times New Roman" w:hAnsi="Times New Roman"/>
                <w:color w:val="000000"/>
              </w:rPr>
              <w:t>Г</w:t>
            </w:r>
          </w:p>
        </w:tc>
      </w:tr>
      <w:tr w:rsidR="006C6BA7" w:rsidRPr="00136763" w:rsidTr="00F2661F">
        <w:tc>
          <w:tcPr>
            <w:tcW w:w="2340" w:type="dxa"/>
          </w:tcPr>
          <w:p w:rsidR="006C6BA7" w:rsidRPr="00F2661F" w:rsidRDefault="006C6BA7" w:rsidP="00F266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2661F">
              <w:rPr>
                <w:rFonts w:ascii="Times New Roman" w:hAnsi="Times New Roman"/>
                <w:color w:val="000000"/>
              </w:rPr>
              <w:t>Стороженко Юлия</w:t>
            </w:r>
          </w:p>
        </w:tc>
        <w:tc>
          <w:tcPr>
            <w:tcW w:w="594" w:type="dxa"/>
          </w:tcPr>
          <w:p w:rsidR="006C6BA7" w:rsidRPr="00F2661F" w:rsidRDefault="006C6BA7" w:rsidP="00F266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2661F">
              <w:rPr>
                <w:rFonts w:ascii="Times New Roman" w:hAnsi="Times New Roman"/>
                <w:color w:val="000000"/>
              </w:rPr>
              <w:t>5,0</w:t>
            </w:r>
          </w:p>
        </w:tc>
        <w:tc>
          <w:tcPr>
            <w:tcW w:w="593" w:type="dxa"/>
          </w:tcPr>
          <w:p w:rsidR="006C6BA7" w:rsidRPr="00F2661F" w:rsidRDefault="006C6BA7" w:rsidP="00F266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2661F">
              <w:rPr>
                <w:rFonts w:ascii="Times New Roman" w:hAnsi="Times New Roman"/>
                <w:color w:val="000000"/>
              </w:rPr>
              <w:t>5,0</w:t>
            </w:r>
          </w:p>
        </w:tc>
        <w:tc>
          <w:tcPr>
            <w:tcW w:w="593" w:type="dxa"/>
          </w:tcPr>
          <w:p w:rsidR="006C6BA7" w:rsidRPr="00F2661F" w:rsidRDefault="006C6BA7" w:rsidP="00F266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2661F">
              <w:rPr>
                <w:rFonts w:ascii="Times New Roman" w:hAnsi="Times New Roman"/>
                <w:color w:val="000000"/>
              </w:rPr>
              <w:t>1,0</w:t>
            </w:r>
          </w:p>
        </w:tc>
        <w:tc>
          <w:tcPr>
            <w:tcW w:w="593" w:type="dxa"/>
          </w:tcPr>
          <w:p w:rsidR="006C6BA7" w:rsidRPr="00F2661F" w:rsidRDefault="006C6BA7" w:rsidP="00F266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2661F">
              <w:rPr>
                <w:rFonts w:ascii="Times New Roman" w:hAnsi="Times New Roman"/>
                <w:color w:val="000000"/>
              </w:rPr>
              <w:t>4,0</w:t>
            </w:r>
          </w:p>
        </w:tc>
        <w:tc>
          <w:tcPr>
            <w:tcW w:w="687" w:type="dxa"/>
          </w:tcPr>
          <w:p w:rsidR="006C6BA7" w:rsidRPr="00F2661F" w:rsidRDefault="006C6BA7" w:rsidP="00F266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2661F">
              <w:rPr>
                <w:rFonts w:ascii="Times New Roman" w:hAnsi="Times New Roman"/>
                <w:color w:val="000000"/>
              </w:rPr>
              <w:t>4,0</w:t>
            </w:r>
          </w:p>
        </w:tc>
        <w:tc>
          <w:tcPr>
            <w:tcW w:w="1097" w:type="dxa"/>
          </w:tcPr>
          <w:p w:rsidR="006C6BA7" w:rsidRPr="00F2661F" w:rsidRDefault="006C6BA7" w:rsidP="00F266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2661F">
              <w:rPr>
                <w:rFonts w:ascii="Times New Roman" w:hAnsi="Times New Roman"/>
                <w:color w:val="000000"/>
              </w:rPr>
              <w:t>19,0</w:t>
            </w:r>
          </w:p>
        </w:tc>
        <w:tc>
          <w:tcPr>
            <w:tcW w:w="900" w:type="dxa"/>
          </w:tcPr>
          <w:p w:rsidR="006C6BA7" w:rsidRPr="00F2661F" w:rsidRDefault="006C6BA7" w:rsidP="00F266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2661F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080" w:type="dxa"/>
          </w:tcPr>
          <w:p w:rsidR="006C6BA7" w:rsidRPr="00F2661F" w:rsidRDefault="006C6BA7" w:rsidP="00F266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2661F">
              <w:rPr>
                <w:rFonts w:ascii="Times New Roman" w:hAnsi="Times New Roman"/>
                <w:color w:val="000000"/>
              </w:rPr>
              <w:t>0,85</w:t>
            </w:r>
          </w:p>
        </w:tc>
        <w:tc>
          <w:tcPr>
            <w:tcW w:w="1080" w:type="dxa"/>
          </w:tcPr>
          <w:p w:rsidR="006C6BA7" w:rsidRPr="00F2661F" w:rsidRDefault="006C6BA7" w:rsidP="00F266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2661F">
              <w:rPr>
                <w:rFonts w:ascii="Times New Roman" w:hAnsi="Times New Roman"/>
                <w:color w:val="000000"/>
              </w:rPr>
              <w:t>16,15</w:t>
            </w:r>
          </w:p>
        </w:tc>
        <w:tc>
          <w:tcPr>
            <w:tcW w:w="1230" w:type="dxa"/>
          </w:tcPr>
          <w:p w:rsidR="006C6BA7" w:rsidRPr="00F2661F" w:rsidRDefault="006C6BA7" w:rsidP="00F266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2661F">
              <w:rPr>
                <w:rFonts w:ascii="Times New Roman" w:hAnsi="Times New Roman"/>
                <w:color w:val="000000"/>
              </w:rPr>
              <w:t>УГ</w:t>
            </w:r>
          </w:p>
        </w:tc>
      </w:tr>
      <w:tr w:rsidR="006C6BA7" w:rsidRPr="00136763" w:rsidTr="00F2661F">
        <w:tc>
          <w:tcPr>
            <w:tcW w:w="2340" w:type="dxa"/>
          </w:tcPr>
          <w:p w:rsidR="006C6BA7" w:rsidRPr="00F2661F" w:rsidRDefault="006C6BA7" w:rsidP="00F266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2661F">
              <w:rPr>
                <w:rFonts w:ascii="Times New Roman" w:hAnsi="Times New Roman"/>
                <w:color w:val="000000"/>
              </w:rPr>
              <w:t>Сулейманов Эммин</w:t>
            </w:r>
          </w:p>
        </w:tc>
        <w:tc>
          <w:tcPr>
            <w:tcW w:w="594" w:type="dxa"/>
          </w:tcPr>
          <w:p w:rsidR="006C6BA7" w:rsidRPr="00F2661F" w:rsidRDefault="006C6BA7" w:rsidP="00F266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2661F">
              <w:rPr>
                <w:rFonts w:ascii="Times New Roman" w:hAnsi="Times New Roman"/>
                <w:color w:val="000000"/>
              </w:rPr>
              <w:t>3,0</w:t>
            </w:r>
          </w:p>
        </w:tc>
        <w:tc>
          <w:tcPr>
            <w:tcW w:w="593" w:type="dxa"/>
          </w:tcPr>
          <w:p w:rsidR="006C6BA7" w:rsidRPr="00F2661F" w:rsidRDefault="006C6BA7" w:rsidP="00F266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2661F">
              <w:rPr>
                <w:rFonts w:ascii="Times New Roman" w:hAnsi="Times New Roman"/>
                <w:color w:val="000000"/>
              </w:rPr>
              <w:t>5,0</w:t>
            </w:r>
          </w:p>
        </w:tc>
        <w:tc>
          <w:tcPr>
            <w:tcW w:w="593" w:type="dxa"/>
          </w:tcPr>
          <w:p w:rsidR="006C6BA7" w:rsidRPr="00F2661F" w:rsidRDefault="006C6BA7" w:rsidP="00F266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2661F">
              <w:rPr>
                <w:rFonts w:ascii="Times New Roman" w:hAnsi="Times New Roman"/>
                <w:color w:val="000000"/>
              </w:rPr>
              <w:t>3,0</w:t>
            </w:r>
          </w:p>
        </w:tc>
        <w:tc>
          <w:tcPr>
            <w:tcW w:w="593" w:type="dxa"/>
          </w:tcPr>
          <w:p w:rsidR="006C6BA7" w:rsidRPr="00F2661F" w:rsidRDefault="006C6BA7" w:rsidP="00F266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2661F">
              <w:rPr>
                <w:rFonts w:ascii="Times New Roman" w:hAnsi="Times New Roman"/>
                <w:color w:val="000000"/>
              </w:rPr>
              <w:t>1,0</w:t>
            </w:r>
          </w:p>
        </w:tc>
        <w:tc>
          <w:tcPr>
            <w:tcW w:w="687" w:type="dxa"/>
          </w:tcPr>
          <w:p w:rsidR="006C6BA7" w:rsidRPr="00F2661F" w:rsidRDefault="006C6BA7" w:rsidP="00F266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2661F">
              <w:rPr>
                <w:rFonts w:ascii="Times New Roman" w:hAnsi="Times New Roman"/>
                <w:color w:val="000000"/>
              </w:rPr>
              <w:t>4,0</w:t>
            </w:r>
          </w:p>
        </w:tc>
        <w:tc>
          <w:tcPr>
            <w:tcW w:w="1097" w:type="dxa"/>
          </w:tcPr>
          <w:p w:rsidR="006C6BA7" w:rsidRPr="00F2661F" w:rsidRDefault="006C6BA7" w:rsidP="00F266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2661F">
              <w:rPr>
                <w:rFonts w:ascii="Times New Roman" w:hAnsi="Times New Roman"/>
                <w:color w:val="000000"/>
              </w:rPr>
              <w:t>16,0</w:t>
            </w:r>
          </w:p>
        </w:tc>
        <w:tc>
          <w:tcPr>
            <w:tcW w:w="900" w:type="dxa"/>
          </w:tcPr>
          <w:p w:rsidR="006C6BA7" w:rsidRPr="00F2661F" w:rsidRDefault="006C6BA7" w:rsidP="00F266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2661F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080" w:type="dxa"/>
          </w:tcPr>
          <w:p w:rsidR="006C6BA7" w:rsidRPr="00F2661F" w:rsidRDefault="006C6BA7" w:rsidP="00F266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2661F">
              <w:rPr>
                <w:rFonts w:ascii="Times New Roman" w:hAnsi="Times New Roman"/>
                <w:color w:val="000000"/>
              </w:rPr>
              <w:t>0,85</w:t>
            </w:r>
          </w:p>
        </w:tc>
        <w:tc>
          <w:tcPr>
            <w:tcW w:w="1080" w:type="dxa"/>
          </w:tcPr>
          <w:p w:rsidR="006C6BA7" w:rsidRPr="00F2661F" w:rsidRDefault="006C6BA7" w:rsidP="00F266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2661F">
              <w:rPr>
                <w:rFonts w:ascii="Times New Roman" w:hAnsi="Times New Roman"/>
                <w:color w:val="000000"/>
              </w:rPr>
              <w:t>13,6</w:t>
            </w:r>
          </w:p>
        </w:tc>
        <w:tc>
          <w:tcPr>
            <w:tcW w:w="1230" w:type="dxa"/>
          </w:tcPr>
          <w:p w:rsidR="006C6BA7" w:rsidRPr="00F2661F" w:rsidRDefault="006C6BA7" w:rsidP="00F266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2661F">
              <w:rPr>
                <w:rFonts w:ascii="Times New Roman" w:hAnsi="Times New Roman"/>
                <w:color w:val="000000"/>
              </w:rPr>
              <w:t>УНГ</w:t>
            </w:r>
          </w:p>
        </w:tc>
      </w:tr>
      <w:tr w:rsidR="006C6BA7" w:rsidRPr="00136763" w:rsidTr="00F2661F">
        <w:tc>
          <w:tcPr>
            <w:tcW w:w="2340" w:type="dxa"/>
          </w:tcPr>
          <w:p w:rsidR="006C6BA7" w:rsidRPr="00F2661F" w:rsidRDefault="006C6BA7" w:rsidP="00F266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2661F">
              <w:rPr>
                <w:rFonts w:ascii="Times New Roman" w:hAnsi="Times New Roman"/>
                <w:color w:val="000000"/>
              </w:rPr>
              <w:t>Фролова Ксения</w:t>
            </w:r>
          </w:p>
        </w:tc>
        <w:tc>
          <w:tcPr>
            <w:tcW w:w="594" w:type="dxa"/>
          </w:tcPr>
          <w:p w:rsidR="006C6BA7" w:rsidRPr="00F2661F" w:rsidRDefault="006C6BA7" w:rsidP="00F266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2661F">
              <w:rPr>
                <w:rFonts w:ascii="Times New Roman" w:hAnsi="Times New Roman"/>
                <w:color w:val="000000"/>
              </w:rPr>
              <w:t>5,0</w:t>
            </w:r>
          </w:p>
        </w:tc>
        <w:tc>
          <w:tcPr>
            <w:tcW w:w="593" w:type="dxa"/>
          </w:tcPr>
          <w:p w:rsidR="006C6BA7" w:rsidRPr="00F2661F" w:rsidRDefault="006C6BA7" w:rsidP="00F266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2661F">
              <w:rPr>
                <w:rFonts w:ascii="Times New Roman" w:hAnsi="Times New Roman"/>
                <w:color w:val="000000"/>
              </w:rPr>
              <w:t>5,0</w:t>
            </w:r>
          </w:p>
        </w:tc>
        <w:tc>
          <w:tcPr>
            <w:tcW w:w="593" w:type="dxa"/>
          </w:tcPr>
          <w:p w:rsidR="006C6BA7" w:rsidRPr="00F2661F" w:rsidRDefault="006C6BA7" w:rsidP="00F266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2661F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593" w:type="dxa"/>
          </w:tcPr>
          <w:p w:rsidR="006C6BA7" w:rsidRPr="00F2661F" w:rsidRDefault="006C6BA7" w:rsidP="00F266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2661F">
              <w:rPr>
                <w:rFonts w:ascii="Times New Roman" w:hAnsi="Times New Roman"/>
                <w:color w:val="000000"/>
              </w:rPr>
              <w:t>5,0</w:t>
            </w:r>
          </w:p>
        </w:tc>
        <w:tc>
          <w:tcPr>
            <w:tcW w:w="687" w:type="dxa"/>
          </w:tcPr>
          <w:p w:rsidR="006C6BA7" w:rsidRPr="00F2661F" w:rsidRDefault="006C6BA7" w:rsidP="00F266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2661F">
              <w:rPr>
                <w:rFonts w:ascii="Times New Roman" w:hAnsi="Times New Roman"/>
                <w:color w:val="000000"/>
              </w:rPr>
              <w:t>5,0</w:t>
            </w:r>
          </w:p>
        </w:tc>
        <w:tc>
          <w:tcPr>
            <w:tcW w:w="1097" w:type="dxa"/>
          </w:tcPr>
          <w:p w:rsidR="006C6BA7" w:rsidRPr="00F2661F" w:rsidRDefault="006C6BA7" w:rsidP="00F266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2661F">
              <w:rPr>
                <w:rFonts w:ascii="Times New Roman" w:hAnsi="Times New Roman"/>
                <w:color w:val="000000"/>
              </w:rPr>
              <w:t>20</w:t>
            </w:r>
          </w:p>
        </w:tc>
        <w:tc>
          <w:tcPr>
            <w:tcW w:w="900" w:type="dxa"/>
          </w:tcPr>
          <w:p w:rsidR="006C6BA7" w:rsidRPr="00F2661F" w:rsidRDefault="006C6BA7" w:rsidP="00F266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2661F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080" w:type="dxa"/>
          </w:tcPr>
          <w:p w:rsidR="006C6BA7" w:rsidRPr="00F2661F" w:rsidRDefault="006C6BA7" w:rsidP="00F266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2661F">
              <w:rPr>
                <w:rFonts w:ascii="Times New Roman" w:hAnsi="Times New Roman"/>
                <w:color w:val="000000"/>
              </w:rPr>
              <w:t>0,85</w:t>
            </w:r>
          </w:p>
        </w:tc>
        <w:tc>
          <w:tcPr>
            <w:tcW w:w="1080" w:type="dxa"/>
          </w:tcPr>
          <w:p w:rsidR="006C6BA7" w:rsidRPr="00F2661F" w:rsidRDefault="006C6BA7" w:rsidP="00F266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2661F">
              <w:rPr>
                <w:rFonts w:ascii="Times New Roman" w:hAnsi="Times New Roman"/>
                <w:color w:val="000000"/>
              </w:rPr>
              <w:t>17,0</w:t>
            </w:r>
          </w:p>
        </w:tc>
        <w:tc>
          <w:tcPr>
            <w:tcW w:w="1230" w:type="dxa"/>
          </w:tcPr>
          <w:p w:rsidR="006C6BA7" w:rsidRPr="00F2661F" w:rsidRDefault="006C6BA7" w:rsidP="00F266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2661F">
              <w:rPr>
                <w:rFonts w:ascii="Times New Roman" w:hAnsi="Times New Roman"/>
                <w:color w:val="000000"/>
              </w:rPr>
              <w:t>Г</w:t>
            </w:r>
          </w:p>
        </w:tc>
      </w:tr>
    </w:tbl>
    <w:p w:rsidR="006C6BA7" w:rsidRDefault="006C6BA7" w:rsidP="00136763">
      <w:pPr>
        <w:spacing w:after="0" w:line="240" w:lineRule="auto"/>
        <w:ind w:firstLine="180"/>
        <w:rPr>
          <w:rFonts w:ascii="Times New Roman" w:hAnsi="Times New Roman"/>
          <w:color w:val="000000"/>
        </w:rPr>
      </w:pPr>
    </w:p>
    <w:p w:rsidR="006C6BA7" w:rsidRPr="00C56552" w:rsidRDefault="006C6BA7" w:rsidP="00136763">
      <w:pPr>
        <w:spacing w:after="0" w:line="240" w:lineRule="auto"/>
        <w:ind w:firstLine="180"/>
        <w:rPr>
          <w:rFonts w:ascii="Times New Roman" w:hAnsi="Times New Roman"/>
          <w:color w:val="000000"/>
          <w:sz w:val="24"/>
          <w:szCs w:val="24"/>
        </w:rPr>
      </w:pPr>
      <w:r w:rsidRPr="00C56552">
        <w:rPr>
          <w:rFonts w:ascii="Times New Roman" w:hAnsi="Times New Roman"/>
          <w:color w:val="000000"/>
          <w:sz w:val="24"/>
          <w:szCs w:val="24"/>
        </w:rPr>
        <w:t>Таким образом, в результате проведенной диагностики было выявлено:</w:t>
      </w:r>
    </w:p>
    <w:p w:rsidR="006C6BA7" w:rsidRPr="00C56552" w:rsidRDefault="006C6BA7" w:rsidP="00136763">
      <w:pPr>
        <w:spacing w:after="0" w:line="240" w:lineRule="auto"/>
        <w:ind w:firstLine="180"/>
        <w:jc w:val="both"/>
        <w:rPr>
          <w:rFonts w:ascii="Times New Roman" w:hAnsi="Times New Roman"/>
          <w:color w:val="000000"/>
          <w:sz w:val="24"/>
          <w:szCs w:val="24"/>
        </w:rPr>
      </w:pPr>
      <w:r w:rsidRPr="00C56552">
        <w:rPr>
          <w:rFonts w:ascii="Times New Roman" w:hAnsi="Times New Roman"/>
          <w:color w:val="000000"/>
          <w:sz w:val="24"/>
          <w:szCs w:val="24"/>
        </w:rPr>
        <w:t xml:space="preserve">Пятеро детей  (50%) показали 1-ый уровень готовности к началу регулярного обучения в школе (готовность), трое (30%) показали 2-ой уровень готовности к началу регулярного обучения в школе (условная готовность), двое детей (20%) – 3-ий уровень готовности к началу регулярного обучения в школе (условная неготовность). </w:t>
      </w:r>
    </w:p>
    <w:p w:rsidR="006C6BA7" w:rsidRPr="00C56552" w:rsidRDefault="006C6BA7" w:rsidP="00136763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56552">
        <w:rPr>
          <w:rFonts w:ascii="Times New Roman" w:hAnsi="Times New Roman"/>
          <w:color w:val="000000"/>
          <w:sz w:val="24"/>
          <w:szCs w:val="24"/>
        </w:rPr>
        <w:t>Все дети выполнили задания во время временного отрезка.</w:t>
      </w:r>
    </w:p>
    <w:p w:rsidR="006C6BA7" w:rsidRPr="0017592F" w:rsidRDefault="006C6BA7" w:rsidP="0013676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7592F">
        <w:rPr>
          <w:rFonts w:ascii="Times New Roman" w:hAnsi="Times New Roman"/>
          <w:b/>
          <w:sz w:val="24"/>
          <w:szCs w:val="24"/>
        </w:rPr>
        <w:t>Анализ освоения детьми основной образовательной программы по образовательным областям групп общеразвивающей направленности в возрасте от 3 до 7 лет</w:t>
      </w:r>
    </w:p>
    <w:tbl>
      <w:tblPr>
        <w:tblW w:w="10409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92"/>
        <w:gridCol w:w="466"/>
        <w:gridCol w:w="1061"/>
        <w:gridCol w:w="714"/>
        <w:gridCol w:w="1147"/>
        <w:gridCol w:w="744"/>
        <w:gridCol w:w="994"/>
        <w:gridCol w:w="425"/>
        <w:gridCol w:w="907"/>
        <w:gridCol w:w="649"/>
        <w:gridCol w:w="1110"/>
      </w:tblGrid>
      <w:tr w:rsidR="006C6BA7" w:rsidRPr="00136763" w:rsidTr="00136763">
        <w:tc>
          <w:tcPr>
            <w:tcW w:w="2192" w:type="dxa"/>
          </w:tcPr>
          <w:p w:rsidR="006C6BA7" w:rsidRPr="00136763" w:rsidRDefault="006C6BA7" w:rsidP="0013676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noProof/>
                <w:lang w:eastAsia="ru-RU"/>
              </w:rPr>
              <w:pict>
                <v:line id="_x0000_s1026" style="position:absolute;z-index:251656704" from="3.6pt,1.5pt" to="102.6pt,64.5pt"/>
              </w:pict>
            </w:r>
            <w:r w:rsidRPr="0013676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Образовательные                                                          </w:t>
            </w:r>
          </w:p>
          <w:p w:rsidR="006C6BA7" w:rsidRPr="00136763" w:rsidRDefault="006C6BA7" w:rsidP="0013676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3676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                области</w:t>
            </w:r>
          </w:p>
          <w:p w:rsidR="006C6BA7" w:rsidRPr="00136763" w:rsidRDefault="006C6BA7" w:rsidP="0013676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6C6BA7" w:rsidRPr="00136763" w:rsidRDefault="006C6BA7" w:rsidP="0013676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36763">
              <w:rPr>
                <w:rFonts w:ascii="Times New Roman" w:hAnsi="Times New Roman"/>
                <w:color w:val="000000"/>
                <w:sz w:val="20"/>
                <w:szCs w:val="20"/>
              </w:rPr>
              <w:t>Возрастные</w:t>
            </w:r>
          </w:p>
          <w:p w:rsidR="006C6BA7" w:rsidRPr="00136763" w:rsidRDefault="006C6BA7" w:rsidP="0013676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3676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категории</w:t>
            </w:r>
          </w:p>
          <w:p w:rsidR="006C6BA7" w:rsidRPr="00136763" w:rsidRDefault="006C6BA7" w:rsidP="0013676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36763">
              <w:rPr>
                <w:rFonts w:ascii="Times New Roman" w:hAnsi="Times New Roman"/>
                <w:color w:val="000000"/>
                <w:sz w:val="20"/>
                <w:szCs w:val="20"/>
              </w:rPr>
              <w:t>( всего 23 ребенка)</w:t>
            </w:r>
          </w:p>
        </w:tc>
        <w:tc>
          <w:tcPr>
            <w:tcW w:w="1527" w:type="dxa"/>
            <w:gridSpan w:val="2"/>
          </w:tcPr>
          <w:p w:rsidR="006C6BA7" w:rsidRPr="00136763" w:rsidRDefault="006C6BA7" w:rsidP="001367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36763">
              <w:rPr>
                <w:rFonts w:ascii="Times New Roman" w:hAnsi="Times New Roman"/>
                <w:color w:val="000000"/>
                <w:sz w:val="20"/>
                <w:szCs w:val="20"/>
              </w:rPr>
              <w:t>Физическое развитие</w:t>
            </w:r>
          </w:p>
        </w:tc>
        <w:tc>
          <w:tcPr>
            <w:tcW w:w="1861" w:type="dxa"/>
            <w:gridSpan w:val="2"/>
          </w:tcPr>
          <w:p w:rsidR="006C6BA7" w:rsidRPr="00136763" w:rsidRDefault="006C6BA7" w:rsidP="001367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36763">
              <w:rPr>
                <w:rFonts w:ascii="Times New Roman" w:hAnsi="Times New Roman"/>
                <w:color w:val="000000"/>
                <w:sz w:val="20"/>
                <w:szCs w:val="20"/>
              </w:rPr>
              <w:t>Социально-коммуникативное развитие</w:t>
            </w:r>
          </w:p>
        </w:tc>
        <w:tc>
          <w:tcPr>
            <w:tcW w:w="1738" w:type="dxa"/>
            <w:gridSpan w:val="2"/>
          </w:tcPr>
          <w:p w:rsidR="006C6BA7" w:rsidRPr="00136763" w:rsidRDefault="006C6BA7" w:rsidP="001367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36763">
              <w:rPr>
                <w:rFonts w:ascii="Times New Roman" w:hAnsi="Times New Roman"/>
                <w:color w:val="000000"/>
                <w:sz w:val="20"/>
                <w:szCs w:val="20"/>
              </w:rPr>
              <w:t>Познавательное развитие</w:t>
            </w:r>
          </w:p>
        </w:tc>
        <w:tc>
          <w:tcPr>
            <w:tcW w:w="1332" w:type="dxa"/>
            <w:gridSpan w:val="2"/>
          </w:tcPr>
          <w:p w:rsidR="006C6BA7" w:rsidRPr="00136763" w:rsidRDefault="006C6BA7" w:rsidP="001367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36763">
              <w:rPr>
                <w:rFonts w:ascii="Times New Roman" w:hAnsi="Times New Roman"/>
                <w:color w:val="000000"/>
                <w:sz w:val="20"/>
                <w:szCs w:val="20"/>
              </w:rPr>
              <w:t>Речевое развитие</w:t>
            </w:r>
          </w:p>
        </w:tc>
        <w:tc>
          <w:tcPr>
            <w:tcW w:w="1759" w:type="dxa"/>
            <w:gridSpan w:val="2"/>
          </w:tcPr>
          <w:p w:rsidR="006C6BA7" w:rsidRPr="00136763" w:rsidRDefault="006C6BA7" w:rsidP="001367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36763">
              <w:rPr>
                <w:rFonts w:ascii="Times New Roman" w:hAnsi="Times New Roman"/>
                <w:color w:val="000000"/>
                <w:sz w:val="20"/>
                <w:szCs w:val="20"/>
              </w:rPr>
              <w:t>Художественно-эстетическое развитие</w:t>
            </w:r>
          </w:p>
        </w:tc>
      </w:tr>
      <w:tr w:rsidR="006C6BA7" w:rsidRPr="00136763" w:rsidTr="00136763">
        <w:tc>
          <w:tcPr>
            <w:tcW w:w="2192" w:type="dxa"/>
          </w:tcPr>
          <w:p w:rsidR="006C6BA7" w:rsidRPr="00136763" w:rsidRDefault="006C6BA7" w:rsidP="0013676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36763">
              <w:rPr>
                <w:rFonts w:ascii="Times New Roman" w:hAnsi="Times New Roman"/>
                <w:color w:val="000000"/>
                <w:sz w:val="20"/>
                <w:szCs w:val="20"/>
              </w:rPr>
              <w:t>Возрастная категория 3-4 года (2 ребенка)</w:t>
            </w:r>
          </w:p>
        </w:tc>
        <w:tc>
          <w:tcPr>
            <w:tcW w:w="466" w:type="dxa"/>
          </w:tcPr>
          <w:p w:rsidR="006C6BA7" w:rsidRPr="00136763" w:rsidRDefault="006C6BA7" w:rsidP="0013676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36763">
              <w:rPr>
                <w:rFonts w:ascii="Times New Roman" w:hAnsi="Times New Roman"/>
                <w:color w:val="000000"/>
                <w:sz w:val="20"/>
                <w:szCs w:val="20"/>
              </w:rPr>
              <w:t>В</w:t>
            </w:r>
          </w:p>
          <w:p w:rsidR="006C6BA7" w:rsidRPr="00136763" w:rsidRDefault="006C6BA7" w:rsidP="0013676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36763">
              <w:rPr>
                <w:rFonts w:ascii="Times New Roman" w:hAnsi="Times New Roman"/>
                <w:color w:val="000000"/>
                <w:sz w:val="20"/>
                <w:szCs w:val="20"/>
              </w:rPr>
              <w:t>С</w:t>
            </w:r>
          </w:p>
          <w:p w:rsidR="006C6BA7" w:rsidRPr="00136763" w:rsidRDefault="006C6BA7" w:rsidP="0013676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36763">
              <w:rPr>
                <w:rFonts w:ascii="Times New Roman" w:hAnsi="Times New Roman"/>
                <w:color w:val="000000"/>
                <w:sz w:val="20"/>
                <w:szCs w:val="20"/>
              </w:rPr>
              <w:t>Н</w:t>
            </w:r>
          </w:p>
        </w:tc>
        <w:tc>
          <w:tcPr>
            <w:tcW w:w="1061" w:type="dxa"/>
          </w:tcPr>
          <w:p w:rsidR="006C6BA7" w:rsidRPr="00136763" w:rsidRDefault="006C6BA7" w:rsidP="001367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36763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  <w:p w:rsidR="006C6BA7" w:rsidRPr="00136763" w:rsidRDefault="006C6BA7" w:rsidP="001367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36763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  <w:p w:rsidR="006C6BA7" w:rsidRPr="00136763" w:rsidRDefault="006C6BA7" w:rsidP="001367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36763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14" w:type="dxa"/>
          </w:tcPr>
          <w:p w:rsidR="006C6BA7" w:rsidRPr="00136763" w:rsidRDefault="006C6BA7" w:rsidP="0013676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36763">
              <w:rPr>
                <w:rFonts w:ascii="Times New Roman" w:hAnsi="Times New Roman"/>
                <w:color w:val="000000"/>
                <w:sz w:val="20"/>
                <w:szCs w:val="20"/>
              </w:rPr>
              <w:t>В</w:t>
            </w:r>
          </w:p>
          <w:p w:rsidR="006C6BA7" w:rsidRPr="00136763" w:rsidRDefault="006C6BA7" w:rsidP="0013676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36763">
              <w:rPr>
                <w:rFonts w:ascii="Times New Roman" w:hAnsi="Times New Roman"/>
                <w:color w:val="000000"/>
                <w:sz w:val="20"/>
                <w:szCs w:val="20"/>
              </w:rPr>
              <w:t>С</w:t>
            </w:r>
          </w:p>
          <w:p w:rsidR="006C6BA7" w:rsidRPr="00136763" w:rsidRDefault="006C6BA7" w:rsidP="0013676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36763">
              <w:rPr>
                <w:rFonts w:ascii="Times New Roman" w:hAnsi="Times New Roman"/>
                <w:color w:val="000000"/>
                <w:sz w:val="20"/>
                <w:szCs w:val="20"/>
              </w:rPr>
              <w:t>Н</w:t>
            </w:r>
          </w:p>
        </w:tc>
        <w:tc>
          <w:tcPr>
            <w:tcW w:w="1147" w:type="dxa"/>
          </w:tcPr>
          <w:p w:rsidR="006C6BA7" w:rsidRPr="00136763" w:rsidRDefault="006C6BA7" w:rsidP="001367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36763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  <w:p w:rsidR="006C6BA7" w:rsidRPr="00136763" w:rsidRDefault="006C6BA7" w:rsidP="001367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36763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  <w:p w:rsidR="006C6BA7" w:rsidRPr="00136763" w:rsidRDefault="006C6BA7" w:rsidP="001367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36763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44" w:type="dxa"/>
          </w:tcPr>
          <w:p w:rsidR="006C6BA7" w:rsidRPr="00136763" w:rsidRDefault="006C6BA7" w:rsidP="0013676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36763">
              <w:rPr>
                <w:rFonts w:ascii="Times New Roman" w:hAnsi="Times New Roman"/>
                <w:color w:val="000000"/>
                <w:sz w:val="20"/>
                <w:szCs w:val="20"/>
              </w:rPr>
              <w:t>В</w:t>
            </w:r>
          </w:p>
          <w:p w:rsidR="006C6BA7" w:rsidRPr="00136763" w:rsidRDefault="006C6BA7" w:rsidP="0013676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36763">
              <w:rPr>
                <w:rFonts w:ascii="Times New Roman" w:hAnsi="Times New Roman"/>
                <w:color w:val="000000"/>
                <w:sz w:val="20"/>
                <w:szCs w:val="20"/>
              </w:rPr>
              <w:t>С</w:t>
            </w:r>
          </w:p>
          <w:p w:rsidR="006C6BA7" w:rsidRPr="00136763" w:rsidRDefault="006C6BA7" w:rsidP="0013676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36763">
              <w:rPr>
                <w:rFonts w:ascii="Times New Roman" w:hAnsi="Times New Roman"/>
                <w:color w:val="000000"/>
                <w:sz w:val="20"/>
                <w:szCs w:val="20"/>
              </w:rPr>
              <w:t>Н</w:t>
            </w:r>
          </w:p>
        </w:tc>
        <w:tc>
          <w:tcPr>
            <w:tcW w:w="994" w:type="dxa"/>
          </w:tcPr>
          <w:p w:rsidR="006C6BA7" w:rsidRPr="00136763" w:rsidRDefault="006C6BA7" w:rsidP="001367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36763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  <w:p w:rsidR="006C6BA7" w:rsidRPr="00136763" w:rsidRDefault="006C6BA7" w:rsidP="001367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36763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  <w:p w:rsidR="006C6BA7" w:rsidRPr="00136763" w:rsidRDefault="006C6BA7" w:rsidP="001367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36763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425" w:type="dxa"/>
          </w:tcPr>
          <w:p w:rsidR="006C6BA7" w:rsidRPr="00136763" w:rsidRDefault="006C6BA7" w:rsidP="0013676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36763">
              <w:rPr>
                <w:rFonts w:ascii="Times New Roman" w:hAnsi="Times New Roman"/>
                <w:color w:val="000000"/>
                <w:sz w:val="20"/>
                <w:szCs w:val="20"/>
              </w:rPr>
              <w:t>В</w:t>
            </w:r>
          </w:p>
          <w:p w:rsidR="006C6BA7" w:rsidRPr="00136763" w:rsidRDefault="006C6BA7" w:rsidP="0013676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36763">
              <w:rPr>
                <w:rFonts w:ascii="Times New Roman" w:hAnsi="Times New Roman"/>
                <w:color w:val="000000"/>
                <w:sz w:val="20"/>
                <w:szCs w:val="20"/>
              </w:rPr>
              <w:t>С</w:t>
            </w:r>
          </w:p>
          <w:p w:rsidR="006C6BA7" w:rsidRPr="00136763" w:rsidRDefault="006C6BA7" w:rsidP="0013676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36763">
              <w:rPr>
                <w:rFonts w:ascii="Times New Roman" w:hAnsi="Times New Roman"/>
                <w:color w:val="000000"/>
                <w:sz w:val="20"/>
                <w:szCs w:val="20"/>
              </w:rPr>
              <w:t>Н</w:t>
            </w:r>
          </w:p>
        </w:tc>
        <w:tc>
          <w:tcPr>
            <w:tcW w:w="907" w:type="dxa"/>
          </w:tcPr>
          <w:p w:rsidR="006C6BA7" w:rsidRPr="00136763" w:rsidRDefault="006C6BA7" w:rsidP="001367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36763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  <w:p w:rsidR="006C6BA7" w:rsidRPr="00136763" w:rsidRDefault="006C6BA7" w:rsidP="001367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36763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  <w:p w:rsidR="006C6BA7" w:rsidRPr="00136763" w:rsidRDefault="006C6BA7" w:rsidP="001367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36763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649" w:type="dxa"/>
          </w:tcPr>
          <w:p w:rsidR="006C6BA7" w:rsidRPr="00136763" w:rsidRDefault="006C6BA7" w:rsidP="0013676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36763">
              <w:rPr>
                <w:rFonts w:ascii="Times New Roman" w:hAnsi="Times New Roman"/>
                <w:color w:val="000000"/>
                <w:sz w:val="20"/>
                <w:szCs w:val="20"/>
              </w:rPr>
              <w:t>В</w:t>
            </w:r>
          </w:p>
          <w:p w:rsidR="006C6BA7" w:rsidRPr="00136763" w:rsidRDefault="006C6BA7" w:rsidP="0013676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36763">
              <w:rPr>
                <w:rFonts w:ascii="Times New Roman" w:hAnsi="Times New Roman"/>
                <w:color w:val="000000"/>
                <w:sz w:val="20"/>
                <w:szCs w:val="20"/>
              </w:rPr>
              <w:t>С</w:t>
            </w:r>
          </w:p>
          <w:p w:rsidR="006C6BA7" w:rsidRPr="00136763" w:rsidRDefault="006C6BA7" w:rsidP="0013676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36763">
              <w:rPr>
                <w:rFonts w:ascii="Times New Roman" w:hAnsi="Times New Roman"/>
                <w:color w:val="000000"/>
                <w:sz w:val="20"/>
                <w:szCs w:val="20"/>
              </w:rPr>
              <w:t>Н</w:t>
            </w:r>
          </w:p>
        </w:tc>
        <w:tc>
          <w:tcPr>
            <w:tcW w:w="1110" w:type="dxa"/>
          </w:tcPr>
          <w:p w:rsidR="006C6BA7" w:rsidRPr="00136763" w:rsidRDefault="006C6BA7" w:rsidP="001367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36763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  <w:p w:rsidR="006C6BA7" w:rsidRPr="00136763" w:rsidRDefault="006C6BA7" w:rsidP="001367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36763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  <w:p w:rsidR="006C6BA7" w:rsidRPr="00136763" w:rsidRDefault="006C6BA7" w:rsidP="001367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36763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6C6BA7" w:rsidRPr="00136763" w:rsidTr="00136763">
        <w:trPr>
          <w:trHeight w:val="250"/>
        </w:trPr>
        <w:tc>
          <w:tcPr>
            <w:tcW w:w="2192" w:type="dxa"/>
          </w:tcPr>
          <w:p w:rsidR="006C6BA7" w:rsidRPr="00136763" w:rsidRDefault="006C6BA7" w:rsidP="0013676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36763">
              <w:rPr>
                <w:rFonts w:ascii="Times New Roman" w:hAnsi="Times New Roman"/>
                <w:color w:val="000000"/>
                <w:sz w:val="20"/>
                <w:szCs w:val="20"/>
              </w:rPr>
              <w:t>% освоения</w:t>
            </w:r>
          </w:p>
        </w:tc>
        <w:tc>
          <w:tcPr>
            <w:tcW w:w="1527" w:type="dxa"/>
            <w:gridSpan w:val="2"/>
          </w:tcPr>
          <w:p w:rsidR="006C6BA7" w:rsidRPr="00136763" w:rsidRDefault="006C6BA7" w:rsidP="001367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36763">
              <w:rPr>
                <w:rFonts w:ascii="Times New Roman" w:hAnsi="Times New Roman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1861" w:type="dxa"/>
            <w:gridSpan w:val="2"/>
          </w:tcPr>
          <w:p w:rsidR="006C6BA7" w:rsidRPr="00136763" w:rsidRDefault="006C6BA7" w:rsidP="001367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36763">
              <w:rPr>
                <w:rFonts w:ascii="Times New Roman" w:hAnsi="Times New Roman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1738" w:type="dxa"/>
            <w:gridSpan w:val="2"/>
          </w:tcPr>
          <w:p w:rsidR="006C6BA7" w:rsidRPr="00136763" w:rsidRDefault="006C6BA7" w:rsidP="001367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36763">
              <w:rPr>
                <w:rFonts w:ascii="Times New Roman" w:hAnsi="Times New Roman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1332" w:type="dxa"/>
            <w:gridSpan w:val="2"/>
          </w:tcPr>
          <w:p w:rsidR="006C6BA7" w:rsidRPr="00136763" w:rsidRDefault="006C6BA7" w:rsidP="001367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36763">
              <w:rPr>
                <w:rFonts w:ascii="Times New Roman" w:hAnsi="Times New Roman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1759" w:type="dxa"/>
            <w:gridSpan w:val="2"/>
          </w:tcPr>
          <w:p w:rsidR="006C6BA7" w:rsidRPr="00136763" w:rsidRDefault="006C6BA7" w:rsidP="001367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36763">
              <w:rPr>
                <w:rFonts w:ascii="Times New Roman" w:hAnsi="Times New Roman"/>
                <w:color w:val="000000"/>
                <w:sz w:val="20"/>
                <w:szCs w:val="20"/>
              </w:rPr>
              <w:t>100%</w:t>
            </w:r>
          </w:p>
        </w:tc>
      </w:tr>
      <w:tr w:rsidR="006C6BA7" w:rsidRPr="00136763" w:rsidTr="00136763">
        <w:tc>
          <w:tcPr>
            <w:tcW w:w="2192" w:type="dxa"/>
          </w:tcPr>
          <w:p w:rsidR="006C6BA7" w:rsidRPr="00136763" w:rsidRDefault="006C6BA7" w:rsidP="0013676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36763">
              <w:rPr>
                <w:rFonts w:ascii="Times New Roman" w:hAnsi="Times New Roman"/>
                <w:color w:val="000000"/>
                <w:sz w:val="20"/>
                <w:szCs w:val="20"/>
              </w:rPr>
              <w:t>Возрастная категория 4-5 года (6 детей)</w:t>
            </w:r>
          </w:p>
        </w:tc>
        <w:tc>
          <w:tcPr>
            <w:tcW w:w="466" w:type="dxa"/>
          </w:tcPr>
          <w:p w:rsidR="006C6BA7" w:rsidRPr="00136763" w:rsidRDefault="006C6BA7" w:rsidP="0013676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36763">
              <w:rPr>
                <w:rFonts w:ascii="Times New Roman" w:hAnsi="Times New Roman"/>
                <w:color w:val="000000"/>
                <w:sz w:val="20"/>
                <w:szCs w:val="20"/>
              </w:rPr>
              <w:t>В</w:t>
            </w:r>
          </w:p>
          <w:p w:rsidR="006C6BA7" w:rsidRPr="00136763" w:rsidRDefault="006C6BA7" w:rsidP="0013676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36763">
              <w:rPr>
                <w:rFonts w:ascii="Times New Roman" w:hAnsi="Times New Roman"/>
                <w:color w:val="000000"/>
                <w:sz w:val="20"/>
                <w:szCs w:val="20"/>
              </w:rPr>
              <w:t>С</w:t>
            </w:r>
          </w:p>
          <w:p w:rsidR="006C6BA7" w:rsidRPr="00136763" w:rsidRDefault="006C6BA7" w:rsidP="0013676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36763">
              <w:rPr>
                <w:rFonts w:ascii="Times New Roman" w:hAnsi="Times New Roman"/>
                <w:color w:val="000000"/>
                <w:sz w:val="20"/>
                <w:szCs w:val="20"/>
              </w:rPr>
              <w:t>Н</w:t>
            </w:r>
          </w:p>
        </w:tc>
        <w:tc>
          <w:tcPr>
            <w:tcW w:w="1061" w:type="dxa"/>
          </w:tcPr>
          <w:p w:rsidR="006C6BA7" w:rsidRPr="00136763" w:rsidRDefault="006C6BA7" w:rsidP="001367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36763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  <w:p w:rsidR="006C6BA7" w:rsidRPr="00136763" w:rsidRDefault="006C6BA7" w:rsidP="001367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36763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  <w:p w:rsidR="006C6BA7" w:rsidRPr="00136763" w:rsidRDefault="006C6BA7" w:rsidP="001367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36763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14" w:type="dxa"/>
          </w:tcPr>
          <w:p w:rsidR="006C6BA7" w:rsidRPr="00136763" w:rsidRDefault="006C6BA7" w:rsidP="0013676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36763">
              <w:rPr>
                <w:rFonts w:ascii="Times New Roman" w:hAnsi="Times New Roman"/>
                <w:color w:val="000000"/>
                <w:sz w:val="20"/>
                <w:szCs w:val="20"/>
              </w:rPr>
              <w:t>В</w:t>
            </w:r>
          </w:p>
          <w:p w:rsidR="006C6BA7" w:rsidRPr="00136763" w:rsidRDefault="006C6BA7" w:rsidP="0013676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36763">
              <w:rPr>
                <w:rFonts w:ascii="Times New Roman" w:hAnsi="Times New Roman"/>
                <w:color w:val="000000"/>
                <w:sz w:val="20"/>
                <w:szCs w:val="20"/>
              </w:rPr>
              <w:t>С</w:t>
            </w:r>
          </w:p>
          <w:p w:rsidR="006C6BA7" w:rsidRPr="00136763" w:rsidRDefault="006C6BA7" w:rsidP="0013676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36763">
              <w:rPr>
                <w:rFonts w:ascii="Times New Roman" w:hAnsi="Times New Roman"/>
                <w:color w:val="000000"/>
                <w:sz w:val="20"/>
                <w:szCs w:val="20"/>
              </w:rPr>
              <w:t>Н</w:t>
            </w:r>
          </w:p>
        </w:tc>
        <w:tc>
          <w:tcPr>
            <w:tcW w:w="1147" w:type="dxa"/>
          </w:tcPr>
          <w:p w:rsidR="006C6BA7" w:rsidRPr="00136763" w:rsidRDefault="006C6BA7" w:rsidP="001367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36763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  <w:p w:rsidR="006C6BA7" w:rsidRPr="00136763" w:rsidRDefault="006C6BA7" w:rsidP="001367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36763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  <w:p w:rsidR="006C6BA7" w:rsidRPr="00136763" w:rsidRDefault="006C6BA7" w:rsidP="001367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36763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44" w:type="dxa"/>
          </w:tcPr>
          <w:p w:rsidR="006C6BA7" w:rsidRPr="00136763" w:rsidRDefault="006C6BA7" w:rsidP="0013676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36763">
              <w:rPr>
                <w:rFonts w:ascii="Times New Roman" w:hAnsi="Times New Roman"/>
                <w:color w:val="000000"/>
                <w:sz w:val="20"/>
                <w:szCs w:val="20"/>
              </w:rPr>
              <w:t>В</w:t>
            </w:r>
          </w:p>
          <w:p w:rsidR="006C6BA7" w:rsidRPr="00136763" w:rsidRDefault="006C6BA7" w:rsidP="0013676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36763">
              <w:rPr>
                <w:rFonts w:ascii="Times New Roman" w:hAnsi="Times New Roman"/>
                <w:color w:val="000000"/>
                <w:sz w:val="20"/>
                <w:szCs w:val="20"/>
              </w:rPr>
              <w:t>С</w:t>
            </w:r>
          </w:p>
          <w:p w:rsidR="006C6BA7" w:rsidRPr="00136763" w:rsidRDefault="006C6BA7" w:rsidP="0013676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36763">
              <w:rPr>
                <w:rFonts w:ascii="Times New Roman" w:hAnsi="Times New Roman"/>
                <w:color w:val="000000"/>
                <w:sz w:val="20"/>
                <w:szCs w:val="20"/>
              </w:rPr>
              <w:t>Н</w:t>
            </w:r>
          </w:p>
        </w:tc>
        <w:tc>
          <w:tcPr>
            <w:tcW w:w="994" w:type="dxa"/>
          </w:tcPr>
          <w:p w:rsidR="006C6BA7" w:rsidRPr="00136763" w:rsidRDefault="006C6BA7" w:rsidP="001367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36763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  <w:p w:rsidR="006C6BA7" w:rsidRPr="00136763" w:rsidRDefault="006C6BA7" w:rsidP="001367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36763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  <w:p w:rsidR="006C6BA7" w:rsidRPr="00136763" w:rsidRDefault="006C6BA7" w:rsidP="001367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36763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425" w:type="dxa"/>
          </w:tcPr>
          <w:p w:rsidR="006C6BA7" w:rsidRPr="00136763" w:rsidRDefault="006C6BA7" w:rsidP="0013676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36763">
              <w:rPr>
                <w:rFonts w:ascii="Times New Roman" w:hAnsi="Times New Roman"/>
                <w:color w:val="000000"/>
                <w:sz w:val="20"/>
                <w:szCs w:val="20"/>
              </w:rPr>
              <w:t>В</w:t>
            </w:r>
          </w:p>
          <w:p w:rsidR="006C6BA7" w:rsidRPr="00136763" w:rsidRDefault="006C6BA7" w:rsidP="0013676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36763">
              <w:rPr>
                <w:rFonts w:ascii="Times New Roman" w:hAnsi="Times New Roman"/>
                <w:color w:val="000000"/>
                <w:sz w:val="20"/>
                <w:szCs w:val="20"/>
              </w:rPr>
              <w:t>С</w:t>
            </w:r>
          </w:p>
          <w:p w:rsidR="006C6BA7" w:rsidRPr="00136763" w:rsidRDefault="006C6BA7" w:rsidP="0013676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36763">
              <w:rPr>
                <w:rFonts w:ascii="Times New Roman" w:hAnsi="Times New Roman"/>
                <w:color w:val="000000"/>
                <w:sz w:val="20"/>
                <w:szCs w:val="20"/>
              </w:rPr>
              <w:t>Н</w:t>
            </w:r>
          </w:p>
        </w:tc>
        <w:tc>
          <w:tcPr>
            <w:tcW w:w="907" w:type="dxa"/>
          </w:tcPr>
          <w:p w:rsidR="006C6BA7" w:rsidRPr="00136763" w:rsidRDefault="006C6BA7" w:rsidP="001367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36763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  <w:p w:rsidR="006C6BA7" w:rsidRPr="00136763" w:rsidRDefault="006C6BA7" w:rsidP="001367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36763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  <w:p w:rsidR="006C6BA7" w:rsidRPr="00136763" w:rsidRDefault="006C6BA7" w:rsidP="001367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36763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649" w:type="dxa"/>
          </w:tcPr>
          <w:p w:rsidR="006C6BA7" w:rsidRPr="00136763" w:rsidRDefault="006C6BA7" w:rsidP="0013676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36763">
              <w:rPr>
                <w:rFonts w:ascii="Times New Roman" w:hAnsi="Times New Roman"/>
                <w:color w:val="000000"/>
                <w:sz w:val="20"/>
                <w:szCs w:val="20"/>
              </w:rPr>
              <w:t>В</w:t>
            </w:r>
          </w:p>
          <w:p w:rsidR="006C6BA7" w:rsidRPr="00136763" w:rsidRDefault="006C6BA7" w:rsidP="0013676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36763">
              <w:rPr>
                <w:rFonts w:ascii="Times New Roman" w:hAnsi="Times New Roman"/>
                <w:color w:val="000000"/>
                <w:sz w:val="20"/>
                <w:szCs w:val="20"/>
              </w:rPr>
              <w:t>С</w:t>
            </w:r>
          </w:p>
          <w:p w:rsidR="006C6BA7" w:rsidRPr="00136763" w:rsidRDefault="006C6BA7" w:rsidP="0013676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36763">
              <w:rPr>
                <w:rFonts w:ascii="Times New Roman" w:hAnsi="Times New Roman"/>
                <w:color w:val="000000"/>
                <w:sz w:val="20"/>
                <w:szCs w:val="20"/>
              </w:rPr>
              <w:t>Н</w:t>
            </w:r>
          </w:p>
        </w:tc>
        <w:tc>
          <w:tcPr>
            <w:tcW w:w="1110" w:type="dxa"/>
          </w:tcPr>
          <w:p w:rsidR="006C6BA7" w:rsidRPr="00136763" w:rsidRDefault="006C6BA7" w:rsidP="001367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36763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  <w:p w:rsidR="006C6BA7" w:rsidRPr="00136763" w:rsidRDefault="006C6BA7" w:rsidP="001367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36763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  <w:p w:rsidR="006C6BA7" w:rsidRPr="00136763" w:rsidRDefault="006C6BA7" w:rsidP="001367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36763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6C6BA7" w:rsidRPr="00136763" w:rsidTr="00136763">
        <w:tc>
          <w:tcPr>
            <w:tcW w:w="2192" w:type="dxa"/>
          </w:tcPr>
          <w:p w:rsidR="006C6BA7" w:rsidRPr="00136763" w:rsidRDefault="006C6BA7" w:rsidP="0013676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36763">
              <w:rPr>
                <w:rFonts w:ascii="Times New Roman" w:hAnsi="Times New Roman"/>
                <w:color w:val="000000"/>
                <w:sz w:val="20"/>
                <w:szCs w:val="20"/>
              </w:rPr>
              <w:t>% освоения</w:t>
            </w:r>
          </w:p>
        </w:tc>
        <w:tc>
          <w:tcPr>
            <w:tcW w:w="1527" w:type="dxa"/>
            <w:gridSpan w:val="2"/>
          </w:tcPr>
          <w:p w:rsidR="006C6BA7" w:rsidRPr="00136763" w:rsidRDefault="006C6BA7" w:rsidP="001367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36763">
              <w:rPr>
                <w:rFonts w:ascii="Times New Roman" w:hAnsi="Times New Roman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1861" w:type="dxa"/>
            <w:gridSpan w:val="2"/>
          </w:tcPr>
          <w:p w:rsidR="006C6BA7" w:rsidRPr="00136763" w:rsidRDefault="006C6BA7" w:rsidP="001367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36763">
              <w:rPr>
                <w:rFonts w:ascii="Times New Roman" w:hAnsi="Times New Roman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1738" w:type="dxa"/>
            <w:gridSpan w:val="2"/>
          </w:tcPr>
          <w:p w:rsidR="006C6BA7" w:rsidRPr="00136763" w:rsidRDefault="006C6BA7" w:rsidP="001367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36763">
              <w:rPr>
                <w:rFonts w:ascii="Times New Roman" w:hAnsi="Times New Roman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1332" w:type="dxa"/>
            <w:gridSpan w:val="2"/>
          </w:tcPr>
          <w:p w:rsidR="006C6BA7" w:rsidRPr="00136763" w:rsidRDefault="006C6BA7" w:rsidP="001367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36763">
              <w:rPr>
                <w:rFonts w:ascii="Times New Roman" w:hAnsi="Times New Roman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1759" w:type="dxa"/>
            <w:gridSpan w:val="2"/>
          </w:tcPr>
          <w:p w:rsidR="006C6BA7" w:rsidRPr="00136763" w:rsidRDefault="006C6BA7" w:rsidP="001367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36763">
              <w:rPr>
                <w:rFonts w:ascii="Times New Roman" w:hAnsi="Times New Roman"/>
                <w:color w:val="000000"/>
                <w:sz w:val="20"/>
                <w:szCs w:val="20"/>
              </w:rPr>
              <w:t>100%</w:t>
            </w:r>
          </w:p>
        </w:tc>
      </w:tr>
      <w:tr w:rsidR="006C6BA7" w:rsidRPr="00136763" w:rsidTr="00136763">
        <w:tc>
          <w:tcPr>
            <w:tcW w:w="2192" w:type="dxa"/>
          </w:tcPr>
          <w:p w:rsidR="006C6BA7" w:rsidRPr="00136763" w:rsidRDefault="006C6BA7" w:rsidP="0013676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36763">
              <w:rPr>
                <w:rFonts w:ascii="Times New Roman" w:hAnsi="Times New Roman"/>
                <w:color w:val="000000"/>
                <w:sz w:val="20"/>
                <w:szCs w:val="20"/>
              </w:rPr>
              <w:t>Возрастная категория 5-6 года (2 ребенка)</w:t>
            </w:r>
          </w:p>
        </w:tc>
        <w:tc>
          <w:tcPr>
            <w:tcW w:w="466" w:type="dxa"/>
          </w:tcPr>
          <w:p w:rsidR="006C6BA7" w:rsidRPr="00136763" w:rsidRDefault="006C6BA7" w:rsidP="0013676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36763">
              <w:rPr>
                <w:rFonts w:ascii="Times New Roman" w:hAnsi="Times New Roman"/>
                <w:color w:val="000000"/>
                <w:sz w:val="20"/>
                <w:szCs w:val="20"/>
              </w:rPr>
              <w:t>В</w:t>
            </w:r>
          </w:p>
          <w:p w:rsidR="006C6BA7" w:rsidRPr="00136763" w:rsidRDefault="006C6BA7" w:rsidP="0013676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36763">
              <w:rPr>
                <w:rFonts w:ascii="Times New Roman" w:hAnsi="Times New Roman"/>
                <w:color w:val="000000"/>
                <w:sz w:val="20"/>
                <w:szCs w:val="20"/>
              </w:rPr>
              <w:t>С</w:t>
            </w:r>
          </w:p>
          <w:p w:rsidR="006C6BA7" w:rsidRPr="00136763" w:rsidRDefault="006C6BA7" w:rsidP="0013676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36763">
              <w:rPr>
                <w:rFonts w:ascii="Times New Roman" w:hAnsi="Times New Roman"/>
                <w:color w:val="000000"/>
                <w:sz w:val="20"/>
                <w:szCs w:val="20"/>
              </w:rPr>
              <w:t>Н</w:t>
            </w:r>
          </w:p>
        </w:tc>
        <w:tc>
          <w:tcPr>
            <w:tcW w:w="1061" w:type="dxa"/>
          </w:tcPr>
          <w:p w:rsidR="006C6BA7" w:rsidRPr="00136763" w:rsidRDefault="006C6BA7" w:rsidP="001367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36763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  <w:p w:rsidR="006C6BA7" w:rsidRPr="00136763" w:rsidRDefault="006C6BA7" w:rsidP="001367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36763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  <w:p w:rsidR="006C6BA7" w:rsidRPr="00136763" w:rsidRDefault="006C6BA7" w:rsidP="001367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36763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14" w:type="dxa"/>
          </w:tcPr>
          <w:p w:rsidR="006C6BA7" w:rsidRPr="00136763" w:rsidRDefault="006C6BA7" w:rsidP="0013676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36763">
              <w:rPr>
                <w:rFonts w:ascii="Times New Roman" w:hAnsi="Times New Roman"/>
                <w:color w:val="000000"/>
                <w:sz w:val="20"/>
                <w:szCs w:val="20"/>
              </w:rPr>
              <w:t>В</w:t>
            </w:r>
          </w:p>
          <w:p w:rsidR="006C6BA7" w:rsidRPr="00136763" w:rsidRDefault="006C6BA7" w:rsidP="0013676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36763">
              <w:rPr>
                <w:rFonts w:ascii="Times New Roman" w:hAnsi="Times New Roman"/>
                <w:color w:val="000000"/>
                <w:sz w:val="20"/>
                <w:szCs w:val="20"/>
              </w:rPr>
              <w:t>С</w:t>
            </w:r>
          </w:p>
          <w:p w:rsidR="006C6BA7" w:rsidRPr="00136763" w:rsidRDefault="006C6BA7" w:rsidP="0013676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36763">
              <w:rPr>
                <w:rFonts w:ascii="Times New Roman" w:hAnsi="Times New Roman"/>
                <w:color w:val="000000"/>
                <w:sz w:val="20"/>
                <w:szCs w:val="20"/>
              </w:rPr>
              <w:t>Н</w:t>
            </w:r>
          </w:p>
        </w:tc>
        <w:tc>
          <w:tcPr>
            <w:tcW w:w="1147" w:type="dxa"/>
          </w:tcPr>
          <w:p w:rsidR="006C6BA7" w:rsidRPr="00136763" w:rsidRDefault="006C6BA7" w:rsidP="001367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36763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  <w:p w:rsidR="006C6BA7" w:rsidRPr="00136763" w:rsidRDefault="006C6BA7" w:rsidP="001367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36763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  <w:p w:rsidR="006C6BA7" w:rsidRPr="00136763" w:rsidRDefault="006C6BA7" w:rsidP="001367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36763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44" w:type="dxa"/>
          </w:tcPr>
          <w:p w:rsidR="006C6BA7" w:rsidRPr="00136763" w:rsidRDefault="006C6BA7" w:rsidP="0013676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36763">
              <w:rPr>
                <w:rFonts w:ascii="Times New Roman" w:hAnsi="Times New Roman"/>
                <w:color w:val="000000"/>
                <w:sz w:val="20"/>
                <w:szCs w:val="20"/>
              </w:rPr>
              <w:t>В</w:t>
            </w:r>
          </w:p>
          <w:p w:rsidR="006C6BA7" w:rsidRPr="00136763" w:rsidRDefault="006C6BA7" w:rsidP="0013676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36763">
              <w:rPr>
                <w:rFonts w:ascii="Times New Roman" w:hAnsi="Times New Roman"/>
                <w:color w:val="000000"/>
                <w:sz w:val="20"/>
                <w:szCs w:val="20"/>
              </w:rPr>
              <w:t>С</w:t>
            </w:r>
          </w:p>
          <w:p w:rsidR="006C6BA7" w:rsidRPr="00136763" w:rsidRDefault="006C6BA7" w:rsidP="0013676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36763">
              <w:rPr>
                <w:rFonts w:ascii="Times New Roman" w:hAnsi="Times New Roman"/>
                <w:color w:val="000000"/>
                <w:sz w:val="20"/>
                <w:szCs w:val="20"/>
              </w:rPr>
              <w:t>Н</w:t>
            </w:r>
          </w:p>
        </w:tc>
        <w:tc>
          <w:tcPr>
            <w:tcW w:w="994" w:type="dxa"/>
          </w:tcPr>
          <w:p w:rsidR="006C6BA7" w:rsidRPr="00136763" w:rsidRDefault="006C6BA7" w:rsidP="001367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36763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  <w:p w:rsidR="006C6BA7" w:rsidRPr="00136763" w:rsidRDefault="006C6BA7" w:rsidP="001367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36763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  <w:p w:rsidR="006C6BA7" w:rsidRPr="00136763" w:rsidRDefault="006C6BA7" w:rsidP="001367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36763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6C6BA7" w:rsidRPr="00136763" w:rsidRDefault="006C6BA7" w:rsidP="0013676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36763">
              <w:rPr>
                <w:rFonts w:ascii="Times New Roman" w:hAnsi="Times New Roman"/>
                <w:color w:val="000000"/>
                <w:sz w:val="20"/>
                <w:szCs w:val="20"/>
              </w:rPr>
              <w:t>В</w:t>
            </w:r>
          </w:p>
          <w:p w:rsidR="006C6BA7" w:rsidRPr="00136763" w:rsidRDefault="006C6BA7" w:rsidP="0013676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36763">
              <w:rPr>
                <w:rFonts w:ascii="Times New Roman" w:hAnsi="Times New Roman"/>
                <w:color w:val="000000"/>
                <w:sz w:val="20"/>
                <w:szCs w:val="20"/>
              </w:rPr>
              <w:t>С</w:t>
            </w:r>
          </w:p>
          <w:p w:rsidR="006C6BA7" w:rsidRPr="00136763" w:rsidRDefault="006C6BA7" w:rsidP="0013676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36763">
              <w:rPr>
                <w:rFonts w:ascii="Times New Roman" w:hAnsi="Times New Roman"/>
                <w:color w:val="000000"/>
                <w:sz w:val="20"/>
                <w:szCs w:val="20"/>
              </w:rPr>
              <w:t>Н</w:t>
            </w:r>
          </w:p>
        </w:tc>
        <w:tc>
          <w:tcPr>
            <w:tcW w:w="907" w:type="dxa"/>
          </w:tcPr>
          <w:p w:rsidR="006C6BA7" w:rsidRPr="00136763" w:rsidRDefault="006C6BA7" w:rsidP="001367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36763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  <w:p w:rsidR="006C6BA7" w:rsidRPr="00136763" w:rsidRDefault="006C6BA7" w:rsidP="001367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36763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  <w:p w:rsidR="006C6BA7" w:rsidRPr="00136763" w:rsidRDefault="006C6BA7" w:rsidP="001367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36763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49" w:type="dxa"/>
          </w:tcPr>
          <w:p w:rsidR="006C6BA7" w:rsidRPr="00136763" w:rsidRDefault="006C6BA7" w:rsidP="0013676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36763">
              <w:rPr>
                <w:rFonts w:ascii="Times New Roman" w:hAnsi="Times New Roman"/>
                <w:color w:val="000000"/>
                <w:sz w:val="20"/>
                <w:szCs w:val="20"/>
              </w:rPr>
              <w:t>В</w:t>
            </w:r>
          </w:p>
          <w:p w:rsidR="006C6BA7" w:rsidRPr="00136763" w:rsidRDefault="006C6BA7" w:rsidP="0013676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36763">
              <w:rPr>
                <w:rFonts w:ascii="Times New Roman" w:hAnsi="Times New Roman"/>
                <w:color w:val="000000"/>
                <w:sz w:val="20"/>
                <w:szCs w:val="20"/>
              </w:rPr>
              <w:t>С</w:t>
            </w:r>
          </w:p>
          <w:p w:rsidR="006C6BA7" w:rsidRPr="00136763" w:rsidRDefault="006C6BA7" w:rsidP="0013676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36763">
              <w:rPr>
                <w:rFonts w:ascii="Times New Roman" w:hAnsi="Times New Roman"/>
                <w:color w:val="000000"/>
                <w:sz w:val="20"/>
                <w:szCs w:val="20"/>
              </w:rPr>
              <w:t>Н</w:t>
            </w:r>
          </w:p>
        </w:tc>
        <w:tc>
          <w:tcPr>
            <w:tcW w:w="1110" w:type="dxa"/>
          </w:tcPr>
          <w:p w:rsidR="006C6BA7" w:rsidRPr="00136763" w:rsidRDefault="006C6BA7" w:rsidP="001367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36763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  <w:p w:rsidR="006C6BA7" w:rsidRPr="00136763" w:rsidRDefault="006C6BA7" w:rsidP="001367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36763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  <w:p w:rsidR="006C6BA7" w:rsidRPr="00136763" w:rsidRDefault="006C6BA7" w:rsidP="001367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36763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</w:tr>
      <w:tr w:rsidR="006C6BA7" w:rsidRPr="00136763" w:rsidTr="00136763">
        <w:tc>
          <w:tcPr>
            <w:tcW w:w="2192" w:type="dxa"/>
          </w:tcPr>
          <w:p w:rsidR="006C6BA7" w:rsidRPr="00136763" w:rsidRDefault="006C6BA7" w:rsidP="0013676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36763">
              <w:rPr>
                <w:rFonts w:ascii="Times New Roman" w:hAnsi="Times New Roman"/>
                <w:color w:val="000000"/>
                <w:sz w:val="20"/>
                <w:szCs w:val="20"/>
              </w:rPr>
              <w:t>% освоения</w:t>
            </w:r>
          </w:p>
        </w:tc>
        <w:tc>
          <w:tcPr>
            <w:tcW w:w="1527" w:type="dxa"/>
            <w:gridSpan w:val="2"/>
          </w:tcPr>
          <w:p w:rsidR="006C6BA7" w:rsidRPr="00136763" w:rsidRDefault="006C6BA7" w:rsidP="001367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36763">
              <w:rPr>
                <w:rFonts w:ascii="Times New Roman" w:hAnsi="Times New Roman"/>
                <w:color w:val="000000"/>
                <w:sz w:val="20"/>
                <w:szCs w:val="20"/>
              </w:rPr>
              <w:t>50%</w:t>
            </w:r>
          </w:p>
        </w:tc>
        <w:tc>
          <w:tcPr>
            <w:tcW w:w="1861" w:type="dxa"/>
            <w:gridSpan w:val="2"/>
          </w:tcPr>
          <w:p w:rsidR="006C6BA7" w:rsidRPr="00136763" w:rsidRDefault="006C6BA7" w:rsidP="001367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36763">
              <w:rPr>
                <w:rFonts w:ascii="Times New Roman" w:hAnsi="Times New Roman"/>
                <w:color w:val="000000"/>
                <w:sz w:val="20"/>
                <w:szCs w:val="20"/>
              </w:rPr>
              <w:t>50%</w:t>
            </w:r>
          </w:p>
        </w:tc>
        <w:tc>
          <w:tcPr>
            <w:tcW w:w="1738" w:type="dxa"/>
            <w:gridSpan w:val="2"/>
          </w:tcPr>
          <w:p w:rsidR="006C6BA7" w:rsidRPr="00136763" w:rsidRDefault="006C6BA7" w:rsidP="001367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36763">
              <w:rPr>
                <w:rFonts w:ascii="Times New Roman" w:hAnsi="Times New Roman"/>
                <w:color w:val="000000"/>
                <w:sz w:val="20"/>
                <w:szCs w:val="20"/>
              </w:rPr>
              <w:t>50%</w:t>
            </w:r>
          </w:p>
        </w:tc>
        <w:tc>
          <w:tcPr>
            <w:tcW w:w="1332" w:type="dxa"/>
            <w:gridSpan w:val="2"/>
          </w:tcPr>
          <w:p w:rsidR="006C6BA7" w:rsidRPr="00136763" w:rsidRDefault="006C6BA7" w:rsidP="001367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36763">
              <w:rPr>
                <w:rFonts w:ascii="Times New Roman" w:hAnsi="Times New Roman"/>
                <w:color w:val="000000"/>
                <w:sz w:val="20"/>
                <w:szCs w:val="20"/>
              </w:rPr>
              <w:t>50%</w:t>
            </w:r>
          </w:p>
        </w:tc>
        <w:tc>
          <w:tcPr>
            <w:tcW w:w="1759" w:type="dxa"/>
            <w:gridSpan w:val="2"/>
          </w:tcPr>
          <w:p w:rsidR="006C6BA7" w:rsidRPr="00136763" w:rsidRDefault="006C6BA7" w:rsidP="001367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36763">
              <w:rPr>
                <w:rFonts w:ascii="Times New Roman" w:hAnsi="Times New Roman"/>
                <w:color w:val="000000"/>
                <w:sz w:val="20"/>
                <w:szCs w:val="20"/>
              </w:rPr>
              <w:t>50%</w:t>
            </w:r>
          </w:p>
        </w:tc>
      </w:tr>
      <w:tr w:rsidR="006C6BA7" w:rsidRPr="00136763" w:rsidTr="00136763">
        <w:tc>
          <w:tcPr>
            <w:tcW w:w="2192" w:type="dxa"/>
          </w:tcPr>
          <w:p w:rsidR="006C6BA7" w:rsidRPr="00136763" w:rsidRDefault="006C6BA7" w:rsidP="0013676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36763">
              <w:rPr>
                <w:rFonts w:ascii="Times New Roman" w:hAnsi="Times New Roman"/>
                <w:color w:val="000000"/>
                <w:sz w:val="20"/>
                <w:szCs w:val="20"/>
              </w:rPr>
              <w:t>Возрастная категория 6-7 года (10 детей)</w:t>
            </w:r>
          </w:p>
        </w:tc>
        <w:tc>
          <w:tcPr>
            <w:tcW w:w="466" w:type="dxa"/>
          </w:tcPr>
          <w:p w:rsidR="006C6BA7" w:rsidRPr="00136763" w:rsidRDefault="006C6BA7" w:rsidP="0013676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36763">
              <w:rPr>
                <w:rFonts w:ascii="Times New Roman" w:hAnsi="Times New Roman"/>
                <w:color w:val="000000"/>
                <w:sz w:val="20"/>
                <w:szCs w:val="20"/>
              </w:rPr>
              <w:t>В</w:t>
            </w:r>
          </w:p>
          <w:p w:rsidR="006C6BA7" w:rsidRPr="00136763" w:rsidRDefault="006C6BA7" w:rsidP="0013676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36763">
              <w:rPr>
                <w:rFonts w:ascii="Times New Roman" w:hAnsi="Times New Roman"/>
                <w:color w:val="000000"/>
                <w:sz w:val="20"/>
                <w:szCs w:val="20"/>
              </w:rPr>
              <w:t>С</w:t>
            </w:r>
          </w:p>
          <w:p w:rsidR="006C6BA7" w:rsidRPr="00136763" w:rsidRDefault="006C6BA7" w:rsidP="0013676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36763">
              <w:rPr>
                <w:rFonts w:ascii="Times New Roman" w:hAnsi="Times New Roman"/>
                <w:color w:val="000000"/>
                <w:sz w:val="20"/>
                <w:szCs w:val="20"/>
              </w:rPr>
              <w:t>Н</w:t>
            </w:r>
          </w:p>
        </w:tc>
        <w:tc>
          <w:tcPr>
            <w:tcW w:w="1061" w:type="dxa"/>
          </w:tcPr>
          <w:p w:rsidR="006C6BA7" w:rsidRPr="00136763" w:rsidRDefault="006C6BA7" w:rsidP="001367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36763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  <w:p w:rsidR="006C6BA7" w:rsidRPr="00136763" w:rsidRDefault="006C6BA7" w:rsidP="001367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36763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  <w:p w:rsidR="006C6BA7" w:rsidRPr="00136763" w:rsidRDefault="006C6BA7" w:rsidP="001367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36763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14" w:type="dxa"/>
          </w:tcPr>
          <w:p w:rsidR="006C6BA7" w:rsidRPr="00136763" w:rsidRDefault="006C6BA7" w:rsidP="0013676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36763">
              <w:rPr>
                <w:rFonts w:ascii="Times New Roman" w:hAnsi="Times New Roman"/>
                <w:color w:val="000000"/>
                <w:sz w:val="20"/>
                <w:szCs w:val="20"/>
              </w:rPr>
              <w:t>В</w:t>
            </w:r>
          </w:p>
          <w:p w:rsidR="006C6BA7" w:rsidRPr="00136763" w:rsidRDefault="006C6BA7" w:rsidP="0013676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36763">
              <w:rPr>
                <w:rFonts w:ascii="Times New Roman" w:hAnsi="Times New Roman"/>
                <w:color w:val="000000"/>
                <w:sz w:val="20"/>
                <w:szCs w:val="20"/>
              </w:rPr>
              <w:t>С</w:t>
            </w:r>
          </w:p>
          <w:p w:rsidR="006C6BA7" w:rsidRPr="00136763" w:rsidRDefault="006C6BA7" w:rsidP="0013676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36763">
              <w:rPr>
                <w:rFonts w:ascii="Times New Roman" w:hAnsi="Times New Roman"/>
                <w:color w:val="000000"/>
                <w:sz w:val="20"/>
                <w:szCs w:val="20"/>
              </w:rPr>
              <w:t>Н</w:t>
            </w:r>
          </w:p>
        </w:tc>
        <w:tc>
          <w:tcPr>
            <w:tcW w:w="1147" w:type="dxa"/>
          </w:tcPr>
          <w:p w:rsidR="006C6BA7" w:rsidRPr="00136763" w:rsidRDefault="006C6BA7" w:rsidP="001367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36763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  <w:p w:rsidR="006C6BA7" w:rsidRPr="00136763" w:rsidRDefault="006C6BA7" w:rsidP="001367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36763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  <w:p w:rsidR="006C6BA7" w:rsidRPr="00136763" w:rsidRDefault="006C6BA7" w:rsidP="001367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36763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44" w:type="dxa"/>
          </w:tcPr>
          <w:p w:rsidR="006C6BA7" w:rsidRPr="00136763" w:rsidRDefault="006C6BA7" w:rsidP="0013676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36763">
              <w:rPr>
                <w:rFonts w:ascii="Times New Roman" w:hAnsi="Times New Roman"/>
                <w:color w:val="000000"/>
                <w:sz w:val="20"/>
                <w:szCs w:val="20"/>
              </w:rPr>
              <w:t>В</w:t>
            </w:r>
          </w:p>
          <w:p w:rsidR="006C6BA7" w:rsidRPr="00136763" w:rsidRDefault="006C6BA7" w:rsidP="0013676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36763">
              <w:rPr>
                <w:rFonts w:ascii="Times New Roman" w:hAnsi="Times New Roman"/>
                <w:color w:val="000000"/>
                <w:sz w:val="20"/>
                <w:szCs w:val="20"/>
              </w:rPr>
              <w:t>С</w:t>
            </w:r>
          </w:p>
          <w:p w:rsidR="006C6BA7" w:rsidRPr="00136763" w:rsidRDefault="006C6BA7" w:rsidP="0013676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36763">
              <w:rPr>
                <w:rFonts w:ascii="Times New Roman" w:hAnsi="Times New Roman"/>
                <w:color w:val="000000"/>
                <w:sz w:val="20"/>
                <w:szCs w:val="20"/>
              </w:rPr>
              <w:t>Н</w:t>
            </w:r>
          </w:p>
        </w:tc>
        <w:tc>
          <w:tcPr>
            <w:tcW w:w="994" w:type="dxa"/>
          </w:tcPr>
          <w:p w:rsidR="006C6BA7" w:rsidRPr="00136763" w:rsidRDefault="006C6BA7" w:rsidP="001367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36763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  <w:p w:rsidR="006C6BA7" w:rsidRPr="00136763" w:rsidRDefault="006C6BA7" w:rsidP="001367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36763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  <w:p w:rsidR="006C6BA7" w:rsidRPr="00136763" w:rsidRDefault="006C6BA7" w:rsidP="001367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36763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425" w:type="dxa"/>
          </w:tcPr>
          <w:p w:rsidR="006C6BA7" w:rsidRPr="00136763" w:rsidRDefault="006C6BA7" w:rsidP="0013676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36763">
              <w:rPr>
                <w:rFonts w:ascii="Times New Roman" w:hAnsi="Times New Roman"/>
                <w:color w:val="000000"/>
                <w:sz w:val="20"/>
                <w:szCs w:val="20"/>
              </w:rPr>
              <w:t>В</w:t>
            </w:r>
          </w:p>
          <w:p w:rsidR="006C6BA7" w:rsidRPr="00136763" w:rsidRDefault="006C6BA7" w:rsidP="0013676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36763">
              <w:rPr>
                <w:rFonts w:ascii="Times New Roman" w:hAnsi="Times New Roman"/>
                <w:color w:val="000000"/>
                <w:sz w:val="20"/>
                <w:szCs w:val="20"/>
              </w:rPr>
              <w:t>С</w:t>
            </w:r>
          </w:p>
          <w:p w:rsidR="006C6BA7" w:rsidRPr="00136763" w:rsidRDefault="006C6BA7" w:rsidP="0013676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36763">
              <w:rPr>
                <w:rFonts w:ascii="Times New Roman" w:hAnsi="Times New Roman"/>
                <w:color w:val="000000"/>
                <w:sz w:val="20"/>
                <w:szCs w:val="20"/>
              </w:rPr>
              <w:t>Н</w:t>
            </w:r>
          </w:p>
        </w:tc>
        <w:tc>
          <w:tcPr>
            <w:tcW w:w="907" w:type="dxa"/>
          </w:tcPr>
          <w:p w:rsidR="006C6BA7" w:rsidRPr="00136763" w:rsidRDefault="006C6BA7" w:rsidP="001367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36763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  <w:p w:rsidR="006C6BA7" w:rsidRPr="00136763" w:rsidRDefault="006C6BA7" w:rsidP="001367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36763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  <w:p w:rsidR="006C6BA7" w:rsidRPr="00136763" w:rsidRDefault="006C6BA7" w:rsidP="001367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36763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649" w:type="dxa"/>
          </w:tcPr>
          <w:p w:rsidR="006C6BA7" w:rsidRPr="00136763" w:rsidRDefault="006C6BA7" w:rsidP="0013676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36763">
              <w:rPr>
                <w:rFonts w:ascii="Times New Roman" w:hAnsi="Times New Roman"/>
                <w:color w:val="000000"/>
                <w:sz w:val="20"/>
                <w:szCs w:val="20"/>
              </w:rPr>
              <w:t>В</w:t>
            </w:r>
          </w:p>
          <w:p w:rsidR="006C6BA7" w:rsidRPr="00136763" w:rsidRDefault="006C6BA7" w:rsidP="0013676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36763">
              <w:rPr>
                <w:rFonts w:ascii="Times New Roman" w:hAnsi="Times New Roman"/>
                <w:color w:val="000000"/>
                <w:sz w:val="20"/>
                <w:szCs w:val="20"/>
              </w:rPr>
              <w:t>С</w:t>
            </w:r>
          </w:p>
          <w:p w:rsidR="006C6BA7" w:rsidRPr="00136763" w:rsidRDefault="006C6BA7" w:rsidP="0013676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36763">
              <w:rPr>
                <w:rFonts w:ascii="Times New Roman" w:hAnsi="Times New Roman"/>
                <w:color w:val="000000"/>
                <w:sz w:val="20"/>
                <w:szCs w:val="20"/>
              </w:rPr>
              <w:t>Н</w:t>
            </w:r>
          </w:p>
        </w:tc>
        <w:tc>
          <w:tcPr>
            <w:tcW w:w="1110" w:type="dxa"/>
          </w:tcPr>
          <w:p w:rsidR="006C6BA7" w:rsidRPr="00136763" w:rsidRDefault="006C6BA7" w:rsidP="001367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36763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  <w:p w:rsidR="006C6BA7" w:rsidRPr="00136763" w:rsidRDefault="006C6BA7" w:rsidP="001367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36763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  <w:p w:rsidR="006C6BA7" w:rsidRPr="00136763" w:rsidRDefault="006C6BA7" w:rsidP="001367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36763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6C6BA7" w:rsidRPr="00136763" w:rsidTr="00136763">
        <w:tc>
          <w:tcPr>
            <w:tcW w:w="2192" w:type="dxa"/>
          </w:tcPr>
          <w:p w:rsidR="006C6BA7" w:rsidRPr="00136763" w:rsidRDefault="006C6BA7" w:rsidP="0013676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36763">
              <w:rPr>
                <w:rFonts w:ascii="Times New Roman" w:hAnsi="Times New Roman"/>
                <w:color w:val="000000"/>
                <w:sz w:val="20"/>
                <w:szCs w:val="20"/>
              </w:rPr>
              <w:t>% освоения</w:t>
            </w:r>
          </w:p>
        </w:tc>
        <w:tc>
          <w:tcPr>
            <w:tcW w:w="1527" w:type="dxa"/>
            <w:gridSpan w:val="2"/>
          </w:tcPr>
          <w:p w:rsidR="006C6BA7" w:rsidRPr="00136763" w:rsidRDefault="006C6BA7" w:rsidP="001367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36763">
              <w:rPr>
                <w:rFonts w:ascii="Times New Roman" w:hAnsi="Times New Roman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1861" w:type="dxa"/>
            <w:gridSpan w:val="2"/>
          </w:tcPr>
          <w:p w:rsidR="006C6BA7" w:rsidRPr="00136763" w:rsidRDefault="006C6BA7" w:rsidP="001367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36763">
              <w:rPr>
                <w:rFonts w:ascii="Times New Roman" w:hAnsi="Times New Roman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1738" w:type="dxa"/>
            <w:gridSpan w:val="2"/>
          </w:tcPr>
          <w:p w:rsidR="006C6BA7" w:rsidRPr="00136763" w:rsidRDefault="006C6BA7" w:rsidP="001367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36763">
              <w:rPr>
                <w:rFonts w:ascii="Times New Roman" w:hAnsi="Times New Roman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1332" w:type="dxa"/>
            <w:gridSpan w:val="2"/>
          </w:tcPr>
          <w:p w:rsidR="006C6BA7" w:rsidRPr="00136763" w:rsidRDefault="006C6BA7" w:rsidP="001367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36763">
              <w:rPr>
                <w:rFonts w:ascii="Times New Roman" w:hAnsi="Times New Roman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1759" w:type="dxa"/>
            <w:gridSpan w:val="2"/>
          </w:tcPr>
          <w:p w:rsidR="006C6BA7" w:rsidRPr="00136763" w:rsidRDefault="006C6BA7" w:rsidP="001367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36763">
              <w:rPr>
                <w:rFonts w:ascii="Times New Roman" w:hAnsi="Times New Roman"/>
                <w:color w:val="000000"/>
                <w:sz w:val="20"/>
                <w:szCs w:val="20"/>
              </w:rPr>
              <w:t>100%</w:t>
            </w:r>
          </w:p>
        </w:tc>
      </w:tr>
    </w:tbl>
    <w:p w:rsidR="006C6BA7" w:rsidRPr="00F1395F" w:rsidRDefault="006C6BA7" w:rsidP="00136763">
      <w:pPr>
        <w:spacing w:after="0" w:line="240" w:lineRule="auto"/>
        <w:jc w:val="both"/>
        <w:rPr>
          <w:rFonts w:ascii="Times New Roman" w:hAnsi="Times New Roman"/>
          <w:color w:val="000000"/>
          <w:sz w:val="23"/>
          <w:szCs w:val="23"/>
        </w:rPr>
      </w:pPr>
      <w:r w:rsidRPr="00136763">
        <w:rPr>
          <w:rFonts w:ascii="Times New Roman" w:hAnsi="Times New Roman"/>
          <w:color w:val="000000"/>
        </w:rPr>
        <w:t xml:space="preserve">  </w:t>
      </w:r>
      <w:r w:rsidRPr="00F1395F">
        <w:rPr>
          <w:rFonts w:ascii="Times New Roman" w:hAnsi="Times New Roman"/>
          <w:color w:val="000000"/>
          <w:sz w:val="23"/>
          <w:szCs w:val="23"/>
        </w:rPr>
        <w:t xml:space="preserve">  Таким образом, исходя из показателей результативности освоения программного материала по всем направлениям деятельности, можно сделать вывод о том, что коллектив ДОУ хорошо справился со всеми поставленными задачами по реализации Программы. Однако следует отметить одного ребенка с низким уровнем. Причиной не усвоения программного материала является задержка умственного развития. </w:t>
      </w:r>
    </w:p>
    <w:p w:rsidR="006C6BA7" w:rsidRPr="00F1395F" w:rsidRDefault="006C6BA7" w:rsidP="004544B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 w:rsidRPr="00F1395F">
        <w:rPr>
          <w:rFonts w:ascii="Times New Roman" w:hAnsi="Times New Roman"/>
          <w:sz w:val="23"/>
          <w:szCs w:val="23"/>
        </w:rPr>
        <w:t xml:space="preserve">   Мероприятия в ДОУ для детей, родителей и педагогов проведены согласно Годового планирования. Воспитанники учреждения принимали участие в различных конкурсах, проводимых в Алексеевском городском округе и Белгородской области.</w:t>
      </w:r>
    </w:p>
    <w:p w:rsidR="006C6BA7" w:rsidRPr="00F1395F" w:rsidRDefault="006C6BA7" w:rsidP="004544B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FF0000"/>
          <w:sz w:val="23"/>
          <w:szCs w:val="23"/>
        </w:rPr>
      </w:pPr>
      <w:r w:rsidRPr="00F1395F">
        <w:rPr>
          <w:rFonts w:ascii="Times New Roman" w:hAnsi="Times New Roman"/>
          <w:sz w:val="23"/>
          <w:szCs w:val="23"/>
        </w:rPr>
        <w:t xml:space="preserve">     Педагоги ДОУ активно представляют накопленный опыт и инновационные разработки на методических мероприятиях различного уровня, принимают участие в педагогических конкурсах, что способствует развитию их профессионально-педагогической компетентности</w:t>
      </w:r>
      <w:r w:rsidRPr="00F1395F">
        <w:rPr>
          <w:rFonts w:ascii="Times New Roman" w:hAnsi="Times New Roman"/>
          <w:color w:val="FF0000"/>
          <w:sz w:val="23"/>
          <w:szCs w:val="23"/>
        </w:rPr>
        <w:t>.</w:t>
      </w:r>
    </w:p>
    <w:p w:rsidR="006C6BA7" w:rsidRPr="00067641" w:rsidRDefault="006C6BA7" w:rsidP="00C66209">
      <w:pPr>
        <w:widowControl w:val="0"/>
        <w:tabs>
          <w:tab w:val="left" w:pos="833"/>
        </w:tabs>
        <w:autoSpaceDE w:val="0"/>
        <w:autoSpaceDN w:val="0"/>
        <w:spacing w:before="1" w:after="0" w:line="274" w:lineRule="exact"/>
        <w:ind w:right="2"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</w:p>
    <w:p w:rsidR="006C6BA7" w:rsidRPr="0017592F" w:rsidRDefault="006C6BA7" w:rsidP="00C66209">
      <w:pPr>
        <w:widowControl w:val="0"/>
        <w:tabs>
          <w:tab w:val="left" w:pos="833"/>
        </w:tabs>
        <w:autoSpaceDE w:val="0"/>
        <w:autoSpaceDN w:val="0"/>
        <w:spacing w:before="1" w:after="0" w:line="274" w:lineRule="exact"/>
        <w:ind w:right="2"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  <w:r w:rsidRPr="0017592F">
        <w:rPr>
          <w:rFonts w:ascii="Times New Roman" w:hAnsi="Times New Roman"/>
          <w:b/>
          <w:bCs/>
          <w:sz w:val="24"/>
          <w:szCs w:val="24"/>
        </w:rPr>
        <w:t>Анализ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17592F">
        <w:rPr>
          <w:rFonts w:ascii="Times New Roman" w:hAnsi="Times New Roman"/>
          <w:b/>
          <w:bCs/>
          <w:sz w:val="24"/>
          <w:szCs w:val="24"/>
        </w:rPr>
        <w:t>психолого–педагогических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17592F">
        <w:rPr>
          <w:rFonts w:ascii="Times New Roman" w:hAnsi="Times New Roman"/>
          <w:b/>
          <w:bCs/>
          <w:sz w:val="24"/>
          <w:szCs w:val="24"/>
        </w:rPr>
        <w:t>условий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17592F">
        <w:rPr>
          <w:rFonts w:ascii="Times New Roman" w:hAnsi="Times New Roman"/>
          <w:b/>
          <w:bCs/>
          <w:sz w:val="24"/>
          <w:szCs w:val="24"/>
        </w:rPr>
        <w:t>реализации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17592F">
        <w:rPr>
          <w:rFonts w:ascii="Times New Roman" w:hAnsi="Times New Roman"/>
          <w:b/>
          <w:bCs/>
          <w:sz w:val="24"/>
          <w:szCs w:val="24"/>
        </w:rPr>
        <w:t>ОП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17592F">
        <w:rPr>
          <w:rFonts w:ascii="Times New Roman" w:hAnsi="Times New Roman"/>
          <w:b/>
          <w:bCs/>
          <w:spacing w:val="-4"/>
          <w:sz w:val="24"/>
          <w:szCs w:val="24"/>
        </w:rPr>
        <w:t>ДО.</w:t>
      </w:r>
    </w:p>
    <w:p w:rsidR="006C6BA7" w:rsidRPr="00F1395F" w:rsidRDefault="006C6BA7" w:rsidP="004544B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 w:rsidRPr="00C56552">
        <w:rPr>
          <w:rFonts w:ascii="Times New Roman" w:hAnsi="Times New Roman"/>
          <w:sz w:val="24"/>
          <w:szCs w:val="24"/>
        </w:rPr>
        <w:t xml:space="preserve">    </w:t>
      </w:r>
      <w:r w:rsidRPr="00F1395F">
        <w:rPr>
          <w:rFonts w:ascii="Times New Roman" w:hAnsi="Times New Roman"/>
          <w:sz w:val="23"/>
          <w:szCs w:val="23"/>
        </w:rPr>
        <w:t xml:space="preserve">Анализ просмотренной ОД показал, что педагоги владеют методикой дошкольного образования и воспитания, приемами взаимодействия с детьми, прослеживается личностно- ориентированное взаимодействие с детьми. Последовательность видов деятельности, и само построение занятия, учитывает следующие моменты: возрастные особенности детей; основные задачи; физическую, умственную, эмоциональную нагрузки; характер предшествующей и последующей деятельности; условия проведения занятий. </w:t>
      </w:r>
      <w:r w:rsidRPr="00F1395F">
        <w:rPr>
          <w:rFonts w:ascii="Times New Roman" w:hAnsi="Times New Roman"/>
          <w:sz w:val="23"/>
          <w:szCs w:val="23"/>
        </w:rPr>
        <w:tab/>
        <w:t xml:space="preserve">Много внимания уделяется формированию предпосылок учебной деятельности дошкольников, логического мышления, сообразительности. В процессе ОД наблюдался положительный эмоциональный фон, партнерские взаимоотношения детей и взрослых за счет использования игры, внесения новых заданий, использования мультимедийной системы и т. </w:t>
      </w:r>
      <w:r w:rsidRPr="00F1395F">
        <w:rPr>
          <w:rFonts w:ascii="Times New Roman" w:hAnsi="Times New Roman"/>
          <w:spacing w:val="-6"/>
          <w:sz w:val="23"/>
          <w:szCs w:val="23"/>
        </w:rPr>
        <w:t>п.</w:t>
      </w:r>
    </w:p>
    <w:p w:rsidR="006C6BA7" w:rsidRPr="00F1395F" w:rsidRDefault="006C6BA7" w:rsidP="004544B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 w:rsidRPr="00F1395F">
        <w:rPr>
          <w:rFonts w:ascii="Times New Roman" w:hAnsi="Times New Roman"/>
          <w:sz w:val="23"/>
          <w:szCs w:val="23"/>
        </w:rPr>
        <w:tab/>
        <w:t>Педагоги постоянно изучают и используют в своей профессиональной деятельности современные образовательные технологии, включая информационные образовательные ресурсы, современные педагогические технологии продуктивного, дифференцированного, развивающего обучения, занимаются самообразованием.</w:t>
      </w:r>
    </w:p>
    <w:p w:rsidR="006C6BA7" w:rsidRPr="00F1395F" w:rsidRDefault="006C6BA7" w:rsidP="004544B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 w:rsidRPr="00F1395F">
        <w:rPr>
          <w:rFonts w:ascii="Times New Roman" w:hAnsi="Times New Roman"/>
          <w:sz w:val="23"/>
          <w:szCs w:val="23"/>
        </w:rPr>
        <w:tab/>
        <w:t xml:space="preserve">Созданы условия для индивидуальных и коллективных игр и занятий, активности детей. Это позволяет детям организовывать разные игры и занятия в соответствии со своими интересами и замыслами, а так же найти удобное, комфортное и безопасное место </w:t>
      </w:r>
      <w:r w:rsidRPr="00F1395F">
        <w:rPr>
          <w:rFonts w:ascii="Times New Roman" w:hAnsi="Times New Roman"/>
          <w:spacing w:val="-10"/>
          <w:sz w:val="23"/>
          <w:szCs w:val="23"/>
        </w:rPr>
        <w:t>в</w:t>
      </w:r>
      <w:r w:rsidRPr="00F1395F">
        <w:rPr>
          <w:rFonts w:ascii="Times New Roman" w:hAnsi="Times New Roman"/>
          <w:sz w:val="23"/>
          <w:szCs w:val="23"/>
        </w:rPr>
        <w:t xml:space="preserve"> зависимости от своего эмоционального состояния. При этом обеспечивается доступность ко всему содержанию развивающей среды, предоставляется детям возможность самостоятельно менять среду своих занятий и увлечений. Развивающая среда групповых помещений своевременно изменяется (обновляется) с учетом программы, темы недели, усложняющегося уровня умений детей и их половых различий.</w:t>
      </w:r>
    </w:p>
    <w:p w:rsidR="006C6BA7" w:rsidRPr="00F1395F" w:rsidRDefault="006C6BA7" w:rsidP="004544B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 w:rsidRPr="00F1395F">
        <w:rPr>
          <w:rFonts w:ascii="Times New Roman" w:hAnsi="Times New Roman"/>
          <w:sz w:val="23"/>
          <w:szCs w:val="23"/>
        </w:rPr>
        <w:tab/>
        <w:t>Педагоги стремятся к тому, чтобы материал каждой образовательной деятельности содержал что-то новое, был доступен и интересен детям. Для успешного усвоения программного содержания систематически предусматривают не только сообщение нового материала, но и повторение, закрепление, самостоятельное использование детьми полученных представлений. Педагоги в своей работе решают следующие задачи: учет в своей деятельности с детьми возможности развития каждого возраста; развитие индивидуальных особенностей ребенка; создание благоприятного для развития ребенка климата в детском саду; оказание своевременной педагогической помощи, как детям, так и их родителям; подготовка детей к школьному обучению.</w:t>
      </w:r>
    </w:p>
    <w:p w:rsidR="006C6BA7" w:rsidRPr="00C56552" w:rsidRDefault="006C6BA7" w:rsidP="00C66209">
      <w:pPr>
        <w:widowControl w:val="0"/>
        <w:autoSpaceDE w:val="0"/>
        <w:autoSpaceDN w:val="0"/>
        <w:spacing w:after="0"/>
        <w:ind w:right="2"/>
        <w:jc w:val="both"/>
        <w:outlineLvl w:val="0"/>
        <w:rPr>
          <w:rFonts w:ascii="Times New Roman" w:hAnsi="Times New Roman"/>
          <w:b/>
          <w:bCs/>
          <w:sz w:val="24"/>
          <w:szCs w:val="24"/>
        </w:rPr>
      </w:pPr>
      <w:r w:rsidRPr="00C56552">
        <w:rPr>
          <w:rFonts w:ascii="Times New Roman" w:hAnsi="Times New Roman"/>
          <w:b/>
          <w:bCs/>
          <w:sz w:val="24"/>
          <w:szCs w:val="24"/>
        </w:rPr>
        <w:t xml:space="preserve">Выводы и </w:t>
      </w:r>
      <w:r w:rsidRPr="00C56552">
        <w:rPr>
          <w:rFonts w:ascii="Times New Roman" w:hAnsi="Times New Roman"/>
          <w:b/>
          <w:bCs/>
          <w:spacing w:val="-2"/>
          <w:sz w:val="24"/>
          <w:szCs w:val="24"/>
        </w:rPr>
        <w:t>предложения:</w:t>
      </w:r>
    </w:p>
    <w:p w:rsidR="006C6BA7" w:rsidRPr="00F1395F" w:rsidRDefault="006C6BA7" w:rsidP="004544B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</w:rPr>
      </w:pPr>
      <w:bookmarkStart w:id="0" w:name="_GoBack"/>
      <w:bookmarkEnd w:id="0"/>
      <w:r w:rsidRPr="00F1395F">
        <w:rPr>
          <w:rFonts w:ascii="Times New Roman" w:hAnsi="Times New Roman"/>
        </w:rPr>
        <w:t xml:space="preserve">    Педагоги показали  хороший уровень проведения мероприятий, качество и структуру образовательной деятельности,  которая</w:t>
      </w:r>
      <w:r w:rsidRPr="00F1395F">
        <w:rPr>
          <w:rFonts w:ascii="Times New Roman" w:hAnsi="Times New Roman"/>
        </w:rPr>
        <w:tab/>
        <w:t xml:space="preserve">соответствует требованиям ФГОС ДО. Кадровый </w:t>
      </w:r>
      <w:r w:rsidRPr="00F1395F">
        <w:rPr>
          <w:rFonts w:ascii="Times New Roman" w:hAnsi="Times New Roman"/>
          <w:spacing w:val="-2"/>
        </w:rPr>
        <w:t>состав,</w:t>
      </w:r>
      <w:r w:rsidRPr="00F1395F">
        <w:rPr>
          <w:rFonts w:ascii="Times New Roman" w:hAnsi="Times New Roman"/>
        </w:rPr>
        <w:t xml:space="preserve"> степень педагогической культуры и профессионального мастерства педагогов, правильно выстроенная методическая  работа, позволяют осуществлять эффективную деятельность по реализации ФГОС ДО.</w:t>
      </w:r>
    </w:p>
    <w:p w:rsidR="006C6BA7" w:rsidRPr="00F1395F" w:rsidRDefault="006C6BA7" w:rsidP="004544B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</w:rPr>
      </w:pPr>
      <w:r w:rsidRPr="00F1395F">
        <w:rPr>
          <w:rFonts w:ascii="Times New Roman" w:hAnsi="Times New Roman"/>
        </w:rPr>
        <w:t>Основной целью педагогического процесса в ДОУ выступает создание условий, направленных на полноценное психофизическое развитие детей и обеспечение их эмоционального благополучия.</w:t>
      </w:r>
    </w:p>
    <w:p w:rsidR="006C6BA7" w:rsidRPr="00F1395F" w:rsidRDefault="006C6BA7" w:rsidP="004544B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</w:rPr>
      </w:pPr>
      <w:r w:rsidRPr="00F1395F">
        <w:rPr>
          <w:rFonts w:ascii="Times New Roman" w:hAnsi="Times New Roman"/>
        </w:rPr>
        <w:t>Формирование профессионального взаимодействия педагогов с детьми дошкольного возраста в ДОУ основывается на индивидуальном,</w:t>
      </w:r>
      <w:r w:rsidRPr="00F1395F">
        <w:rPr>
          <w:rFonts w:ascii="Times New Roman" w:hAnsi="Times New Roman"/>
          <w:spacing w:val="-1"/>
        </w:rPr>
        <w:t xml:space="preserve"> партнерском,</w:t>
      </w:r>
      <w:r>
        <w:rPr>
          <w:rFonts w:ascii="Times New Roman" w:hAnsi="Times New Roman"/>
        </w:rPr>
        <w:t xml:space="preserve"> доброжелательном отношением</w:t>
      </w:r>
      <w:r>
        <w:rPr>
          <w:rFonts w:ascii="Times New Roman" w:hAnsi="Times New Roman"/>
        </w:rPr>
        <w:tab/>
        <w:t xml:space="preserve">к </w:t>
      </w:r>
      <w:r w:rsidRPr="00F1395F">
        <w:rPr>
          <w:rFonts w:ascii="Times New Roman" w:hAnsi="Times New Roman"/>
        </w:rPr>
        <w:t>каждому воспитаннику.</w:t>
      </w:r>
    </w:p>
    <w:p w:rsidR="006C6BA7" w:rsidRDefault="006C6BA7" w:rsidP="00CA1F17">
      <w:pPr>
        <w:widowControl w:val="0"/>
        <w:autoSpaceDE w:val="0"/>
        <w:autoSpaceDN w:val="0"/>
        <w:spacing w:after="0" w:line="240" w:lineRule="auto"/>
        <w:ind w:left="230" w:right="939" w:firstLine="278"/>
        <w:rPr>
          <w:rFonts w:ascii="Times New Roman" w:hAnsi="Times New Roman"/>
          <w:sz w:val="24"/>
          <w:szCs w:val="24"/>
        </w:rPr>
      </w:pPr>
    </w:p>
    <w:p w:rsidR="006C6BA7" w:rsidRPr="00C56552" w:rsidRDefault="006C6BA7" w:rsidP="00CA1F17">
      <w:pPr>
        <w:widowControl w:val="0"/>
        <w:autoSpaceDE w:val="0"/>
        <w:autoSpaceDN w:val="0"/>
        <w:spacing w:after="0" w:line="240" w:lineRule="auto"/>
        <w:ind w:left="230" w:right="939" w:firstLine="278"/>
        <w:rPr>
          <w:rFonts w:ascii="Times New Roman" w:hAnsi="Times New Roman"/>
          <w:sz w:val="24"/>
          <w:szCs w:val="24"/>
        </w:rPr>
      </w:pPr>
    </w:p>
    <w:p w:rsidR="006C6BA7" w:rsidRDefault="006C6BA7">
      <w:pPr>
        <w:rPr>
          <w:rFonts w:ascii="Times New Roman" w:hAnsi="Times New Roman"/>
          <w:b/>
          <w:sz w:val="24"/>
          <w:szCs w:val="24"/>
        </w:rPr>
        <w:sectPr w:rsidR="006C6BA7" w:rsidSect="00136763">
          <w:pgSz w:w="11906" w:h="16838"/>
          <w:pgMar w:top="1134" w:right="850" w:bottom="1134" w:left="1260" w:header="708" w:footer="708" w:gutter="0"/>
          <w:cols w:space="708"/>
          <w:docGrid w:linePitch="360"/>
        </w:sectPr>
      </w:pPr>
    </w:p>
    <w:p w:rsidR="006C6BA7" w:rsidRDefault="006C6BA7" w:rsidP="00F1395F">
      <w:pPr>
        <w:jc w:val="center"/>
        <w:rPr>
          <w:rFonts w:ascii="Times New Roman" w:hAnsi="Times New Roman"/>
          <w:b/>
          <w:sz w:val="24"/>
          <w:szCs w:val="24"/>
        </w:rPr>
      </w:pPr>
      <w:r w:rsidRPr="00A93181">
        <w:rPr>
          <w:rFonts w:ascii="Times New Roman" w:hAnsi="Times New Roman"/>
          <w:b/>
          <w:sz w:val="24"/>
          <w:szCs w:val="24"/>
        </w:rPr>
        <w:t>Оценка качества психолого-педагогических условий</w:t>
      </w:r>
      <w:r>
        <w:rPr>
          <w:rFonts w:ascii="Times New Roman" w:hAnsi="Times New Roman"/>
          <w:b/>
          <w:sz w:val="24"/>
          <w:szCs w:val="24"/>
        </w:rPr>
        <w:t xml:space="preserve"> дошкольного образования</w:t>
      </w:r>
    </w:p>
    <w:tbl>
      <w:tblPr>
        <w:tblW w:w="4991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31"/>
        <w:gridCol w:w="6137"/>
        <w:gridCol w:w="2037"/>
        <w:gridCol w:w="12"/>
        <w:gridCol w:w="844"/>
        <w:gridCol w:w="12"/>
        <w:gridCol w:w="1736"/>
        <w:gridCol w:w="12"/>
        <w:gridCol w:w="1564"/>
        <w:gridCol w:w="12"/>
        <w:gridCol w:w="1562"/>
      </w:tblGrid>
      <w:tr w:rsidR="006C6BA7" w:rsidRPr="008B3D6B" w:rsidTr="00F1395F">
        <w:tc>
          <w:tcPr>
            <w:tcW w:w="282" w:type="pct"/>
          </w:tcPr>
          <w:p w:rsidR="006C6BA7" w:rsidRPr="008B3D6B" w:rsidRDefault="006C6BA7" w:rsidP="00F1395F">
            <w:pPr>
              <w:spacing w:after="0"/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079" w:type="pct"/>
          </w:tcPr>
          <w:p w:rsidR="006C6BA7" w:rsidRPr="008B3D6B" w:rsidRDefault="006C6BA7" w:rsidP="00F1395F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94" w:type="pct"/>
            <w:gridSpan w:val="2"/>
          </w:tcPr>
          <w:p w:rsidR="006C6BA7" w:rsidRPr="008B3D6B" w:rsidRDefault="006C6BA7" w:rsidP="00F1395F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B3D6B">
              <w:rPr>
                <w:rFonts w:ascii="Times New Roman" w:hAnsi="Times New Roman"/>
                <w:b/>
                <w:sz w:val="20"/>
                <w:szCs w:val="20"/>
              </w:rPr>
              <w:t>Оценка критерия</w:t>
            </w:r>
          </w:p>
        </w:tc>
        <w:tc>
          <w:tcPr>
            <w:tcW w:w="290" w:type="pct"/>
            <w:gridSpan w:val="2"/>
          </w:tcPr>
          <w:p w:rsidR="006C6BA7" w:rsidRPr="008B3D6B" w:rsidRDefault="006C6BA7" w:rsidP="00F1395F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B3D6B">
              <w:rPr>
                <w:rFonts w:ascii="Times New Roman" w:hAnsi="Times New Roman"/>
                <w:b/>
                <w:sz w:val="20"/>
                <w:szCs w:val="20"/>
              </w:rPr>
              <w:t>Балл</w:t>
            </w:r>
          </w:p>
        </w:tc>
        <w:tc>
          <w:tcPr>
            <w:tcW w:w="592" w:type="pct"/>
            <w:gridSpan w:val="2"/>
          </w:tcPr>
          <w:p w:rsidR="006C6BA7" w:rsidRPr="008B3D6B" w:rsidRDefault="006C6BA7" w:rsidP="00F1395F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B3D6B">
              <w:rPr>
                <w:rFonts w:ascii="Times New Roman" w:hAnsi="Times New Roman"/>
                <w:b/>
                <w:sz w:val="20"/>
                <w:szCs w:val="20"/>
              </w:rPr>
              <w:t>Весовой коэффициент</w:t>
            </w:r>
          </w:p>
        </w:tc>
        <w:tc>
          <w:tcPr>
            <w:tcW w:w="534" w:type="pct"/>
            <w:gridSpan w:val="2"/>
          </w:tcPr>
          <w:p w:rsidR="006C6BA7" w:rsidRPr="008B3D6B" w:rsidRDefault="006C6BA7" w:rsidP="00F1395F">
            <w:pPr>
              <w:spacing w:after="0"/>
              <w:ind w:right="-53" w:hanging="114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B3D6B">
              <w:rPr>
                <w:rFonts w:ascii="Times New Roman" w:hAnsi="Times New Roman"/>
                <w:b/>
                <w:sz w:val="20"/>
                <w:szCs w:val="20"/>
              </w:rPr>
              <w:t>Суммарный балл</w:t>
            </w:r>
          </w:p>
        </w:tc>
        <w:tc>
          <w:tcPr>
            <w:tcW w:w="528" w:type="pct"/>
          </w:tcPr>
          <w:p w:rsidR="006C6BA7" w:rsidRPr="008B3D6B" w:rsidRDefault="006C6BA7" w:rsidP="00F1395F">
            <w:pPr>
              <w:spacing w:after="0"/>
              <w:ind w:hanging="69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B3D6B">
              <w:rPr>
                <w:rFonts w:ascii="Times New Roman" w:hAnsi="Times New Roman"/>
                <w:b/>
                <w:sz w:val="20"/>
                <w:szCs w:val="20"/>
              </w:rPr>
              <w:t>Итоговый балл</w:t>
            </w:r>
          </w:p>
        </w:tc>
      </w:tr>
      <w:tr w:rsidR="006C6BA7" w:rsidRPr="008B3D6B" w:rsidTr="00F1395F">
        <w:tc>
          <w:tcPr>
            <w:tcW w:w="282" w:type="pct"/>
          </w:tcPr>
          <w:p w:rsidR="006C6BA7" w:rsidRPr="008B3D6B" w:rsidRDefault="006C6BA7" w:rsidP="00F1395F">
            <w:pPr>
              <w:spacing w:after="0"/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  <w:r w:rsidRPr="008B3D6B">
              <w:rPr>
                <w:rFonts w:ascii="Times New Roman" w:hAnsi="Times New Roman"/>
                <w:b/>
                <w:sz w:val="20"/>
                <w:szCs w:val="20"/>
              </w:rPr>
              <w:t>1.</w:t>
            </w:r>
          </w:p>
        </w:tc>
        <w:tc>
          <w:tcPr>
            <w:tcW w:w="4718" w:type="pct"/>
            <w:gridSpan w:val="10"/>
          </w:tcPr>
          <w:p w:rsidR="006C6BA7" w:rsidRDefault="006C6BA7" w:rsidP="00F1395F">
            <w:pPr>
              <w:spacing w:after="0"/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  <w:r w:rsidRPr="008B3D6B">
              <w:rPr>
                <w:rFonts w:ascii="Times New Roman" w:hAnsi="Times New Roman"/>
                <w:b/>
                <w:sz w:val="20"/>
                <w:szCs w:val="20"/>
              </w:rPr>
              <w:t>Наличие возможностей для социально-личностного развития ребенка в процессе организации различных видов деятельности</w:t>
            </w:r>
          </w:p>
          <w:p w:rsidR="006C6BA7" w:rsidRPr="008B3D6B" w:rsidRDefault="006C6BA7" w:rsidP="00F1395F">
            <w:pPr>
              <w:spacing w:after="0"/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6C6BA7" w:rsidRPr="008B3D6B" w:rsidTr="00F1395F">
        <w:tc>
          <w:tcPr>
            <w:tcW w:w="282" w:type="pct"/>
            <w:vMerge w:val="restart"/>
          </w:tcPr>
          <w:p w:rsidR="006C6BA7" w:rsidRPr="008B3D6B" w:rsidRDefault="006C6BA7" w:rsidP="00F1395F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8B3D6B">
              <w:rPr>
                <w:rFonts w:ascii="Times New Roman" w:hAnsi="Times New Roman"/>
                <w:sz w:val="20"/>
                <w:szCs w:val="20"/>
              </w:rPr>
              <w:t>1.1.</w:t>
            </w:r>
          </w:p>
        </w:tc>
        <w:tc>
          <w:tcPr>
            <w:tcW w:w="2079" w:type="pct"/>
            <w:vMerge w:val="restart"/>
          </w:tcPr>
          <w:p w:rsidR="006C6BA7" w:rsidRPr="008B3D6B" w:rsidRDefault="006C6BA7" w:rsidP="00F1395F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  <w:r w:rsidRPr="008B3D6B">
              <w:rPr>
                <w:rFonts w:ascii="Times New Roman" w:hAnsi="Times New Roman"/>
                <w:sz w:val="20"/>
                <w:szCs w:val="20"/>
              </w:rPr>
              <w:t>В практику ДОО введены «знаки-символы» – ориентиры, позволяющие каждому ребенку самостоятельно определить границы игрового времени и пространства</w:t>
            </w:r>
          </w:p>
        </w:tc>
        <w:tc>
          <w:tcPr>
            <w:tcW w:w="694" w:type="pct"/>
            <w:gridSpan w:val="2"/>
          </w:tcPr>
          <w:p w:rsidR="006C6BA7" w:rsidRPr="008B3D6B" w:rsidRDefault="006C6BA7" w:rsidP="00F1395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3D6B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290" w:type="pct"/>
            <w:gridSpan w:val="2"/>
          </w:tcPr>
          <w:p w:rsidR="006C6BA7" w:rsidRPr="008B3D6B" w:rsidRDefault="006C6BA7" w:rsidP="00F1395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B3D6B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592" w:type="pct"/>
            <w:gridSpan w:val="2"/>
            <w:vMerge w:val="restart"/>
          </w:tcPr>
          <w:p w:rsidR="006C6BA7" w:rsidRPr="008B3D6B" w:rsidRDefault="006C6BA7" w:rsidP="00F1395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6BA7" w:rsidRPr="008B3D6B" w:rsidRDefault="006C6BA7" w:rsidP="00F1395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6BA7" w:rsidRPr="008B3D6B" w:rsidRDefault="006C6BA7" w:rsidP="00F1395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3D6B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534" w:type="pct"/>
            <w:gridSpan w:val="2"/>
          </w:tcPr>
          <w:p w:rsidR="006C6BA7" w:rsidRPr="008B3D6B" w:rsidRDefault="006C6BA7" w:rsidP="00F1395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B3D6B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528" w:type="pct"/>
          </w:tcPr>
          <w:p w:rsidR="006C6BA7" w:rsidRPr="008B3D6B" w:rsidRDefault="006C6BA7" w:rsidP="00F1395F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6C6BA7" w:rsidRPr="008B3D6B" w:rsidTr="00F1395F">
        <w:tc>
          <w:tcPr>
            <w:tcW w:w="282" w:type="pct"/>
            <w:vMerge/>
          </w:tcPr>
          <w:p w:rsidR="006C6BA7" w:rsidRPr="008B3D6B" w:rsidRDefault="006C6BA7" w:rsidP="00F1395F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9" w:type="pct"/>
            <w:vMerge/>
          </w:tcPr>
          <w:p w:rsidR="006C6BA7" w:rsidRPr="008B3D6B" w:rsidRDefault="006C6BA7" w:rsidP="00F1395F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4" w:type="pct"/>
            <w:gridSpan w:val="2"/>
          </w:tcPr>
          <w:p w:rsidR="006C6BA7" w:rsidRPr="008B3D6B" w:rsidRDefault="006C6BA7" w:rsidP="00F1395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3D6B">
              <w:rPr>
                <w:rFonts w:ascii="Times New Roman" w:hAnsi="Times New Roman"/>
                <w:sz w:val="20"/>
                <w:szCs w:val="20"/>
              </w:rPr>
              <w:t>Скорее да, чем нет</w:t>
            </w:r>
          </w:p>
        </w:tc>
        <w:tc>
          <w:tcPr>
            <w:tcW w:w="290" w:type="pct"/>
            <w:gridSpan w:val="2"/>
          </w:tcPr>
          <w:p w:rsidR="006C6BA7" w:rsidRPr="00BD1DD4" w:rsidRDefault="006C6BA7" w:rsidP="00F1395F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BD1DD4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592" w:type="pct"/>
            <w:gridSpan w:val="2"/>
            <w:vMerge/>
          </w:tcPr>
          <w:p w:rsidR="006C6BA7" w:rsidRPr="008B3D6B" w:rsidRDefault="006C6BA7" w:rsidP="00F1395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4" w:type="pct"/>
            <w:gridSpan w:val="2"/>
          </w:tcPr>
          <w:p w:rsidR="006C6BA7" w:rsidRPr="00BD1DD4" w:rsidRDefault="006C6BA7" w:rsidP="00F1395F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BD1DD4">
              <w:rPr>
                <w:rFonts w:ascii="Times New Roman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528" w:type="pct"/>
          </w:tcPr>
          <w:p w:rsidR="006C6BA7" w:rsidRPr="008B3D6B" w:rsidRDefault="006C6BA7" w:rsidP="00F1395F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8B3D6B">
              <w:rPr>
                <w:rFonts w:ascii="Times New Roman" w:hAnsi="Times New Roman"/>
                <w:b/>
                <w:sz w:val="20"/>
                <w:szCs w:val="20"/>
              </w:rPr>
              <w:t>6</w:t>
            </w:r>
          </w:p>
        </w:tc>
      </w:tr>
      <w:tr w:rsidR="006C6BA7" w:rsidRPr="008B3D6B" w:rsidTr="00F1395F">
        <w:tc>
          <w:tcPr>
            <w:tcW w:w="282" w:type="pct"/>
            <w:vMerge/>
          </w:tcPr>
          <w:p w:rsidR="006C6BA7" w:rsidRPr="008B3D6B" w:rsidRDefault="006C6BA7" w:rsidP="00F1395F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9" w:type="pct"/>
            <w:vMerge/>
          </w:tcPr>
          <w:p w:rsidR="006C6BA7" w:rsidRPr="008B3D6B" w:rsidRDefault="006C6BA7" w:rsidP="00F1395F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4" w:type="pct"/>
            <w:gridSpan w:val="2"/>
          </w:tcPr>
          <w:p w:rsidR="006C6BA7" w:rsidRPr="008B3D6B" w:rsidRDefault="006C6BA7" w:rsidP="00F1395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3D6B">
              <w:rPr>
                <w:rFonts w:ascii="Times New Roman" w:hAnsi="Times New Roman"/>
                <w:sz w:val="20"/>
                <w:szCs w:val="20"/>
              </w:rPr>
              <w:t>Скорее нет, чем да</w:t>
            </w:r>
          </w:p>
        </w:tc>
        <w:tc>
          <w:tcPr>
            <w:tcW w:w="290" w:type="pct"/>
            <w:gridSpan w:val="2"/>
          </w:tcPr>
          <w:p w:rsidR="006C6BA7" w:rsidRPr="008B3D6B" w:rsidRDefault="006C6BA7" w:rsidP="00F1395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B3D6B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92" w:type="pct"/>
            <w:gridSpan w:val="2"/>
            <w:vMerge/>
          </w:tcPr>
          <w:p w:rsidR="006C6BA7" w:rsidRPr="008B3D6B" w:rsidRDefault="006C6BA7" w:rsidP="00F1395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4" w:type="pct"/>
            <w:gridSpan w:val="2"/>
          </w:tcPr>
          <w:p w:rsidR="006C6BA7" w:rsidRPr="008B3D6B" w:rsidRDefault="006C6BA7" w:rsidP="00F1395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B3D6B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528" w:type="pct"/>
          </w:tcPr>
          <w:p w:rsidR="006C6BA7" w:rsidRPr="008B3D6B" w:rsidRDefault="006C6BA7" w:rsidP="00F1395F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6C6BA7" w:rsidRPr="008B3D6B" w:rsidTr="00F1395F">
        <w:tc>
          <w:tcPr>
            <w:tcW w:w="282" w:type="pct"/>
            <w:vMerge/>
          </w:tcPr>
          <w:p w:rsidR="006C6BA7" w:rsidRPr="008B3D6B" w:rsidRDefault="006C6BA7" w:rsidP="00F1395F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9" w:type="pct"/>
            <w:vMerge/>
          </w:tcPr>
          <w:p w:rsidR="006C6BA7" w:rsidRPr="008B3D6B" w:rsidRDefault="006C6BA7" w:rsidP="00F1395F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4" w:type="pct"/>
            <w:gridSpan w:val="2"/>
          </w:tcPr>
          <w:p w:rsidR="006C6BA7" w:rsidRPr="008B3D6B" w:rsidRDefault="006C6BA7" w:rsidP="00F1395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3D6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90" w:type="pct"/>
            <w:gridSpan w:val="2"/>
          </w:tcPr>
          <w:p w:rsidR="006C6BA7" w:rsidRPr="008B3D6B" w:rsidRDefault="006C6BA7" w:rsidP="00F1395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B3D6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92" w:type="pct"/>
            <w:gridSpan w:val="2"/>
            <w:vMerge/>
          </w:tcPr>
          <w:p w:rsidR="006C6BA7" w:rsidRPr="008B3D6B" w:rsidRDefault="006C6BA7" w:rsidP="00F1395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4" w:type="pct"/>
            <w:gridSpan w:val="2"/>
          </w:tcPr>
          <w:p w:rsidR="006C6BA7" w:rsidRPr="008B3D6B" w:rsidRDefault="006C6BA7" w:rsidP="00F1395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B3D6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28" w:type="pct"/>
          </w:tcPr>
          <w:p w:rsidR="006C6BA7" w:rsidRPr="008B3D6B" w:rsidRDefault="006C6BA7" w:rsidP="00F1395F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6C6BA7" w:rsidRPr="008B3D6B" w:rsidTr="00F1395F">
        <w:tc>
          <w:tcPr>
            <w:tcW w:w="282" w:type="pct"/>
            <w:vMerge w:val="restart"/>
          </w:tcPr>
          <w:p w:rsidR="006C6BA7" w:rsidRPr="008B3D6B" w:rsidRDefault="006C6BA7" w:rsidP="00F1395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B3D6B">
              <w:rPr>
                <w:rFonts w:ascii="Times New Roman" w:hAnsi="Times New Roman"/>
                <w:sz w:val="20"/>
                <w:szCs w:val="20"/>
              </w:rPr>
              <w:t>1.2.</w:t>
            </w:r>
          </w:p>
        </w:tc>
        <w:tc>
          <w:tcPr>
            <w:tcW w:w="2079" w:type="pct"/>
            <w:vMerge w:val="restart"/>
          </w:tcPr>
          <w:p w:rsidR="006C6BA7" w:rsidRPr="008B3D6B" w:rsidRDefault="006C6BA7" w:rsidP="00F139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Оформление </w:t>
            </w:r>
            <w:r w:rsidRPr="008B3D6B">
              <w:rPr>
                <w:rFonts w:ascii="Times New Roman" w:hAnsi="Times New Roman"/>
                <w:sz w:val="20"/>
                <w:szCs w:val="20"/>
              </w:rPr>
              <w:t xml:space="preserve"> групп</w:t>
            </w:r>
            <w:r>
              <w:rPr>
                <w:rFonts w:ascii="Times New Roman" w:hAnsi="Times New Roman"/>
                <w:sz w:val="20"/>
                <w:szCs w:val="20"/>
              </w:rPr>
              <w:t>ы</w:t>
            </w:r>
            <w:r w:rsidRPr="008B3D6B">
              <w:rPr>
                <w:rFonts w:ascii="Times New Roman" w:hAnsi="Times New Roman"/>
                <w:sz w:val="20"/>
                <w:szCs w:val="20"/>
              </w:rPr>
              <w:t xml:space="preserve"> ДОО способствует поддержанию эмоционального комфорта (созданы уголки уюта, уединения, релаксационные зоны)</w:t>
            </w:r>
          </w:p>
        </w:tc>
        <w:tc>
          <w:tcPr>
            <w:tcW w:w="694" w:type="pct"/>
            <w:gridSpan w:val="2"/>
          </w:tcPr>
          <w:p w:rsidR="006C6BA7" w:rsidRPr="008B3D6B" w:rsidRDefault="006C6BA7" w:rsidP="00F1395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3D6B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290" w:type="pct"/>
            <w:gridSpan w:val="2"/>
          </w:tcPr>
          <w:p w:rsidR="006C6BA7" w:rsidRPr="008B3D6B" w:rsidRDefault="006C6BA7" w:rsidP="00F1395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B3D6B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592" w:type="pct"/>
            <w:gridSpan w:val="2"/>
            <w:vMerge w:val="restart"/>
          </w:tcPr>
          <w:p w:rsidR="006C6BA7" w:rsidRPr="008B3D6B" w:rsidRDefault="006C6BA7" w:rsidP="00F1395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6BA7" w:rsidRPr="008B3D6B" w:rsidRDefault="006C6BA7" w:rsidP="00F1395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6BA7" w:rsidRPr="008B3D6B" w:rsidRDefault="006C6BA7" w:rsidP="00F1395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3D6B">
              <w:rPr>
                <w:rFonts w:ascii="Times New Roman" w:hAnsi="Times New Roman"/>
                <w:sz w:val="20"/>
                <w:szCs w:val="20"/>
              </w:rPr>
              <w:t>4</w:t>
            </w:r>
          </w:p>
          <w:p w:rsidR="006C6BA7" w:rsidRPr="008B3D6B" w:rsidRDefault="006C6BA7" w:rsidP="00F1395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6BA7" w:rsidRPr="008B3D6B" w:rsidRDefault="006C6BA7" w:rsidP="00F1395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4" w:type="pct"/>
            <w:gridSpan w:val="2"/>
          </w:tcPr>
          <w:p w:rsidR="006C6BA7" w:rsidRPr="008B3D6B" w:rsidRDefault="006C6BA7" w:rsidP="00F1395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B3D6B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528" w:type="pct"/>
          </w:tcPr>
          <w:p w:rsidR="006C6BA7" w:rsidRPr="008B3D6B" w:rsidRDefault="006C6BA7" w:rsidP="00F1395F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6C6BA7" w:rsidRPr="008B3D6B" w:rsidTr="00F1395F">
        <w:tc>
          <w:tcPr>
            <w:tcW w:w="282" w:type="pct"/>
            <w:vMerge/>
          </w:tcPr>
          <w:p w:rsidR="006C6BA7" w:rsidRPr="008B3D6B" w:rsidRDefault="006C6BA7" w:rsidP="00F1395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9" w:type="pct"/>
            <w:vMerge/>
          </w:tcPr>
          <w:p w:rsidR="006C6BA7" w:rsidRPr="008B3D6B" w:rsidRDefault="006C6BA7" w:rsidP="00F139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4" w:type="pct"/>
            <w:gridSpan w:val="2"/>
          </w:tcPr>
          <w:p w:rsidR="006C6BA7" w:rsidRPr="008B3D6B" w:rsidRDefault="006C6BA7" w:rsidP="00F1395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3D6B">
              <w:rPr>
                <w:rFonts w:ascii="Times New Roman" w:hAnsi="Times New Roman"/>
                <w:sz w:val="20"/>
                <w:szCs w:val="20"/>
              </w:rPr>
              <w:t>Скорее да, чем нет</w:t>
            </w:r>
          </w:p>
        </w:tc>
        <w:tc>
          <w:tcPr>
            <w:tcW w:w="290" w:type="pct"/>
            <w:gridSpan w:val="2"/>
          </w:tcPr>
          <w:p w:rsidR="006C6BA7" w:rsidRPr="00BD1DD4" w:rsidRDefault="006C6BA7" w:rsidP="00F1395F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BD1DD4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592" w:type="pct"/>
            <w:gridSpan w:val="2"/>
            <w:vMerge/>
          </w:tcPr>
          <w:p w:rsidR="006C6BA7" w:rsidRPr="008B3D6B" w:rsidRDefault="006C6BA7" w:rsidP="00F1395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4" w:type="pct"/>
            <w:gridSpan w:val="2"/>
          </w:tcPr>
          <w:p w:rsidR="006C6BA7" w:rsidRPr="00BD1DD4" w:rsidRDefault="006C6BA7" w:rsidP="00F1395F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BD1DD4">
              <w:rPr>
                <w:rFonts w:ascii="Times New Roman" w:hAnsi="Times New Roman"/>
                <w:b/>
                <w:sz w:val="20"/>
                <w:szCs w:val="20"/>
              </w:rPr>
              <w:t>8</w:t>
            </w:r>
          </w:p>
        </w:tc>
        <w:tc>
          <w:tcPr>
            <w:tcW w:w="528" w:type="pct"/>
          </w:tcPr>
          <w:p w:rsidR="006C6BA7" w:rsidRPr="008B3D6B" w:rsidRDefault="006C6BA7" w:rsidP="00F1395F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</w:t>
            </w:r>
          </w:p>
        </w:tc>
      </w:tr>
      <w:tr w:rsidR="006C6BA7" w:rsidRPr="008B3D6B" w:rsidTr="00F1395F">
        <w:tc>
          <w:tcPr>
            <w:tcW w:w="282" w:type="pct"/>
            <w:vMerge/>
          </w:tcPr>
          <w:p w:rsidR="006C6BA7" w:rsidRPr="008B3D6B" w:rsidRDefault="006C6BA7" w:rsidP="00F1395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9" w:type="pct"/>
            <w:vMerge/>
          </w:tcPr>
          <w:p w:rsidR="006C6BA7" w:rsidRPr="008B3D6B" w:rsidRDefault="006C6BA7" w:rsidP="00F139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4" w:type="pct"/>
            <w:gridSpan w:val="2"/>
          </w:tcPr>
          <w:p w:rsidR="006C6BA7" w:rsidRPr="008B3D6B" w:rsidRDefault="006C6BA7" w:rsidP="00F1395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3D6B">
              <w:rPr>
                <w:rFonts w:ascii="Times New Roman" w:hAnsi="Times New Roman"/>
                <w:sz w:val="20"/>
                <w:szCs w:val="20"/>
              </w:rPr>
              <w:t>Скорее нет, чем да</w:t>
            </w:r>
          </w:p>
        </w:tc>
        <w:tc>
          <w:tcPr>
            <w:tcW w:w="290" w:type="pct"/>
            <w:gridSpan w:val="2"/>
          </w:tcPr>
          <w:p w:rsidR="006C6BA7" w:rsidRPr="008B3D6B" w:rsidRDefault="006C6BA7" w:rsidP="00F1395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B3D6B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92" w:type="pct"/>
            <w:gridSpan w:val="2"/>
            <w:vMerge/>
          </w:tcPr>
          <w:p w:rsidR="006C6BA7" w:rsidRPr="008B3D6B" w:rsidRDefault="006C6BA7" w:rsidP="00F1395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4" w:type="pct"/>
            <w:gridSpan w:val="2"/>
          </w:tcPr>
          <w:p w:rsidR="006C6BA7" w:rsidRPr="008B3D6B" w:rsidRDefault="006C6BA7" w:rsidP="00F1395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B3D6B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528" w:type="pct"/>
          </w:tcPr>
          <w:p w:rsidR="006C6BA7" w:rsidRPr="008B3D6B" w:rsidRDefault="006C6BA7" w:rsidP="00F1395F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6C6BA7" w:rsidRPr="008B3D6B" w:rsidTr="00F1395F">
        <w:tc>
          <w:tcPr>
            <w:tcW w:w="282" w:type="pct"/>
            <w:vMerge/>
          </w:tcPr>
          <w:p w:rsidR="006C6BA7" w:rsidRPr="008B3D6B" w:rsidRDefault="006C6BA7" w:rsidP="00F1395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9" w:type="pct"/>
            <w:vMerge/>
          </w:tcPr>
          <w:p w:rsidR="006C6BA7" w:rsidRPr="008B3D6B" w:rsidRDefault="006C6BA7" w:rsidP="00F139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4" w:type="pct"/>
            <w:gridSpan w:val="2"/>
          </w:tcPr>
          <w:p w:rsidR="006C6BA7" w:rsidRPr="008B3D6B" w:rsidRDefault="006C6BA7" w:rsidP="00F1395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3D6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90" w:type="pct"/>
            <w:gridSpan w:val="2"/>
          </w:tcPr>
          <w:p w:rsidR="006C6BA7" w:rsidRPr="008B3D6B" w:rsidRDefault="006C6BA7" w:rsidP="00F1395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B3D6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92" w:type="pct"/>
            <w:gridSpan w:val="2"/>
            <w:vMerge/>
          </w:tcPr>
          <w:p w:rsidR="006C6BA7" w:rsidRPr="008B3D6B" w:rsidRDefault="006C6BA7" w:rsidP="00F1395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4" w:type="pct"/>
            <w:gridSpan w:val="2"/>
          </w:tcPr>
          <w:p w:rsidR="006C6BA7" w:rsidRPr="008B3D6B" w:rsidRDefault="006C6BA7" w:rsidP="00F1395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B3D6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28" w:type="pct"/>
          </w:tcPr>
          <w:p w:rsidR="006C6BA7" w:rsidRPr="008B3D6B" w:rsidRDefault="006C6BA7" w:rsidP="00F1395F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6C6BA7" w:rsidRPr="008B3D6B" w:rsidTr="00F1395F">
        <w:tc>
          <w:tcPr>
            <w:tcW w:w="282" w:type="pct"/>
            <w:vMerge w:val="restart"/>
          </w:tcPr>
          <w:p w:rsidR="006C6BA7" w:rsidRPr="008B3D6B" w:rsidRDefault="006C6BA7" w:rsidP="00F1395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B3D6B">
              <w:rPr>
                <w:rFonts w:ascii="Times New Roman" w:hAnsi="Times New Roman"/>
                <w:sz w:val="20"/>
                <w:szCs w:val="20"/>
              </w:rPr>
              <w:t>1.3.</w:t>
            </w:r>
          </w:p>
        </w:tc>
        <w:tc>
          <w:tcPr>
            <w:tcW w:w="2079" w:type="pct"/>
            <w:vMerge w:val="restart"/>
          </w:tcPr>
          <w:p w:rsidR="006C6BA7" w:rsidRPr="008B3D6B" w:rsidRDefault="006C6BA7" w:rsidP="00F139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Оформление </w:t>
            </w:r>
            <w:r w:rsidRPr="008B3D6B">
              <w:rPr>
                <w:rFonts w:ascii="Times New Roman" w:hAnsi="Times New Roman"/>
                <w:sz w:val="20"/>
                <w:szCs w:val="20"/>
              </w:rPr>
              <w:t xml:space="preserve"> групп</w:t>
            </w:r>
            <w:r>
              <w:rPr>
                <w:rFonts w:ascii="Times New Roman" w:hAnsi="Times New Roman"/>
                <w:sz w:val="20"/>
                <w:szCs w:val="20"/>
              </w:rPr>
              <w:t>ы</w:t>
            </w:r>
            <w:r w:rsidRPr="008B3D6B">
              <w:rPr>
                <w:rFonts w:ascii="Times New Roman" w:hAnsi="Times New Roman"/>
                <w:sz w:val="20"/>
                <w:szCs w:val="20"/>
              </w:rPr>
              <w:t xml:space="preserve"> ДОО способствует поддержанию эмоционального комфорта (широко представлены продукты детского творчества)</w:t>
            </w:r>
          </w:p>
        </w:tc>
        <w:tc>
          <w:tcPr>
            <w:tcW w:w="694" w:type="pct"/>
            <w:gridSpan w:val="2"/>
          </w:tcPr>
          <w:p w:rsidR="006C6BA7" w:rsidRPr="008B3D6B" w:rsidRDefault="006C6BA7" w:rsidP="00F1395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3D6B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290" w:type="pct"/>
            <w:gridSpan w:val="2"/>
          </w:tcPr>
          <w:p w:rsidR="006C6BA7" w:rsidRPr="00BD1DD4" w:rsidRDefault="006C6BA7" w:rsidP="00F1395F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BD1DD4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592" w:type="pct"/>
            <w:gridSpan w:val="2"/>
            <w:vMerge w:val="restart"/>
          </w:tcPr>
          <w:p w:rsidR="006C6BA7" w:rsidRPr="008B3D6B" w:rsidRDefault="006C6BA7" w:rsidP="00F1395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6C6BA7" w:rsidRPr="008B3D6B" w:rsidRDefault="006C6BA7" w:rsidP="00F1395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3D6B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534" w:type="pct"/>
            <w:gridSpan w:val="2"/>
          </w:tcPr>
          <w:p w:rsidR="006C6BA7" w:rsidRPr="00BD1DD4" w:rsidRDefault="006C6BA7" w:rsidP="00F1395F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BD1DD4">
              <w:rPr>
                <w:rFonts w:ascii="Times New Roman" w:hAnsi="Times New Roman"/>
                <w:b/>
                <w:sz w:val="20"/>
                <w:szCs w:val="20"/>
              </w:rPr>
              <w:t>12</w:t>
            </w:r>
          </w:p>
        </w:tc>
        <w:tc>
          <w:tcPr>
            <w:tcW w:w="528" w:type="pct"/>
          </w:tcPr>
          <w:p w:rsidR="006C6BA7" w:rsidRPr="008B3D6B" w:rsidRDefault="006C6BA7" w:rsidP="00F1395F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8B3D6B">
              <w:rPr>
                <w:rFonts w:ascii="Times New Roman" w:hAnsi="Times New Roman"/>
                <w:b/>
                <w:sz w:val="20"/>
                <w:szCs w:val="20"/>
              </w:rPr>
              <w:t>12</w:t>
            </w:r>
          </w:p>
        </w:tc>
      </w:tr>
      <w:tr w:rsidR="006C6BA7" w:rsidRPr="008B3D6B" w:rsidTr="00F1395F">
        <w:tc>
          <w:tcPr>
            <w:tcW w:w="282" w:type="pct"/>
            <w:vMerge/>
          </w:tcPr>
          <w:p w:rsidR="006C6BA7" w:rsidRPr="008B3D6B" w:rsidRDefault="006C6BA7" w:rsidP="00F1395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9" w:type="pct"/>
            <w:vMerge/>
          </w:tcPr>
          <w:p w:rsidR="006C6BA7" w:rsidRPr="008B3D6B" w:rsidRDefault="006C6BA7" w:rsidP="00F139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4" w:type="pct"/>
            <w:gridSpan w:val="2"/>
          </w:tcPr>
          <w:p w:rsidR="006C6BA7" w:rsidRPr="008B3D6B" w:rsidRDefault="006C6BA7" w:rsidP="00F1395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3D6B">
              <w:rPr>
                <w:rFonts w:ascii="Times New Roman" w:hAnsi="Times New Roman"/>
                <w:sz w:val="20"/>
                <w:szCs w:val="20"/>
              </w:rPr>
              <w:t>Скорее да, чем нет</w:t>
            </w:r>
          </w:p>
        </w:tc>
        <w:tc>
          <w:tcPr>
            <w:tcW w:w="290" w:type="pct"/>
            <w:gridSpan w:val="2"/>
          </w:tcPr>
          <w:p w:rsidR="006C6BA7" w:rsidRPr="008B3D6B" w:rsidRDefault="006C6BA7" w:rsidP="00F1395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B3D6B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592" w:type="pct"/>
            <w:gridSpan w:val="2"/>
            <w:vMerge/>
          </w:tcPr>
          <w:p w:rsidR="006C6BA7" w:rsidRPr="008B3D6B" w:rsidRDefault="006C6BA7" w:rsidP="00F1395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4" w:type="pct"/>
            <w:gridSpan w:val="2"/>
          </w:tcPr>
          <w:p w:rsidR="006C6BA7" w:rsidRPr="008B3D6B" w:rsidRDefault="006C6BA7" w:rsidP="00F1395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B3D6B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528" w:type="pct"/>
          </w:tcPr>
          <w:p w:rsidR="006C6BA7" w:rsidRPr="008B3D6B" w:rsidRDefault="006C6BA7" w:rsidP="00F1395F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6C6BA7" w:rsidRPr="008B3D6B" w:rsidTr="00F1395F">
        <w:tc>
          <w:tcPr>
            <w:tcW w:w="282" w:type="pct"/>
            <w:vMerge/>
          </w:tcPr>
          <w:p w:rsidR="006C6BA7" w:rsidRPr="008B3D6B" w:rsidRDefault="006C6BA7" w:rsidP="00F1395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9" w:type="pct"/>
            <w:vMerge/>
          </w:tcPr>
          <w:p w:rsidR="006C6BA7" w:rsidRPr="008B3D6B" w:rsidRDefault="006C6BA7" w:rsidP="00F139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4" w:type="pct"/>
            <w:gridSpan w:val="2"/>
          </w:tcPr>
          <w:p w:rsidR="006C6BA7" w:rsidRPr="008B3D6B" w:rsidRDefault="006C6BA7" w:rsidP="00F1395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3D6B">
              <w:rPr>
                <w:rFonts w:ascii="Times New Roman" w:hAnsi="Times New Roman"/>
                <w:sz w:val="20"/>
                <w:szCs w:val="20"/>
              </w:rPr>
              <w:t>Скорее нет, чем да</w:t>
            </w:r>
          </w:p>
        </w:tc>
        <w:tc>
          <w:tcPr>
            <w:tcW w:w="290" w:type="pct"/>
            <w:gridSpan w:val="2"/>
          </w:tcPr>
          <w:p w:rsidR="006C6BA7" w:rsidRPr="008B3D6B" w:rsidRDefault="006C6BA7" w:rsidP="00F1395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B3D6B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92" w:type="pct"/>
            <w:gridSpan w:val="2"/>
            <w:vMerge/>
          </w:tcPr>
          <w:p w:rsidR="006C6BA7" w:rsidRPr="008B3D6B" w:rsidRDefault="006C6BA7" w:rsidP="00F1395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4" w:type="pct"/>
            <w:gridSpan w:val="2"/>
          </w:tcPr>
          <w:p w:rsidR="006C6BA7" w:rsidRPr="008B3D6B" w:rsidRDefault="006C6BA7" w:rsidP="00F1395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B3D6B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528" w:type="pct"/>
          </w:tcPr>
          <w:p w:rsidR="006C6BA7" w:rsidRPr="008B3D6B" w:rsidRDefault="006C6BA7" w:rsidP="00F1395F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6C6BA7" w:rsidRPr="008B3D6B" w:rsidTr="00F1395F">
        <w:tc>
          <w:tcPr>
            <w:tcW w:w="282" w:type="pct"/>
            <w:vMerge/>
          </w:tcPr>
          <w:p w:rsidR="006C6BA7" w:rsidRPr="008B3D6B" w:rsidRDefault="006C6BA7" w:rsidP="00F1395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9" w:type="pct"/>
            <w:vMerge/>
          </w:tcPr>
          <w:p w:rsidR="006C6BA7" w:rsidRPr="008B3D6B" w:rsidRDefault="006C6BA7" w:rsidP="00F139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4" w:type="pct"/>
            <w:gridSpan w:val="2"/>
          </w:tcPr>
          <w:p w:rsidR="006C6BA7" w:rsidRPr="008B3D6B" w:rsidRDefault="006C6BA7" w:rsidP="00F1395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3D6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90" w:type="pct"/>
            <w:gridSpan w:val="2"/>
          </w:tcPr>
          <w:p w:rsidR="006C6BA7" w:rsidRPr="008B3D6B" w:rsidRDefault="006C6BA7" w:rsidP="00F1395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B3D6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92" w:type="pct"/>
            <w:gridSpan w:val="2"/>
            <w:vMerge/>
          </w:tcPr>
          <w:p w:rsidR="006C6BA7" w:rsidRPr="008B3D6B" w:rsidRDefault="006C6BA7" w:rsidP="00F1395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4" w:type="pct"/>
            <w:gridSpan w:val="2"/>
          </w:tcPr>
          <w:p w:rsidR="006C6BA7" w:rsidRPr="008B3D6B" w:rsidRDefault="006C6BA7" w:rsidP="00F1395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B3D6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28" w:type="pct"/>
          </w:tcPr>
          <w:p w:rsidR="006C6BA7" w:rsidRPr="008B3D6B" w:rsidRDefault="006C6BA7" w:rsidP="00F1395F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6C6BA7" w:rsidRPr="008B3D6B" w:rsidTr="00F1395F">
        <w:tc>
          <w:tcPr>
            <w:tcW w:w="282" w:type="pct"/>
            <w:vMerge w:val="restart"/>
          </w:tcPr>
          <w:p w:rsidR="006C6BA7" w:rsidRPr="008B3D6B" w:rsidRDefault="006C6BA7" w:rsidP="00F1395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B3D6B">
              <w:rPr>
                <w:rFonts w:ascii="Times New Roman" w:hAnsi="Times New Roman"/>
                <w:sz w:val="20"/>
                <w:szCs w:val="20"/>
              </w:rPr>
              <w:t>1.4.</w:t>
            </w:r>
          </w:p>
        </w:tc>
        <w:tc>
          <w:tcPr>
            <w:tcW w:w="2079" w:type="pct"/>
            <w:vMerge w:val="restart"/>
          </w:tcPr>
          <w:p w:rsidR="006C6BA7" w:rsidRPr="008B3D6B" w:rsidRDefault="006C6BA7" w:rsidP="00F139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B3D6B">
              <w:rPr>
                <w:rFonts w:ascii="Times New Roman" w:hAnsi="Times New Roman"/>
                <w:sz w:val="20"/>
                <w:szCs w:val="20"/>
              </w:rPr>
              <w:t>Оформление групп</w:t>
            </w:r>
            <w:r>
              <w:rPr>
                <w:rFonts w:ascii="Times New Roman" w:hAnsi="Times New Roman"/>
                <w:sz w:val="20"/>
                <w:szCs w:val="20"/>
              </w:rPr>
              <w:t>ы</w:t>
            </w:r>
            <w:r w:rsidRPr="008B3D6B">
              <w:rPr>
                <w:rFonts w:ascii="Times New Roman" w:hAnsi="Times New Roman"/>
                <w:sz w:val="20"/>
                <w:szCs w:val="20"/>
              </w:rPr>
              <w:t xml:space="preserve"> ДОО способствует поддержанию эмоционального комфорта (применяется практика «виртуального участия» в образовательных мероприятиях временно отсутствующих детей)</w:t>
            </w:r>
          </w:p>
        </w:tc>
        <w:tc>
          <w:tcPr>
            <w:tcW w:w="694" w:type="pct"/>
            <w:gridSpan w:val="2"/>
          </w:tcPr>
          <w:p w:rsidR="006C6BA7" w:rsidRPr="008B3D6B" w:rsidRDefault="006C6BA7" w:rsidP="00F1395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3D6B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290" w:type="pct"/>
            <w:gridSpan w:val="2"/>
          </w:tcPr>
          <w:p w:rsidR="006C6BA7" w:rsidRPr="008B3D6B" w:rsidRDefault="006C6BA7" w:rsidP="00F1395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B3D6B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592" w:type="pct"/>
            <w:gridSpan w:val="2"/>
            <w:vMerge w:val="restart"/>
          </w:tcPr>
          <w:p w:rsidR="006C6BA7" w:rsidRPr="008B3D6B" w:rsidRDefault="006C6BA7" w:rsidP="00F1395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6BA7" w:rsidRPr="008B3D6B" w:rsidRDefault="006C6BA7" w:rsidP="00F1395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6BA7" w:rsidRPr="008B3D6B" w:rsidRDefault="006C6BA7" w:rsidP="00F1395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3D6B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534" w:type="pct"/>
            <w:gridSpan w:val="2"/>
          </w:tcPr>
          <w:p w:rsidR="006C6BA7" w:rsidRPr="008B3D6B" w:rsidRDefault="006C6BA7" w:rsidP="00F1395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B3D6B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528" w:type="pct"/>
          </w:tcPr>
          <w:p w:rsidR="006C6BA7" w:rsidRPr="008B3D6B" w:rsidRDefault="006C6BA7" w:rsidP="00F1395F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6C6BA7" w:rsidRPr="008B3D6B" w:rsidTr="00F1395F">
        <w:tc>
          <w:tcPr>
            <w:tcW w:w="282" w:type="pct"/>
            <w:vMerge/>
          </w:tcPr>
          <w:p w:rsidR="006C6BA7" w:rsidRPr="008B3D6B" w:rsidRDefault="006C6BA7" w:rsidP="00F1395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9" w:type="pct"/>
            <w:vMerge/>
          </w:tcPr>
          <w:p w:rsidR="006C6BA7" w:rsidRPr="008B3D6B" w:rsidRDefault="006C6BA7" w:rsidP="00F139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4" w:type="pct"/>
            <w:gridSpan w:val="2"/>
          </w:tcPr>
          <w:p w:rsidR="006C6BA7" w:rsidRPr="008B3D6B" w:rsidRDefault="006C6BA7" w:rsidP="00F1395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3D6B">
              <w:rPr>
                <w:rFonts w:ascii="Times New Roman" w:hAnsi="Times New Roman"/>
                <w:sz w:val="20"/>
                <w:szCs w:val="20"/>
              </w:rPr>
              <w:t>Скорее да, чем нет</w:t>
            </w:r>
          </w:p>
        </w:tc>
        <w:tc>
          <w:tcPr>
            <w:tcW w:w="290" w:type="pct"/>
            <w:gridSpan w:val="2"/>
          </w:tcPr>
          <w:p w:rsidR="006C6BA7" w:rsidRPr="008B3D6B" w:rsidRDefault="006C6BA7" w:rsidP="00F1395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B3D6B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592" w:type="pct"/>
            <w:gridSpan w:val="2"/>
            <w:vMerge/>
          </w:tcPr>
          <w:p w:rsidR="006C6BA7" w:rsidRPr="008B3D6B" w:rsidRDefault="006C6BA7" w:rsidP="00F1395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4" w:type="pct"/>
            <w:gridSpan w:val="2"/>
          </w:tcPr>
          <w:p w:rsidR="006C6BA7" w:rsidRPr="008B3D6B" w:rsidRDefault="006C6BA7" w:rsidP="00F1395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B3D6B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528" w:type="pct"/>
          </w:tcPr>
          <w:p w:rsidR="006C6BA7" w:rsidRPr="008B3D6B" w:rsidRDefault="006C6BA7" w:rsidP="00F1395F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6C6BA7" w:rsidRPr="008B3D6B" w:rsidTr="00F1395F">
        <w:tc>
          <w:tcPr>
            <w:tcW w:w="282" w:type="pct"/>
            <w:vMerge/>
          </w:tcPr>
          <w:p w:rsidR="006C6BA7" w:rsidRPr="008B3D6B" w:rsidRDefault="006C6BA7" w:rsidP="00F1395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9" w:type="pct"/>
            <w:vMerge/>
          </w:tcPr>
          <w:p w:rsidR="006C6BA7" w:rsidRPr="008B3D6B" w:rsidRDefault="006C6BA7" w:rsidP="00F139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4" w:type="pct"/>
            <w:gridSpan w:val="2"/>
          </w:tcPr>
          <w:p w:rsidR="006C6BA7" w:rsidRPr="008B3D6B" w:rsidRDefault="006C6BA7" w:rsidP="00F1395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3D6B">
              <w:rPr>
                <w:rFonts w:ascii="Times New Roman" w:hAnsi="Times New Roman"/>
                <w:sz w:val="20"/>
                <w:szCs w:val="20"/>
              </w:rPr>
              <w:t>Скорее нет, чем да</w:t>
            </w:r>
          </w:p>
        </w:tc>
        <w:tc>
          <w:tcPr>
            <w:tcW w:w="290" w:type="pct"/>
            <w:gridSpan w:val="2"/>
          </w:tcPr>
          <w:p w:rsidR="006C6BA7" w:rsidRPr="008B3D6B" w:rsidRDefault="006C6BA7" w:rsidP="00F1395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B3D6B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92" w:type="pct"/>
            <w:gridSpan w:val="2"/>
            <w:vMerge/>
          </w:tcPr>
          <w:p w:rsidR="006C6BA7" w:rsidRPr="008B3D6B" w:rsidRDefault="006C6BA7" w:rsidP="00F1395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4" w:type="pct"/>
            <w:gridSpan w:val="2"/>
          </w:tcPr>
          <w:p w:rsidR="006C6BA7" w:rsidRPr="008B3D6B" w:rsidRDefault="006C6BA7" w:rsidP="00F1395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B3D6B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528" w:type="pct"/>
          </w:tcPr>
          <w:p w:rsidR="006C6BA7" w:rsidRPr="008B3D6B" w:rsidRDefault="006C6BA7" w:rsidP="00F1395F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6C6BA7" w:rsidRPr="008B3D6B" w:rsidTr="00F1395F">
        <w:tc>
          <w:tcPr>
            <w:tcW w:w="282" w:type="pct"/>
            <w:vMerge/>
          </w:tcPr>
          <w:p w:rsidR="006C6BA7" w:rsidRPr="008B3D6B" w:rsidRDefault="006C6BA7" w:rsidP="00F1395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9" w:type="pct"/>
            <w:vMerge/>
          </w:tcPr>
          <w:p w:rsidR="006C6BA7" w:rsidRPr="008B3D6B" w:rsidRDefault="006C6BA7" w:rsidP="00F139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4" w:type="pct"/>
            <w:gridSpan w:val="2"/>
          </w:tcPr>
          <w:p w:rsidR="006C6BA7" w:rsidRPr="008B3D6B" w:rsidRDefault="006C6BA7" w:rsidP="00F1395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3D6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90" w:type="pct"/>
            <w:gridSpan w:val="2"/>
          </w:tcPr>
          <w:p w:rsidR="006C6BA7" w:rsidRPr="00BD1DD4" w:rsidRDefault="006C6BA7" w:rsidP="00F1395F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BD1DD4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592" w:type="pct"/>
            <w:gridSpan w:val="2"/>
            <w:vMerge/>
          </w:tcPr>
          <w:p w:rsidR="006C6BA7" w:rsidRPr="008B3D6B" w:rsidRDefault="006C6BA7" w:rsidP="00F1395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4" w:type="pct"/>
            <w:gridSpan w:val="2"/>
          </w:tcPr>
          <w:p w:rsidR="006C6BA7" w:rsidRPr="00BD1DD4" w:rsidRDefault="006C6BA7" w:rsidP="00F1395F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BD1DD4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528" w:type="pct"/>
          </w:tcPr>
          <w:p w:rsidR="006C6BA7" w:rsidRPr="008B3D6B" w:rsidRDefault="006C6BA7" w:rsidP="00F1395F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</w:tr>
      <w:tr w:rsidR="006C6BA7" w:rsidRPr="008B3D6B" w:rsidTr="00F1395F">
        <w:tc>
          <w:tcPr>
            <w:tcW w:w="282" w:type="pct"/>
            <w:vMerge w:val="restart"/>
          </w:tcPr>
          <w:p w:rsidR="006C6BA7" w:rsidRPr="008B3D6B" w:rsidRDefault="006C6BA7" w:rsidP="00F1395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B3D6B">
              <w:rPr>
                <w:rFonts w:ascii="Times New Roman" w:hAnsi="Times New Roman"/>
                <w:sz w:val="20"/>
                <w:szCs w:val="20"/>
              </w:rPr>
              <w:t>1.5.</w:t>
            </w:r>
          </w:p>
        </w:tc>
        <w:tc>
          <w:tcPr>
            <w:tcW w:w="2079" w:type="pct"/>
            <w:vMerge w:val="restart"/>
          </w:tcPr>
          <w:p w:rsidR="006C6BA7" w:rsidRPr="008B3D6B" w:rsidRDefault="006C6BA7" w:rsidP="00F139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Оформление </w:t>
            </w:r>
            <w:r w:rsidRPr="008B3D6B">
              <w:rPr>
                <w:rFonts w:ascii="Times New Roman" w:hAnsi="Times New Roman"/>
                <w:sz w:val="20"/>
                <w:szCs w:val="20"/>
              </w:rPr>
              <w:t xml:space="preserve"> групп</w:t>
            </w:r>
            <w:r>
              <w:rPr>
                <w:rFonts w:ascii="Times New Roman" w:hAnsi="Times New Roman"/>
                <w:sz w:val="20"/>
                <w:szCs w:val="20"/>
              </w:rPr>
              <w:t>ы</w:t>
            </w:r>
            <w:r w:rsidRPr="008B3D6B">
              <w:rPr>
                <w:rFonts w:ascii="Times New Roman" w:hAnsi="Times New Roman"/>
                <w:sz w:val="20"/>
                <w:szCs w:val="20"/>
              </w:rPr>
              <w:t xml:space="preserve"> ДОО способствует поддержанию эмоционального комфорта (внедрены технологии развития эмоционального интеллекта детей)</w:t>
            </w:r>
          </w:p>
        </w:tc>
        <w:tc>
          <w:tcPr>
            <w:tcW w:w="694" w:type="pct"/>
            <w:gridSpan w:val="2"/>
          </w:tcPr>
          <w:p w:rsidR="006C6BA7" w:rsidRPr="008B3D6B" w:rsidRDefault="006C6BA7" w:rsidP="00F1395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3D6B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290" w:type="pct"/>
            <w:gridSpan w:val="2"/>
          </w:tcPr>
          <w:p w:rsidR="006C6BA7" w:rsidRPr="008B3D6B" w:rsidRDefault="006C6BA7" w:rsidP="00F1395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B3D6B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592" w:type="pct"/>
            <w:gridSpan w:val="2"/>
            <w:vMerge w:val="restart"/>
          </w:tcPr>
          <w:p w:rsidR="006C6BA7" w:rsidRPr="008B3D6B" w:rsidRDefault="006C6BA7" w:rsidP="00F1395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6C6BA7" w:rsidRPr="008B3D6B" w:rsidRDefault="006C6BA7" w:rsidP="00F1395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3D6B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534" w:type="pct"/>
            <w:gridSpan w:val="2"/>
          </w:tcPr>
          <w:p w:rsidR="006C6BA7" w:rsidRPr="008B3D6B" w:rsidRDefault="006C6BA7" w:rsidP="00F1395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B3D6B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528" w:type="pct"/>
          </w:tcPr>
          <w:p w:rsidR="006C6BA7" w:rsidRPr="008B3D6B" w:rsidRDefault="006C6BA7" w:rsidP="00F1395F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6C6BA7" w:rsidRPr="008B3D6B" w:rsidTr="00F1395F">
        <w:tc>
          <w:tcPr>
            <w:tcW w:w="282" w:type="pct"/>
            <w:vMerge/>
          </w:tcPr>
          <w:p w:rsidR="006C6BA7" w:rsidRPr="008B3D6B" w:rsidRDefault="006C6BA7" w:rsidP="00F1395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9" w:type="pct"/>
            <w:vMerge/>
          </w:tcPr>
          <w:p w:rsidR="006C6BA7" w:rsidRPr="008B3D6B" w:rsidRDefault="006C6BA7" w:rsidP="00F139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4" w:type="pct"/>
            <w:gridSpan w:val="2"/>
          </w:tcPr>
          <w:p w:rsidR="006C6BA7" w:rsidRPr="008B3D6B" w:rsidRDefault="006C6BA7" w:rsidP="00F1395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3D6B">
              <w:rPr>
                <w:rFonts w:ascii="Times New Roman" w:hAnsi="Times New Roman"/>
                <w:sz w:val="20"/>
                <w:szCs w:val="20"/>
              </w:rPr>
              <w:t>Скорее да, чем нет</w:t>
            </w:r>
          </w:p>
        </w:tc>
        <w:tc>
          <w:tcPr>
            <w:tcW w:w="290" w:type="pct"/>
            <w:gridSpan w:val="2"/>
          </w:tcPr>
          <w:p w:rsidR="006C6BA7" w:rsidRPr="00BD1DD4" w:rsidRDefault="006C6BA7" w:rsidP="00F1395F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BD1DD4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592" w:type="pct"/>
            <w:gridSpan w:val="2"/>
            <w:vMerge/>
          </w:tcPr>
          <w:p w:rsidR="006C6BA7" w:rsidRPr="008B3D6B" w:rsidRDefault="006C6BA7" w:rsidP="00F1395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4" w:type="pct"/>
            <w:gridSpan w:val="2"/>
          </w:tcPr>
          <w:p w:rsidR="006C6BA7" w:rsidRPr="00BD1DD4" w:rsidRDefault="006C6BA7" w:rsidP="00F1395F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BD1DD4">
              <w:rPr>
                <w:rFonts w:ascii="Times New Roman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528" w:type="pct"/>
          </w:tcPr>
          <w:p w:rsidR="006C6BA7" w:rsidRPr="008B3D6B" w:rsidRDefault="006C6BA7" w:rsidP="00F1395F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8B3D6B">
              <w:rPr>
                <w:rFonts w:ascii="Times New Roman" w:hAnsi="Times New Roman"/>
                <w:b/>
                <w:sz w:val="20"/>
                <w:szCs w:val="20"/>
              </w:rPr>
              <w:t>6</w:t>
            </w:r>
          </w:p>
        </w:tc>
      </w:tr>
      <w:tr w:rsidR="006C6BA7" w:rsidRPr="008B3D6B" w:rsidTr="00F1395F">
        <w:tc>
          <w:tcPr>
            <w:tcW w:w="282" w:type="pct"/>
            <w:vMerge/>
          </w:tcPr>
          <w:p w:rsidR="006C6BA7" w:rsidRPr="008B3D6B" w:rsidRDefault="006C6BA7" w:rsidP="00F1395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9" w:type="pct"/>
            <w:vMerge/>
          </w:tcPr>
          <w:p w:rsidR="006C6BA7" w:rsidRPr="008B3D6B" w:rsidRDefault="006C6BA7" w:rsidP="00F139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4" w:type="pct"/>
            <w:gridSpan w:val="2"/>
          </w:tcPr>
          <w:p w:rsidR="006C6BA7" w:rsidRPr="008B3D6B" w:rsidRDefault="006C6BA7" w:rsidP="00F1395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3D6B">
              <w:rPr>
                <w:rFonts w:ascii="Times New Roman" w:hAnsi="Times New Roman"/>
                <w:sz w:val="20"/>
                <w:szCs w:val="20"/>
              </w:rPr>
              <w:t>Скорее нет, чем да</w:t>
            </w:r>
          </w:p>
        </w:tc>
        <w:tc>
          <w:tcPr>
            <w:tcW w:w="290" w:type="pct"/>
            <w:gridSpan w:val="2"/>
          </w:tcPr>
          <w:p w:rsidR="006C6BA7" w:rsidRPr="008B3D6B" w:rsidRDefault="006C6BA7" w:rsidP="00F1395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B3D6B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92" w:type="pct"/>
            <w:gridSpan w:val="2"/>
            <w:vMerge/>
          </w:tcPr>
          <w:p w:rsidR="006C6BA7" w:rsidRPr="008B3D6B" w:rsidRDefault="006C6BA7" w:rsidP="00F1395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4" w:type="pct"/>
            <w:gridSpan w:val="2"/>
          </w:tcPr>
          <w:p w:rsidR="006C6BA7" w:rsidRPr="008B3D6B" w:rsidRDefault="006C6BA7" w:rsidP="00F1395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B3D6B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528" w:type="pct"/>
          </w:tcPr>
          <w:p w:rsidR="006C6BA7" w:rsidRPr="008B3D6B" w:rsidRDefault="006C6BA7" w:rsidP="00F1395F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6C6BA7" w:rsidRPr="008B3D6B" w:rsidTr="00F1395F">
        <w:tc>
          <w:tcPr>
            <w:tcW w:w="282" w:type="pct"/>
            <w:vMerge/>
          </w:tcPr>
          <w:p w:rsidR="006C6BA7" w:rsidRPr="008B3D6B" w:rsidRDefault="006C6BA7" w:rsidP="00F1395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9" w:type="pct"/>
            <w:vMerge/>
          </w:tcPr>
          <w:p w:rsidR="006C6BA7" w:rsidRPr="008B3D6B" w:rsidRDefault="006C6BA7" w:rsidP="00F139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4" w:type="pct"/>
            <w:gridSpan w:val="2"/>
          </w:tcPr>
          <w:p w:rsidR="006C6BA7" w:rsidRPr="008B3D6B" w:rsidRDefault="006C6BA7" w:rsidP="00F1395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3D6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90" w:type="pct"/>
            <w:gridSpan w:val="2"/>
          </w:tcPr>
          <w:p w:rsidR="006C6BA7" w:rsidRPr="008B3D6B" w:rsidRDefault="006C6BA7" w:rsidP="00F1395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B3D6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92" w:type="pct"/>
            <w:gridSpan w:val="2"/>
            <w:vMerge/>
          </w:tcPr>
          <w:p w:rsidR="006C6BA7" w:rsidRPr="008B3D6B" w:rsidRDefault="006C6BA7" w:rsidP="00F1395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4" w:type="pct"/>
            <w:gridSpan w:val="2"/>
          </w:tcPr>
          <w:p w:rsidR="006C6BA7" w:rsidRPr="008B3D6B" w:rsidRDefault="006C6BA7" w:rsidP="00F1395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B3D6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28" w:type="pct"/>
          </w:tcPr>
          <w:p w:rsidR="006C6BA7" w:rsidRPr="008B3D6B" w:rsidRDefault="006C6BA7" w:rsidP="00F1395F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6C6BA7" w:rsidRPr="008B3D6B" w:rsidTr="00F1395F">
        <w:tc>
          <w:tcPr>
            <w:tcW w:w="282" w:type="pct"/>
            <w:vMerge w:val="restart"/>
          </w:tcPr>
          <w:p w:rsidR="006C6BA7" w:rsidRPr="008B3D6B" w:rsidRDefault="006C6BA7" w:rsidP="00F1395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B3D6B">
              <w:rPr>
                <w:rFonts w:ascii="Times New Roman" w:hAnsi="Times New Roman"/>
                <w:sz w:val="20"/>
                <w:szCs w:val="20"/>
              </w:rPr>
              <w:t>1.6.</w:t>
            </w:r>
          </w:p>
        </w:tc>
        <w:tc>
          <w:tcPr>
            <w:tcW w:w="2079" w:type="pct"/>
            <w:vMerge w:val="restart"/>
          </w:tcPr>
          <w:p w:rsidR="006C6BA7" w:rsidRPr="008B3D6B" w:rsidRDefault="006C6BA7" w:rsidP="00F139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B3D6B">
              <w:rPr>
                <w:rFonts w:ascii="Times New Roman" w:hAnsi="Times New Roman"/>
                <w:sz w:val="20"/>
                <w:szCs w:val="20"/>
              </w:rPr>
              <w:t>Педагоги в реализации образовательной деятельности с детьми используют «доброжелательные» технологии («рефлексивный круг», «клубный час», «план-дело-анализ», «утро радостных встреч» и др.)</w:t>
            </w:r>
          </w:p>
        </w:tc>
        <w:tc>
          <w:tcPr>
            <w:tcW w:w="694" w:type="pct"/>
            <w:gridSpan w:val="2"/>
          </w:tcPr>
          <w:p w:rsidR="006C6BA7" w:rsidRPr="008B3D6B" w:rsidRDefault="006C6BA7" w:rsidP="00F1395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3D6B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290" w:type="pct"/>
            <w:gridSpan w:val="2"/>
          </w:tcPr>
          <w:p w:rsidR="006C6BA7" w:rsidRPr="008B3D6B" w:rsidRDefault="006C6BA7" w:rsidP="00F1395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B3D6B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592" w:type="pct"/>
            <w:gridSpan w:val="2"/>
            <w:vMerge w:val="restart"/>
          </w:tcPr>
          <w:p w:rsidR="006C6BA7" w:rsidRPr="008B3D6B" w:rsidRDefault="006C6BA7" w:rsidP="00F1395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6BA7" w:rsidRPr="008B3D6B" w:rsidRDefault="006C6BA7" w:rsidP="00F1395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6BA7" w:rsidRPr="008B3D6B" w:rsidRDefault="006C6BA7" w:rsidP="00F1395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3D6B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534" w:type="pct"/>
            <w:gridSpan w:val="2"/>
          </w:tcPr>
          <w:p w:rsidR="006C6BA7" w:rsidRPr="008B3D6B" w:rsidRDefault="006C6BA7" w:rsidP="00F1395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B3D6B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528" w:type="pct"/>
          </w:tcPr>
          <w:p w:rsidR="006C6BA7" w:rsidRPr="008B3D6B" w:rsidRDefault="006C6BA7" w:rsidP="00F1395F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6C6BA7" w:rsidRPr="008B3D6B" w:rsidTr="00F1395F">
        <w:tc>
          <w:tcPr>
            <w:tcW w:w="282" w:type="pct"/>
            <w:vMerge/>
          </w:tcPr>
          <w:p w:rsidR="006C6BA7" w:rsidRPr="008B3D6B" w:rsidRDefault="006C6BA7" w:rsidP="00F1395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9" w:type="pct"/>
            <w:vMerge/>
          </w:tcPr>
          <w:p w:rsidR="006C6BA7" w:rsidRPr="008B3D6B" w:rsidRDefault="006C6BA7" w:rsidP="00F139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4" w:type="pct"/>
            <w:gridSpan w:val="2"/>
          </w:tcPr>
          <w:p w:rsidR="006C6BA7" w:rsidRPr="008B3D6B" w:rsidRDefault="006C6BA7" w:rsidP="00F1395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3D6B">
              <w:rPr>
                <w:rFonts w:ascii="Times New Roman" w:hAnsi="Times New Roman"/>
                <w:sz w:val="20"/>
                <w:szCs w:val="20"/>
              </w:rPr>
              <w:t>Скорее да, чем нет</w:t>
            </w:r>
          </w:p>
        </w:tc>
        <w:tc>
          <w:tcPr>
            <w:tcW w:w="290" w:type="pct"/>
            <w:gridSpan w:val="2"/>
          </w:tcPr>
          <w:p w:rsidR="006C6BA7" w:rsidRPr="00BD1DD4" w:rsidRDefault="006C6BA7" w:rsidP="00F1395F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BD1DD4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592" w:type="pct"/>
            <w:gridSpan w:val="2"/>
            <w:vMerge/>
          </w:tcPr>
          <w:p w:rsidR="006C6BA7" w:rsidRPr="008B3D6B" w:rsidRDefault="006C6BA7" w:rsidP="00F1395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4" w:type="pct"/>
            <w:gridSpan w:val="2"/>
          </w:tcPr>
          <w:p w:rsidR="006C6BA7" w:rsidRPr="00BD1DD4" w:rsidRDefault="006C6BA7" w:rsidP="00F1395F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BD1DD4">
              <w:rPr>
                <w:rFonts w:ascii="Times New Roman" w:hAnsi="Times New Roman"/>
                <w:b/>
                <w:sz w:val="20"/>
                <w:szCs w:val="20"/>
              </w:rPr>
              <w:t>8</w:t>
            </w:r>
          </w:p>
        </w:tc>
        <w:tc>
          <w:tcPr>
            <w:tcW w:w="528" w:type="pct"/>
          </w:tcPr>
          <w:p w:rsidR="006C6BA7" w:rsidRPr="008B3D6B" w:rsidRDefault="006C6BA7" w:rsidP="00F1395F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</w:t>
            </w:r>
          </w:p>
        </w:tc>
      </w:tr>
      <w:tr w:rsidR="006C6BA7" w:rsidRPr="008B3D6B" w:rsidTr="00F1395F">
        <w:tc>
          <w:tcPr>
            <w:tcW w:w="282" w:type="pct"/>
            <w:vMerge/>
          </w:tcPr>
          <w:p w:rsidR="006C6BA7" w:rsidRPr="008B3D6B" w:rsidRDefault="006C6BA7" w:rsidP="00F1395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9" w:type="pct"/>
            <w:vMerge/>
          </w:tcPr>
          <w:p w:rsidR="006C6BA7" w:rsidRPr="008B3D6B" w:rsidRDefault="006C6BA7" w:rsidP="00F139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4" w:type="pct"/>
            <w:gridSpan w:val="2"/>
          </w:tcPr>
          <w:p w:rsidR="006C6BA7" w:rsidRPr="008B3D6B" w:rsidRDefault="006C6BA7" w:rsidP="00F1395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3D6B">
              <w:rPr>
                <w:rFonts w:ascii="Times New Roman" w:hAnsi="Times New Roman"/>
                <w:sz w:val="20"/>
                <w:szCs w:val="20"/>
              </w:rPr>
              <w:t>Скорее нет, чем да</w:t>
            </w:r>
          </w:p>
        </w:tc>
        <w:tc>
          <w:tcPr>
            <w:tcW w:w="290" w:type="pct"/>
            <w:gridSpan w:val="2"/>
          </w:tcPr>
          <w:p w:rsidR="006C6BA7" w:rsidRPr="008B3D6B" w:rsidRDefault="006C6BA7" w:rsidP="00F1395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B3D6B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92" w:type="pct"/>
            <w:gridSpan w:val="2"/>
            <w:vMerge/>
          </w:tcPr>
          <w:p w:rsidR="006C6BA7" w:rsidRPr="008B3D6B" w:rsidRDefault="006C6BA7" w:rsidP="00F1395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4" w:type="pct"/>
            <w:gridSpan w:val="2"/>
          </w:tcPr>
          <w:p w:rsidR="006C6BA7" w:rsidRPr="008B3D6B" w:rsidRDefault="006C6BA7" w:rsidP="00F1395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B3D6B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528" w:type="pct"/>
          </w:tcPr>
          <w:p w:rsidR="006C6BA7" w:rsidRPr="008B3D6B" w:rsidRDefault="006C6BA7" w:rsidP="00F1395F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6C6BA7" w:rsidRPr="008B3D6B" w:rsidTr="00F1395F">
        <w:tc>
          <w:tcPr>
            <w:tcW w:w="282" w:type="pct"/>
            <w:vMerge/>
          </w:tcPr>
          <w:p w:rsidR="006C6BA7" w:rsidRPr="008B3D6B" w:rsidRDefault="006C6BA7" w:rsidP="00F1395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9" w:type="pct"/>
            <w:vMerge/>
          </w:tcPr>
          <w:p w:rsidR="006C6BA7" w:rsidRPr="008B3D6B" w:rsidRDefault="006C6BA7" w:rsidP="00F139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4" w:type="pct"/>
            <w:gridSpan w:val="2"/>
          </w:tcPr>
          <w:p w:rsidR="006C6BA7" w:rsidRPr="008B3D6B" w:rsidRDefault="006C6BA7" w:rsidP="00F1395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3D6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90" w:type="pct"/>
            <w:gridSpan w:val="2"/>
          </w:tcPr>
          <w:p w:rsidR="006C6BA7" w:rsidRPr="008B3D6B" w:rsidRDefault="006C6BA7" w:rsidP="00F1395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B3D6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92" w:type="pct"/>
            <w:gridSpan w:val="2"/>
            <w:vMerge/>
          </w:tcPr>
          <w:p w:rsidR="006C6BA7" w:rsidRPr="008B3D6B" w:rsidRDefault="006C6BA7" w:rsidP="00F1395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4" w:type="pct"/>
            <w:gridSpan w:val="2"/>
          </w:tcPr>
          <w:p w:rsidR="006C6BA7" w:rsidRPr="008B3D6B" w:rsidRDefault="006C6BA7" w:rsidP="00F1395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B3D6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28" w:type="pct"/>
          </w:tcPr>
          <w:p w:rsidR="006C6BA7" w:rsidRPr="008B3D6B" w:rsidRDefault="006C6BA7" w:rsidP="00F1395F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6C6BA7" w:rsidRPr="008B3D6B" w:rsidTr="00F1395F">
        <w:trPr>
          <w:trHeight w:val="187"/>
        </w:trPr>
        <w:tc>
          <w:tcPr>
            <w:tcW w:w="282" w:type="pct"/>
            <w:vMerge w:val="restart"/>
          </w:tcPr>
          <w:p w:rsidR="006C6BA7" w:rsidRPr="008B3D6B" w:rsidRDefault="006C6BA7" w:rsidP="00F1395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B3D6B">
              <w:rPr>
                <w:rFonts w:ascii="Times New Roman" w:hAnsi="Times New Roman"/>
                <w:sz w:val="20"/>
                <w:szCs w:val="20"/>
              </w:rPr>
              <w:t>1.7.</w:t>
            </w:r>
          </w:p>
        </w:tc>
        <w:tc>
          <w:tcPr>
            <w:tcW w:w="2079" w:type="pct"/>
            <w:vMerge w:val="restart"/>
          </w:tcPr>
          <w:p w:rsidR="006C6BA7" w:rsidRPr="008B3D6B" w:rsidRDefault="006C6BA7" w:rsidP="00F139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B3D6B">
              <w:rPr>
                <w:rFonts w:ascii="Times New Roman" w:hAnsi="Times New Roman"/>
                <w:sz w:val="20"/>
                <w:szCs w:val="20"/>
              </w:rPr>
              <w:t>Образовательная деятельность организуется в специфических видах детской деятельности (игровая)</w:t>
            </w:r>
          </w:p>
        </w:tc>
        <w:tc>
          <w:tcPr>
            <w:tcW w:w="694" w:type="pct"/>
            <w:gridSpan w:val="2"/>
          </w:tcPr>
          <w:p w:rsidR="006C6BA7" w:rsidRPr="008B3D6B" w:rsidRDefault="006C6BA7" w:rsidP="00F1395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3D6B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290" w:type="pct"/>
            <w:gridSpan w:val="2"/>
          </w:tcPr>
          <w:p w:rsidR="006C6BA7" w:rsidRPr="00BD1DD4" w:rsidRDefault="006C6BA7" w:rsidP="00F1395F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BD1DD4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592" w:type="pct"/>
            <w:gridSpan w:val="2"/>
            <w:vMerge w:val="restart"/>
          </w:tcPr>
          <w:p w:rsidR="006C6BA7" w:rsidRPr="008B3D6B" w:rsidRDefault="006C6BA7" w:rsidP="00F1395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6BA7" w:rsidRPr="008B3D6B" w:rsidRDefault="006C6BA7" w:rsidP="00F1395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6BA7" w:rsidRPr="008B3D6B" w:rsidRDefault="006C6BA7" w:rsidP="00F1395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3D6B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534" w:type="pct"/>
            <w:gridSpan w:val="2"/>
          </w:tcPr>
          <w:p w:rsidR="006C6BA7" w:rsidRPr="00BD1DD4" w:rsidRDefault="006C6BA7" w:rsidP="00F1395F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BD1DD4">
              <w:rPr>
                <w:rFonts w:ascii="Times New Roman" w:hAnsi="Times New Roman"/>
                <w:b/>
                <w:sz w:val="20"/>
                <w:szCs w:val="20"/>
              </w:rPr>
              <w:t>12</w:t>
            </w:r>
          </w:p>
        </w:tc>
        <w:tc>
          <w:tcPr>
            <w:tcW w:w="528" w:type="pct"/>
          </w:tcPr>
          <w:p w:rsidR="006C6BA7" w:rsidRPr="008B3D6B" w:rsidRDefault="006C6BA7" w:rsidP="00F1395F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12</w:t>
            </w:r>
          </w:p>
        </w:tc>
      </w:tr>
      <w:tr w:rsidR="006C6BA7" w:rsidRPr="008B3D6B" w:rsidTr="00F1395F">
        <w:trPr>
          <w:trHeight w:val="278"/>
        </w:trPr>
        <w:tc>
          <w:tcPr>
            <w:tcW w:w="282" w:type="pct"/>
            <w:vMerge/>
          </w:tcPr>
          <w:p w:rsidR="006C6BA7" w:rsidRPr="008B3D6B" w:rsidRDefault="006C6BA7" w:rsidP="00F1395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9" w:type="pct"/>
            <w:vMerge/>
          </w:tcPr>
          <w:p w:rsidR="006C6BA7" w:rsidRPr="008B3D6B" w:rsidRDefault="006C6BA7" w:rsidP="00F139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4" w:type="pct"/>
            <w:gridSpan w:val="2"/>
          </w:tcPr>
          <w:p w:rsidR="006C6BA7" w:rsidRPr="008B3D6B" w:rsidRDefault="006C6BA7" w:rsidP="00F1395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3D6B">
              <w:rPr>
                <w:rFonts w:ascii="Times New Roman" w:hAnsi="Times New Roman"/>
                <w:sz w:val="20"/>
                <w:szCs w:val="20"/>
              </w:rPr>
              <w:t>Скорее да, чем нет</w:t>
            </w:r>
          </w:p>
        </w:tc>
        <w:tc>
          <w:tcPr>
            <w:tcW w:w="290" w:type="pct"/>
            <w:gridSpan w:val="2"/>
          </w:tcPr>
          <w:p w:rsidR="006C6BA7" w:rsidRPr="008B3D6B" w:rsidRDefault="006C6BA7" w:rsidP="00F1395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B3D6B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592" w:type="pct"/>
            <w:gridSpan w:val="2"/>
            <w:vMerge/>
          </w:tcPr>
          <w:p w:rsidR="006C6BA7" w:rsidRPr="008B3D6B" w:rsidRDefault="006C6BA7" w:rsidP="00F1395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4" w:type="pct"/>
            <w:gridSpan w:val="2"/>
          </w:tcPr>
          <w:p w:rsidR="006C6BA7" w:rsidRPr="008B3D6B" w:rsidRDefault="006C6BA7" w:rsidP="00F1395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B3D6B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528" w:type="pct"/>
          </w:tcPr>
          <w:p w:rsidR="006C6BA7" w:rsidRPr="008B3D6B" w:rsidRDefault="006C6BA7" w:rsidP="00F1395F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6C6BA7" w:rsidRPr="008B3D6B" w:rsidTr="00F1395F">
        <w:trPr>
          <w:trHeight w:val="141"/>
        </w:trPr>
        <w:tc>
          <w:tcPr>
            <w:tcW w:w="282" w:type="pct"/>
            <w:vMerge/>
          </w:tcPr>
          <w:p w:rsidR="006C6BA7" w:rsidRPr="008B3D6B" w:rsidRDefault="006C6BA7" w:rsidP="00F1395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9" w:type="pct"/>
            <w:vMerge/>
          </w:tcPr>
          <w:p w:rsidR="006C6BA7" w:rsidRPr="008B3D6B" w:rsidRDefault="006C6BA7" w:rsidP="00F139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4" w:type="pct"/>
            <w:gridSpan w:val="2"/>
          </w:tcPr>
          <w:p w:rsidR="006C6BA7" w:rsidRPr="008B3D6B" w:rsidRDefault="006C6BA7" w:rsidP="00F1395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3D6B">
              <w:rPr>
                <w:rFonts w:ascii="Times New Roman" w:hAnsi="Times New Roman"/>
                <w:sz w:val="20"/>
                <w:szCs w:val="20"/>
              </w:rPr>
              <w:t>Скорее нет, чем да</w:t>
            </w:r>
          </w:p>
        </w:tc>
        <w:tc>
          <w:tcPr>
            <w:tcW w:w="290" w:type="pct"/>
            <w:gridSpan w:val="2"/>
          </w:tcPr>
          <w:p w:rsidR="006C6BA7" w:rsidRPr="008B3D6B" w:rsidRDefault="006C6BA7" w:rsidP="00F1395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B3D6B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92" w:type="pct"/>
            <w:gridSpan w:val="2"/>
            <w:vMerge/>
          </w:tcPr>
          <w:p w:rsidR="006C6BA7" w:rsidRPr="008B3D6B" w:rsidRDefault="006C6BA7" w:rsidP="00F1395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4" w:type="pct"/>
            <w:gridSpan w:val="2"/>
          </w:tcPr>
          <w:p w:rsidR="006C6BA7" w:rsidRPr="008B3D6B" w:rsidRDefault="006C6BA7" w:rsidP="00F1395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B3D6B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528" w:type="pct"/>
          </w:tcPr>
          <w:p w:rsidR="006C6BA7" w:rsidRPr="008B3D6B" w:rsidRDefault="006C6BA7" w:rsidP="00F1395F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6C6BA7" w:rsidRPr="008B3D6B" w:rsidTr="00F1395F">
        <w:trPr>
          <w:trHeight w:val="272"/>
        </w:trPr>
        <w:tc>
          <w:tcPr>
            <w:tcW w:w="282" w:type="pct"/>
            <w:vMerge/>
          </w:tcPr>
          <w:p w:rsidR="006C6BA7" w:rsidRPr="008B3D6B" w:rsidRDefault="006C6BA7" w:rsidP="00F1395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9" w:type="pct"/>
            <w:vMerge/>
          </w:tcPr>
          <w:p w:rsidR="006C6BA7" w:rsidRPr="008B3D6B" w:rsidRDefault="006C6BA7" w:rsidP="00F139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4" w:type="pct"/>
            <w:gridSpan w:val="2"/>
          </w:tcPr>
          <w:p w:rsidR="006C6BA7" w:rsidRPr="008B3D6B" w:rsidRDefault="006C6BA7" w:rsidP="00F1395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3D6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90" w:type="pct"/>
            <w:gridSpan w:val="2"/>
          </w:tcPr>
          <w:p w:rsidR="006C6BA7" w:rsidRPr="008B3D6B" w:rsidRDefault="006C6BA7" w:rsidP="00F1395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B3D6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92" w:type="pct"/>
            <w:gridSpan w:val="2"/>
            <w:vMerge/>
          </w:tcPr>
          <w:p w:rsidR="006C6BA7" w:rsidRPr="008B3D6B" w:rsidRDefault="006C6BA7" w:rsidP="00F1395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4" w:type="pct"/>
            <w:gridSpan w:val="2"/>
          </w:tcPr>
          <w:p w:rsidR="006C6BA7" w:rsidRPr="008B3D6B" w:rsidRDefault="006C6BA7" w:rsidP="00F1395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B3D6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28" w:type="pct"/>
          </w:tcPr>
          <w:p w:rsidR="006C6BA7" w:rsidRPr="008B3D6B" w:rsidRDefault="006C6BA7" w:rsidP="00F1395F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6C6BA7" w:rsidRPr="008B3D6B" w:rsidTr="00F1395F">
        <w:tc>
          <w:tcPr>
            <w:tcW w:w="282" w:type="pct"/>
            <w:vMerge w:val="restart"/>
          </w:tcPr>
          <w:p w:rsidR="006C6BA7" w:rsidRPr="008B3D6B" w:rsidRDefault="006C6BA7" w:rsidP="00F1395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B3D6B">
              <w:rPr>
                <w:rFonts w:ascii="Times New Roman" w:hAnsi="Times New Roman"/>
                <w:sz w:val="20"/>
                <w:szCs w:val="20"/>
              </w:rPr>
              <w:t>1.8.</w:t>
            </w:r>
          </w:p>
        </w:tc>
        <w:tc>
          <w:tcPr>
            <w:tcW w:w="2079" w:type="pct"/>
            <w:vMerge w:val="restart"/>
          </w:tcPr>
          <w:p w:rsidR="006C6BA7" w:rsidRPr="008B3D6B" w:rsidRDefault="006C6BA7" w:rsidP="00F139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B3D6B">
              <w:rPr>
                <w:rFonts w:ascii="Times New Roman" w:hAnsi="Times New Roman"/>
                <w:sz w:val="20"/>
                <w:szCs w:val="20"/>
              </w:rPr>
              <w:t>Образовательная деятельность организуется в специфических видах детской деятельности (художественно-продуктивная)</w:t>
            </w:r>
          </w:p>
        </w:tc>
        <w:tc>
          <w:tcPr>
            <w:tcW w:w="694" w:type="pct"/>
            <w:gridSpan w:val="2"/>
          </w:tcPr>
          <w:p w:rsidR="006C6BA7" w:rsidRPr="008B3D6B" w:rsidRDefault="006C6BA7" w:rsidP="00F1395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3D6B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290" w:type="pct"/>
            <w:gridSpan w:val="2"/>
          </w:tcPr>
          <w:p w:rsidR="006C6BA7" w:rsidRPr="00BD1DD4" w:rsidRDefault="006C6BA7" w:rsidP="00F1395F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BD1DD4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592" w:type="pct"/>
            <w:gridSpan w:val="2"/>
            <w:vMerge w:val="restart"/>
          </w:tcPr>
          <w:p w:rsidR="006C6BA7" w:rsidRPr="008B3D6B" w:rsidRDefault="006C6BA7" w:rsidP="00F1395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6BA7" w:rsidRPr="008B3D6B" w:rsidRDefault="006C6BA7" w:rsidP="00F1395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6BA7" w:rsidRPr="008B3D6B" w:rsidRDefault="006C6BA7" w:rsidP="00F1395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3D6B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534" w:type="pct"/>
            <w:gridSpan w:val="2"/>
          </w:tcPr>
          <w:p w:rsidR="006C6BA7" w:rsidRPr="00BD1DD4" w:rsidRDefault="006C6BA7" w:rsidP="00F1395F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BD1DD4">
              <w:rPr>
                <w:rFonts w:ascii="Times New Roman" w:hAnsi="Times New Roman"/>
                <w:b/>
                <w:sz w:val="20"/>
                <w:szCs w:val="20"/>
              </w:rPr>
              <w:t>12</w:t>
            </w:r>
          </w:p>
        </w:tc>
        <w:tc>
          <w:tcPr>
            <w:tcW w:w="528" w:type="pct"/>
          </w:tcPr>
          <w:p w:rsidR="006C6BA7" w:rsidRPr="008B3D6B" w:rsidRDefault="006C6BA7" w:rsidP="00F1395F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8B3D6B">
              <w:rPr>
                <w:rFonts w:ascii="Times New Roman" w:hAnsi="Times New Roman"/>
                <w:b/>
                <w:sz w:val="20"/>
                <w:szCs w:val="20"/>
              </w:rPr>
              <w:t>12</w:t>
            </w:r>
          </w:p>
        </w:tc>
      </w:tr>
      <w:tr w:rsidR="006C6BA7" w:rsidRPr="008B3D6B" w:rsidTr="00F1395F">
        <w:tc>
          <w:tcPr>
            <w:tcW w:w="282" w:type="pct"/>
            <w:vMerge/>
          </w:tcPr>
          <w:p w:rsidR="006C6BA7" w:rsidRPr="008B3D6B" w:rsidRDefault="006C6BA7" w:rsidP="00F1395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9" w:type="pct"/>
            <w:vMerge/>
          </w:tcPr>
          <w:p w:rsidR="006C6BA7" w:rsidRPr="008B3D6B" w:rsidRDefault="006C6BA7" w:rsidP="00F139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4" w:type="pct"/>
            <w:gridSpan w:val="2"/>
          </w:tcPr>
          <w:p w:rsidR="006C6BA7" w:rsidRPr="008B3D6B" w:rsidRDefault="006C6BA7" w:rsidP="00F1395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3D6B">
              <w:rPr>
                <w:rFonts w:ascii="Times New Roman" w:hAnsi="Times New Roman"/>
                <w:sz w:val="20"/>
                <w:szCs w:val="20"/>
              </w:rPr>
              <w:t>Скорее да, чем нет</w:t>
            </w:r>
          </w:p>
        </w:tc>
        <w:tc>
          <w:tcPr>
            <w:tcW w:w="290" w:type="pct"/>
            <w:gridSpan w:val="2"/>
          </w:tcPr>
          <w:p w:rsidR="006C6BA7" w:rsidRPr="008B3D6B" w:rsidRDefault="006C6BA7" w:rsidP="00F1395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B3D6B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592" w:type="pct"/>
            <w:gridSpan w:val="2"/>
            <w:vMerge/>
          </w:tcPr>
          <w:p w:rsidR="006C6BA7" w:rsidRPr="008B3D6B" w:rsidRDefault="006C6BA7" w:rsidP="00F1395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4" w:type="pct"/>
            <w:gridSpan w:val="2"/>
          </w:tcPr>
          <w:p w:rsidR="006C6BA7" w:rsidRPr="008B3D6B" w:rsidRDefault="006C6BA7" w:rsidP="00F1395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B3D6B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528" w:type="pct"/>
          </w:tcPr>
          <w:p w:rsidR="006C6BA7" w:rsidRPr="008B3D6B" w:rsidRDefault="006C6BA7" w:rsidP="00F1395F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6C6BA7" w:rsidRPr="008B3D6B" w:rsidTr="00F1395F">
        <w:tc>
          <w:tcPr>
            <w:tcW w:w="282" w:type="pct"/>
            <w:vMerge/>
          </w:tcPr>
          <w:p w:rsidR="006C6BA7" w:rsidRPr="008B3D6B" w:rsidRDefault="006C6BA7" w:rsidP="00F1395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9" w:type="pct"/>
            <w:vMerge/>
          </w:tcPr>
          <w:p w:rsidR="006C6BA7" w:rsidRPr="008B3D6B" w:rsidRDefault="006C6BA7" w:rsidP="00F139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4" w:type="pct"/>
            <w:gridSpan w:val="2"/>
          </w:tcPr>
          <w:p w:rsidR="006C6BA7" w:rsidRPr="008B3D6B" w:rsidRDefault="006C6BA7" w:rsidP="00F1395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3D6B">
              <w:rPr>
                <w:rFonts w:ascii="Times New Roman" w:hAnsi="Times New Roman"/>
                <w:sz w:val="20"/>
                <w:szCs w:val="20"/>
              </w:rPr>
              <w:t>Скорее нет, чем да</w:t>
            </w:r>
          </w:p>
        </w:tc>
        <w:tc>
          <w:tcPr>
            <w:tcW w:w="290" w:type="pct"/>
            <w:gridSpan w:val="2"/>
          </w:tcPr>
          <w:p w:rsidR="006C6BA7" w:rsidRPr="008B3D6B" w:rsidRDefault="006C6BA7" w:rsidP="00F1395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B3D6B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92" w:type="pct"/>
            <w:gridSpan w:val="2"/>
            <w:vMerge/>
          </w:tcPr>
          <w:p w:rsidR="006C6BA7" w:rsidRPr="008B3D6B" w:rsidRDefault="006C6BA7" w:rsidP="00F1395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4" w:type="pct"/>
            <w:gridSpan w:val="2"/>
          </w:tcPr>
          <w:p w:rsidR="006C6BA7" w:rsidRPr="008B3D6B" w:rsidRDefault="006C6BA7" w:rsidP="00F1395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B3D6B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528" w:type="pct"/>
          </w:tcPr>
          <w:p w:rsidR="006C6BA7" w:rsidRPr="008B3D6B" w:rsidRDefault="006C6BA7" w:rsidP="00F1395F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6C6BA7" w:rsidRPr="008B3D6B" w:rsidTr="00F1395F">
        <w:tc>
          <w:tcPr>
            <w:tcW w:w="282" w:type="pct"/>
            <w:vMerge/>
          </w:tcPr>
          <w:p w:rsidR="006C6BA7" w:rsidRPr="008B3D6B" w:rsidRDefault="006C6BA7" w:rsidP="00F1395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9" w:type="pct"/>
            <w:vMerge/>
          </w:tcPr>
          <w:p w:rsidR="006C6BA7" w:rsidRPr="008B3D6B" w:rsidRDefault="006C6BA7" w:rsidP="00F139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4" w:type="pct"/>
            <w:gridSpan w:val="2"/>
          </w:tcPr>
          <w:p w:rsidR="006C6BA7" w:rsidRPr="008B3D6B" w:rsidRDefault="006C6BA7" w:rsidP="00F1395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3D6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90" w:type="pct"/>
            <w:gridSpan w:val="2"/>
          </w:tcPr>
          <w:p w:rsidR="006C6BA7" w:rsidRPr="008B3D6B" w:rsidRDefault="006C6BA7" w:rsidP="00F1395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B3D6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92" w:type="pct"/>
            <w:gridSpan w:val="2"/>
            <w:vMerge/>
          </w:tcPr>
          <w:p w:rsidR="006C6BA7" w:rsidRPr="008B3D6B" w:rsidRDefault="006C6BA7" w:rsidP="00F1395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4" w:type="pct"/>
            <w:gridSpan w:val="2"/>
          </w:tcPr>
          <w:p w:rsidR="006C6BA7" w:rsidRPr="008B3D6B" w:rsidRDefault="006C6BA7" w:rsidP="00F1395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B3D6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28" w:type="pct"/>
          </w:tcPr>
          <w:p w:rsidR="006C6BA7" w:rsidRPr="008B3D6B" w:rsidRDefault="006C6BA7" w:rsidP="00F1395F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6C6BA7" w:rsidRPr="008B3D6B" w:rsidTr="00F1395F">
        <w:tc>
          <w:tcPr>
            <w:tcW w:w="282" w:type="pct"/>
            <w:vMerge w:val="restart"/>
          </w:tcPr>
          <w:p w:rsidR="006C6BA7" w:rsidRPr="008B3D6B" w:rsidRDefault="006C6BA7" w:rsidP="00F1395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B3D6B">
              <w:rPr>
                <w:rFonts w:ascii="Times New Roman" w:hAnsi="Times New Roman"/>
                <w:sz w:val="20"/>
                <w:szCs w:val="20"/>
              </w:rPr>
              <w:t>1.9.</w:t>
            </w:r>
          </w:p>
        </w:tc>
        <w:tc>
          <w:tcPr>
            <w:tcW w:w="2079" w:type="pct"/>
            <w:vMerge w:val="restart"/>
          </w:tcPr>
          <w:p w:rsidR="006C6BA7" w:rsidRPr="008B3D6B" w:rsidRDefault="006C6BA7" w:rsidP="00F139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B3D6B">
              <w:rPr>
                <w:rFonts w:ascii="Times New Roman" w:hAnsi="Times New Roman"/>
                <w:sz w:val="20"/>
                <w:szCs w:val="20"/>
              </w:rPr>
              <w:t>Образовательная деятельность организуется в специфических видах детской деятельности (исследовательская)</w:t>
            </w:r>
          </w:p>
        </w:tc>
        <w:tc>
          <w:tcPr>
            <w:tcW w:w="694" w:type="pct"/>
            <w:gridSpan w:val="2"/>
          </w:tcPr>
          <w:p w:rsidR="006C6BA7" w:rsidRPr="008B3D6B" w:rsidRDefault="006C6BA7" w:rsidP="00F1395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3D6B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290" w:type="pct"/>
            <w:gridSpan w:val="2"/>
          </w:tcPr>
          <w:p w:rsidR="006C6BA7" w:rsidRPr="008B3D6B" w:rsidRDefault="006C6BA7" w:rsidP="00F1395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B3D6B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592" w:type="pct"/>
            <w:gridSpan w:val="2"/>
            <w:vMerge w:val="restart"/>
          </w:tcPr>
          <w:p w:rsidR="006C6BA7" w:rsidRPr="008B3D6B" w:rsidRDefault="006C6BA7" w:rsidP="00F1395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6BA7" w:rsidRPr="008B3D6B" w:rsidRDefault="006C6BA7" w:rsidP="00F1395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6BA7" w:rsidRPr="008B3D6B" w:rsidRDefault="006C6BA7" w:rsidP="00F1395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3D6B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534" w:type="pct"/>
            <w:gridSpan w:val="2"/>
          </w:tcPr>
          <w:p w:rsidR="006C6BA7" w:rsidRPr="008B3D6B" w:rsidRDefault="006C6BA7" w:rsidP="00F1395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B3D6B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528" w:type="pct"/>
          </w:tcPr>
          <w:p w:rsidR="006C6BA7" w:rsidRPr="008B3D6B" w:rsidRDefault="006C6BA7" w:rsidP="00F1395F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6C6BA7" w:rsidRPr="008B3D6B" w:rsidTr="00F1395F">
        <w:tc>
          <w:tcPr>
            <w:tcW w:w="282" w:type="pct"/>
            <w:vMerge/>
          </w:tcPr>
          <w:p w:rsidR="006C6BA7" w:rsidRPr="008B3D6B" w:rsidRDefault="006C6BA7" w:rsidP="00F1395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9" w:type="pct"/>
            <w:vMerge/>
          </w:tcPr>
          <w:p w:rsidR="006C6BA7" w:rsidRPr="008B3D6B" w:rsidRDefault="006C6BA7" w:rsidP="00F139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4" w:type="pct"/>
            <w:gridSpan w:val="2"/>
          </w:tcPr>
          <w:p w:rsidR="006C6BA7" w:rsidRPr="008B3D6B" w:rsidRDefault="006C6BA7" w:rsidP="00F1395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3D6B">
              <w:rPr>
                <w:rFonts w:ascii="Times New Roman" w:hAnsi="Times New Roman"/>
                <w:sz w:val="20"/>
                <w:szCs w:val="20"/>
              </w:rPr>
              <w:t>Скорее да, чем нет</w:t>
            </w:r>
          </w:p>
        </w:tc>
        <w:tc>
          <w:tcPr>
            <w:tcW w:w="290" w:type="pct"/>
            <w:gridSpan w:val="2"/>
          </w:tcPr>
          <w:p w:rsidR="006C6BA7" w:rsidRPr="00BD1DD4" w:rsidRDefault="006C6BA7" w:rsidP="00F1395F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BD1DD4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592" w:type="pct"/>
            <w:gridSpan w:val="2"/>
            <w:vMerge/>
          </w:tcPr>
          <w:p w:rsidR="006C6BA7" w:rsidRPr="008B3D6B" w:rsidRDefault="006C6BA7" w:rsidP="00F1395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4" w:type="pct"/>
            <w:gridSpan w:val="2"/>
          </w:tcPr>
          <w:p w:rsidR="006C6BA7" w:rsidRPr="00BD1DD4" w:rsidRDefault="006C6BA7" w:rsidP="00F1395F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BD1DD4">
              <w:rPr>
                <w:rFonts w:ascii="Times New Roman" w:hAnsi="Times New Roman"/>
                <w:b/>
                <w:sz w:val="20"/>
                <w:szCs w:val="20"/>
              </w:rPr>
              <w:t>8</w:t>
            </w:r>
          </w:p>
        </w:tc>
        <w:tc>
          <w:tcPr>
            <w:tcW w:w="528" w:type="pct"/>
          </w:tcPr>
          <w:p w:rsidR="006C6BA7" w:rsidRPr="008B3D6B" w:rsidRDefault="006C6BA7" w:rsidP="00F1395F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</w:t>
            </w:r>
          </w:p>
        </w:tc>
      </w:tr>
      <w:tr w:rsidR="006C6BA7" w:rsidRPr="008B3D6B" w:rsidTr="00F1395F">
        <w:tc>
          <w:tcPr>
            <w:tcW w:w="282" w:type="pct"/>
            <w:vMerge/>
          </w:tcPr>
          <w:p w:rsidR="006C6BA7" w:rsidRPr="008B3D6B" w:rsidRDefault="006C6BA7" w:rsidP="00F1395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9" w:type="pct"/>
            <w:vMerge/>
          </w:tcPr>
          <w:p w:rsidR="006C6BA7" w:rsidRPr="008B3D6B" w:rsidRDefault="006C6BA7" w:rsidP="00F139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4" w:type="pct"/>
            <w:gridSpan w:val="2"/>
          </w:tcPr>
          <w:p w:rsidR="006C6BA7" w:rsidRPr="008B3D6B" w:rsidRDefault="006C6BA7" w:rsidP="00F1395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3D6B">
              <w:rPr>
                <w:rFonts w:ascii="Times New Roman" w:hAnsi="Times New Roman"/>
                <w:sz w:val="20"/>
                <w:szCs w:val="20"/>
              </w:rPr>
              <w:t>Скорее нет, чем да</w:t>
            </w:r>
          </w:p>
        </w:tc>
        <w:tc>
          <w:tcPr>
            <w:tcW w:w="290" w:type="pct"/>
            <w:gridSpan w:val="2"/>
          </w:tcPr>
          <w:p w:rsidR="006C6BA7" w:rsidRPr="008B3D6B" w:rsidRDefault="006C6BA7" w:rsidP="00F1395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B3D6B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92" w:type="pct"/>
            <w:gridSpan w:val="2"/>
            <w:vMerge/>
          </w:tcPr>
          <w:p w:rsidR="006C6BA7" w:rsidRPr="008B3D6B" w:rsidRDefault="006C6BA7" w:rsidP="00F1395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4" w:type="pct"/>
            <w:gridSpan w:val="2"/>
          </w:tcPr>
          <w:p w:rsidR="006C6BA7" w:rsidRPr="008B3D6B" w:rsidRDefault="006C6BA7" w:rsidP="00F1395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B3D6B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528" w:type="pct"/>
          </w:tcPr>
          <w:p w:rsidR="006C6BA7" w:rsidRPr="008B3D6B" w:rsidRDefault="006C6BA7" w:rsidP="00F1395F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6C6BA7" w:rsidRPr="008B3D6B" w:rsidTr="00F1395F">
        <w:trPr>
          <w:trHeight w:val="309"/>
        </w:trPr>
        <w:tc>
          <w:tcPr>
            <w:tcW w:w="282" w:type="pct"/>
            <w:vMerge/>
          </w:tcPr>
          <w:p w:rsidR="006C6BA7" w:rsidRPr="008B3D6B" w:rsidRDefault="006C6BA7" w:rsidP="00F1395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9" w:type="pct"/>
            <w:vMerge/>
          </w:tcPr>
          <w:p w:rsidR="006C6BA7" w:rsidRPr="008B3D6B" w:rsidRDefault="006C6BA7" w:rsidP="00F139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4" w:type="pct"/>
            <w:gridSpan w:val="2"/>
          </w:tcPr>
          <w:p w:rsidR="006C6BA7" w:rsidRPr="008B3D6B" w:rsidRDefault="006C6BA7" w:rsidP="00F1395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3D6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90" w:type="pct"/>
            <w:gridSpan w:val="2"/>
          </w:tcPr>
          <w:p w:rsidR="006C6BA7" w:rsidRPr="008B3D6B" w:rsidRDefault="006C6BA7" w:rsidP="00F1395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B3D6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92" w:type="pct"/>
            <w:gridSpan w:val="2"/>
            <w:vMerge/>
          </w:tcPr>
          <w:p w:rsidR="006C6BA7" w:rsidRPr="008B3D6B" w:rsidRDefault="006C6BA7" w:rsidP="00F1395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4" w:type="pct"/>
            <w:gridSpan w:val="2"/>
          </w:tcPr>
          <w:p w:rsidR="006C6BA7" w:rsidRPr="008B3D6B" w:rsidRDefault="006C6BA7" w:rsidP="00F1395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B3D6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28" w:type="pct"/>
          </w:tcPr>
          <w:p w:rsidR="006C6BA7" w:rsidRPr="008B3D6B" w:rsidRDefault="006C6BA7" w:rsidP="00F1395F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6C6BA7" w:rsidRPr="008B3D6B" w:rsidTr="00F1395F">
        <w:tc>
          <w:tcPr>
            <w:tcW w:w="282" w:type="pct"/>
            <w:vMerge w:val="restart"/>
          </w:tcPr>
          <w:p w:rsidR="006C6BA7" w:rsidRPr="008B3D6B" w:rsidRDefault="006C6BA7" w:rsidP="00F1395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B3D6B">
              <w:rPr>
                <w:rFonts w:ascii="Times New Roman" w:hAnsi="Times New Roman"/>
                <w:sz w:val="20"/>
                <w:szCs w:val="20"/>
              </w:rPr>
              <w:t>1.10.</w:t>
            </w:r>
          </w:p>
        </w:tc>
        <w:tc>
          <w:tcPr>
            <w:tcW w:w="2079" w:type="pct"/>
            <w:vMerge w:val="restart"/>
          </w:tcPr>
          <w:p w:rsidR="006C6BA7" w:rsidRPr="008B3D6B" w:rsidRDefault="006C6BA7" w:rsidP="00F139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B3D6B">
              <w:rPr>
                <w:rFonts w:ascii="Times New Roman" w:hAnsi="Times New Roman"/>
                <w:sz w:val="20"/>
                <w:szCs w:val="20"/>
              </w:rPr>
              <w:t>Образовательная деятельность организуется в специфических видах детской деятельности (двигательная)</w:t>
            </w:r>
          </w:p>
        </w:tc>
        <w:tc>
          <w:tcPr>
            <w:tcW w:w="694" w:type="pct"/>
            <w:gridSpan w:val="2"/>
          </w:tcPr>
          <w:p w:rsidR="006C6BA7" w:rsidRPr="008B3D6B" w:rsidRDefault="006C6BA7" w:rsidP="00F1395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3D6B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290" w:type="pct"/>
            <w:gridSpan w:val="2"/>
          </w:tcPr>
          <w:p w:rsidR="006C6BA7" w:rsidRPr="00BD1DD4" w:rsidRDefault="006C6BA7" w:rsidP="00F1395F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BD1DD4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592" w:type="pct"/>
            <w:gridSpan w:val="2"/>
            <w:vMerge w:val="restart"/>
          </w:tcPr>
          <w:p w:rsidR="006C6BA7" w:rsidRPr="008B3D6B" w:rsidRDefault="006C6BA7" w:rsidP="00F1395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6BA7" w:rsidRPr="008B3D6B" w:rsidRDefault="006C6BA7" w:rsidP="00F1395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6BA7" w:rsidRPr="008B3D6B" w:rsidRDefault="006C6BA7" w:rsidP="00F1395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3D6B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534" w:type="pct"/>
            <w:gridSpan w:val="2"/>
          </w:tcPr>
          <w:p w:rsidR="006C6BA7" w:rsidRPr="00BD1DD4" w:rsidRDefault="006C6BA7" w:rsidP="00F1395F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BD1DD4">
              <w:rPr>
                <w:rFonts w:ascii="Times New Roman" w:hAnsi="Times New Roman"/>
                <w:b/>
                <w:sz w:val="20"/>
                <w:szCs w:val="20"/>
              </w:rPr>
              <w:t>12</w:t>
            </w:r>
          </w:p>
        </w:tc>
        <w:tc>
          <w:tcPr>
            <w:tcW w:w="528" w:type="pct"/>
          </w:tcPr>
          <w:p w:rsidR="006C6BA7" w:rsidRPr="008B3D6B" w:rsidRDefault="006C6BA7" w:rsidP="00F1395F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8B3D6B">
              <w:rPr>
                <w:rFonts w:ascii="Times New Roman" w:hAnsi="Times New Roman"/>
                <w:b/>
                <w:sz w:val="20"/>
                <w:szCs w:val="20"/>
              </w:rPr>
              <w:t>12</w:t>
            </w:r>
          </w:p>
        </w:tc>
      </w:tr>
      <w:tr w:rsidR="006C6BA7" w:rsidRPr="008B3D6B" w:rsidTr="00F1395F">
        <w:tc>
          <w:tcPr>
            <w:tcW w:w="282" w:type="pct"/>
            <w:vMerge/>
          </w:tcPr>
          <w:p w:rsidR="006C6BA7" w:rsidRPr="008B3D6B" w:rsidRDefault="006C6BA7" w:rsidP="00F1395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9" w:type="pct"/>
            <w:vMerge/>
          </w:tcPr>
          <w:p w:rsidR="006C6BA7" w:rsidRPr="008B3D6B" w:rsidRDefault="006C6BA7" w:rsidP="00F139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4" w:type="pct"/>
            <w:gridSpan w:val="2"/>
          </w:tcPr>
          <w:p w:rsidR="006C6BA7" w:rsidRPr="008B3D6B" w:rsidRDefault="006C6BA7" w:rsidP="00F1395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3D6B">
              <w:rPr>
                <w:rFonts w:ascii="Times New Roman" w:hAnsi="Times New Roman"/>
                <w:sz w:val="20"/>
                <w:szCs w:val="20"/>
              </w:rPr>
              <w:t>Скорее да, чем нет</w:t>
            </w:r>
          </w:p>
        </w:tc>
        <w:tc>
          <w:tcPr>
            <w:tcW w:w="290" w:type="pct"/>
            <w:gridSpan w:val="2"/>
          </w:tcPr>
          <w:p w:rsidR="006C6BA7" w:rsidRPr="008B3D6B" w:rsidRDefault="006C6BA7" w:rsidP="00F1395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B3D6B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592" w:type="pct"/>
            <w:gridSpan w:val="2"/>
            <w:vMerge/>
          </w:tcPr>
          <w:p w:rsidR="006C6BA7" w:rsidRPr="008B3D6B" w:rsidRDefault="006C6BA7" w:rsidP="00F1395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4" w:type="pct"/>
            <w:gridSpan w:val="2"/>
          </w:tcPr>
          <w:p w:rsidR="006C6BA7" w:rsidRPr="008B3D6B" w:rsidRDefault="006C6BA7" w:rsidP="00F1395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B3D6B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528" w:type="pct"/>
          </w:tcPr>
          <w:p w:rsidR="006C6BA7" w:rsidRPr="008B3D6B" w:rsidRDefault="006C6BA7" w:rsidP="00F1395F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6C6BA7" w:rsidRPr="008B3D6B" w:rsidTr="00F1395F">
        <w:tc>
          <w:tcPr>
            <w:tcW w:w="282" w:type="pct"/>
            <w:vMerge/>
          </w:tcPr>
          <w:p w:rsidR="006C6BA7" w:rsidRPr="008B3D6B" w:rsidRDefault="006C6BA7" w:rsidP="00F1395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9" w:type="pct"/>
            <w:vMerge/>
          </w:tcPr>
          <w:p w:rsidR="006C6BA7" w:rsidRPr="008B3D6B" w:rsidRDefault="006C6BA7" w:rsidP="00F139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4" w:type="pct"/>
            <w:gridSpan w:val="2"/>
          </w:tcPr>
          <w:p w:rsidR="006C6BA7" w:rsidRPr="008B3D6B" w:rsidRDefault="006C6BA7" w:rsidP="00F1395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3D6B">
              <w:rPr>
                <w:rFonts w:ascii="Times New Roman" w:hAnsi="Times New Roman"/>
                <w:sz w:val="20"/>
                <w:szCs w:val="20"/>
              </w:rPr>
              <w:t>Скорее нет, чем да</w:t>
            </w:r>
          </w:p>
        </w:tc>
        <w:tc>
          <w:tcPr>
            <w:tcW w:w="290" w:type="pct"/>
            <w:gridSpan w:val="2"/>
          </w:tcPr>
          <w:p w:rsidR="006C6BA7" w:rsidRPr="008B3D6B" w:rsidRDefault="006C6BA7" w:rsidP="00F1395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B3D6B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92" w:type="pct"/>
            <w:gridSpan w:val="2"/>
            <w:vMerge/>
          </w:tcPr>
          <w:p w:rsidR="006C6BA7" w:rsidRPr="008B3D6B" w:rsidRDefault="006C6BA7" w:rsidP="00F1395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4" w:type="pct"/>
            <w:gridSpan w:val="2"/>
          </w:tcPr>
          <w:p w:rsidR="006C6BA7" w:rsidRPr="008B3D6B" w:rsidRDefault="006C6BA7" w:rsidP="00F1395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B3D6B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528" w:type="pct"/>
          </w:tcPr>
          <w:p w:rsidR="006C6BA7" w:rsidRPr="008B3D6B" w:rsidRDefault="006C6BA7" w:rsidP="00F1395F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6C6BA7" w:rsidRPr="008B3D6B" w:rsidTr="00F1395F">
        <w:tc>
          <w:tcPr>
            <w:tcW w:w="282" w:type="pct"/>
            <w:vMerge/>
          </w:tcPr>
          <w:p w:rsidR="006C6BA7" w:rsidRPr="008B3D6B" w:rsidRDefault="006C6BA7" w:rsidP="00F1395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9" w:type="pct"/>
            <w:vMerge/>
          </w:tcPr>
          <w:p w:rsidR="006C6BA7" w:rsidRPr="008B3D6B" w:rsidRDefault="006C6BA7" w:rsidP="00F139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4" w:type="pct"/>
            <w:gridSpan w:val="2"/>
          </w:tcPr>
          <w:p w:rsidR="006C6BA7" w:rsidRPr="008B3D6B" w:rsidRDefault="006C6BA7" w:rsidP="00F1395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3D6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90" w:type="pct"/>
            <w:gridSpan w:val="2"/>
          </w:tcPr>
          <w:p w:rsidR="006C6BA7" w:rsidRPr="008B3D6B" w:rsidRDefault="006C6BA7" w:rsidP="00F1395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B3D6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92" w:type="pct"/>
            <w:gridSpan w:val="2"/>
            <w:vMerge/>
          </w:tcPr>
          <w:p w:rsidR="006C6BA7" w:rsidRPr="008B3D6B" w:rsidRDefault="006C6BA7" w:rsidP="00F1395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4" w:type="pct"/>
            <w:gridSpan w:val="2"/>
          </w:tcPr>
          <w:p w:rsidR="006C6BA7" w:rsidRPr="008B3D6B" w:rsidRDefault="006C6BA7" w:rsidP="00F1395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B3D6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28" w:type="pct"/>
          </w:tcPr>
          <w:p w:rsidR="006C6BA7" w:rsidRPr="008B3D6B" w:rsidRDefault="006C6BA7" w:rsidP="00F1395F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6C6BA7" w:rsidRPr="008B3D6B" w:rsidTr="00F1395F">
        <w:tc>
          <w:tcPr>
            <w:tcW w:w="282" w:type="pct"/>
            <w:vMerge w:val="restart"/>
          </w:tcPr>
          <w:p w:rsidR="006C6BA7" w:rsidRPr="008B3D6B" w:rsidRDefault="006C6BA7" w:rsidP="00F1395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B3D6B">
              <w:rPr>
                <w:rFonts w:ascii="Times New Roman" w:hAnsi="Times New Roman"/>
                <w:sz w:val="20"/>
                <w:szCs w:val="20"/>
              </w:rPr>
              <w:t>1.11.</w:t>
            </w:r>
          </w:p>
        </w:tc>
        <w:tc>
          <w:tcPr>
            <w:tcW w:w="2079" w:type="pct"/>
            <w:vMerge w:val="restart"/>
          </w:tcPr>
          <w:p w:rsidR="006C6BA7" w:rsidRPr="008B3D6B" w:rsidRDefault="006C6BA7" w:rsidP="00F139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B3D6B">
              <w:rPr>
                <w:rFonts w:ascii="Times New Roman" w:hAnsi="Times New Roman"/>
                <w:sz w:val="20"/>
                <w:szCs w:val="20"/>
              </w:rPr>
              <w:t>Образовательная деятельность организуется в специфических видах детской деятельности (музыкальная)</w:t>
            </w:r>
          </w:p>
        </w:tc>
        <w:tc>
          <w:tcPr>
            <w:tcW w:w="694" w:type="pct"/>
            <w:gridSpan w:val="2"/>
          </w:tcPr>
          <w:p w:rsidR="006C6BA7" w:rsidRPr="008B3D6B" w:rsidRDefault="006C6BA7" w:rsidP="00F1395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3D6B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290" w:type="pct"/>
            <w:gridSpan w:val="2"/>
          </w:tcPr>
          <w:p w:rsidR="006C6BA7" w:rsidRPr="008B3D6B" w:rsidRDefault="006C6BA7" w:rsidP="00F1395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B3D6B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592" w:type="pct"/>
            <w:gridSpan w:val="2"/>
            <w:vMerge w:val="restart"/>
          </w:tcPr>
          <w:p w:rsidR="006C6BA7" w:rsidRPr="008B3D6B" w:rsidRDefault="006C6BA7" w:rsidP="00F1395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6BA7" w:rsidRPr="008B3D6B" w:rsidRDefault="006C6BA7" w:rsidP="00F1395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6BA7" w:rsidRPr="008B3D6B" w:rsidRDefault="006C6BA7" w:rsidP="00F1395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3D6B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534" w:type="pct"/>
            <w:gridSpan w:val="2"/>
          </w:tcPr>
          <w:p w:rsidR="006C6BA7" w:rsidRPr="008B3D6B" w:rsidRDefault="006C6BA7" w:rsidP="00F1395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B3D6B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528" w:type="pct"/>
          </w:tcPr>
          <w:p w:rsidR="006C6BA7" w:rsidRPr="008B3D6B" w:rsidRDefault="006C6BA7" w:rsidP="00F1395F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6C6BA7" w:rsidRPr="008B3D6B" w:rsidTr="00F1395F">
        <w:tc>
          <w:tcPr>
            <w:tcW w:w="282" w:type="pct"/>
            <w:vMerge/>
          </w:tcPr>
          <w:p w:rsidR="006C6BA7" w:rsidRPr="008B3D6B" w:rsidRDefault="006C6BA7" w:rsidP="00F1395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9" w:type="pct"/>
            <w:vMerge/>
          </w:tcPr>
          <w:p w:rsidR="006C6BA7" w:rsidRPr="008B3D6B" w:rsidRDefault="006C6BA7" w:rsidP="00F139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4" w:type="pct"/>
            <w:gridSpan w:val="2"/>
          </w:tcPr>
          <w:p w:rsidR="006C6BA7" w:rsidRPr="008B3D6B" w:rsidRDefault="006C6BA7" w:rsidP="00F1395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3D6B">
              <w:rPr>
                <w:rFonts w:ascii="Times New Roman" w:hAnsi="Times New Roman"/>
                <w:sz w:val="20"/>
                <w:szCs w:val="20"/>
              </w:rPr>
              <w:t>Скорее да, чем нет</w:t>
            </w:r>
          </w:p>
        </w:tc>
        <w:tc>
          <w:tcPr>
            <w:tcW w:w="290" w:type="pct"/>
            <w:gridSpan w:val="2"/>
          </w:tcPr>
          <w:p w:rsidR="006C6BA7" w:rsidRPr="00BD1DD4" w:rsidRDefault="006C6BA7" w:rsidP="00F1395F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BD1DD4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592" w:type="pct"/>
            <w:gridSpan w:val="2"/>
            <w:vMerge/>
          </w:tcPr>
          <w:p w:rsidR="006C6BA7" w:rsidRPr="008B3D6B" w:rsidRDefault="006C6BA7" w:rsidP="00F1395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4" w:type="pct"/>
            <w:gridSpan w:val="2"/>
          </w:tcPr>
          <w:p w:rsidR="006C6BA7" w:rsidRPr="00BD1DD4" w:rsidRDefault="006C6BA7" w:rsidP="00F1395F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BD1DD4">
              <w:rPr>
                <w:rFonts w:ascii="Times New Roman" w:hAnsi="Times New Roman"/>
                <w:b/>
                <w:sz w:val="20"/>
                <w:szCs w:val="20"/>
              </w:rPr>
              <w:t>8</w:t>
            </w:r>
          </w:p>
        </w:tc>
        <w:tc>
          <w:tcPr>
            <w:tcW w:w="528" w:type="pct"/>
          </w:tcPr>
          <w:p w:rsidR="006C6BA7" w:rsidRPr="008B3D6B" w:rsidRDefault="006C6BA7" w:rsidP="00F1395F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</w:t>
            </w:r>
          </w:p>
        </w:tc>
      </w:tr>
      <w:tr w:rsidR="006C6BA7" w:rsidRPr="008B3D6B" w:rsidTr="00F1395F">
        <w:trPr>
          <w:trHeight w:val="77"/>
        </w:trPr>
        <w:tc>
          <w:tcPr>
            <w:tcW w:w="282" w:type="pct"/>
            <w:vMerge/>
          </w:tcPr>
          <w:p w:rsidR="006C6BA7" w:rsidRPr="008B3D6B" w:rsidRDefault="006C6BA7" w:rsidP="00F1395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9" w:type="pct"/>
            <w:vMerge/>
          </w:tcPr>
          <w:p w:rsidR="006C6BA7" w:rsidRPr="008B3D6B" w:rsidRDefault="006C6BA7" w:rsidP="00F139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4" w:type="pct"/>
            <w:gridSpan w:val="2"/>
          </w:tcPr>
          <w:p w:rsidR="006C6BA7" w:rsidRPr="008B3D6B" w:rsidRDefault="006C6BA7" w:rsidP="00F1395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3D6B">
              <w:rPr>
                <w:rFonts w:ascii="Times New Roman" w:hAnsi="Times New Roman"/>
                <w:sz w:val="20"/>
                <w:szCs w:val="20"/>
              </w:rPr>
              <w:t>Скорее нет, чем да</w:t>
            </w:r>
          </w:p>
        </w:tc>
        <w:tc>
          <w:tcPr>
            <w:tcW w:w="290" w:type="pct"/>
            <w:gridSpan w:val="2"/>
          </w:tcPr>
          <w:p w:rsidR="006C6BA7" w:rsidRPr="008B3D6B" w:rsidRDefault="006C6BA7" w:rsidP="00F1395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B3D6B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92" w:type="pct"/>
            <w:gridSpan w:val="2"/>
            <w:vMerge/>
          </w:tcPr>
          <w:p w:rsidR="006C6BA7" w:rsidRPr="008B3D6B" w:rsidRDefault="006C6BA7" w:rsidP="00F1395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4" w:type="pct"/>
            <w:gridSpan w:val="2"/>
          </w:tcPr>
          <w:p w:rsidR="006C6BA7" w:rsidRPr="008B3D6B" w:rsidRDefault="006C6BA7" w:rsidP="00F1395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B3D6B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528" w:type="pct"/>
          </w:tcPr>
          <w:p w:rsidR="006C6BA7" w:rsidRPr="008B3D6B" w:rsidRDefault="006C6BA7" w:rsidP="00F1395F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6C6BA7" w:rsidRPr="008B3D6B" w:rsidTr="00F1395F">
        <w:tc>
          <w:tcPr>
            <w:tcW w:w="282" w:type="pct"/>
            <w:vMerge/>
          </w:tcPr>
          <w:p w:rsidR="006C6BA7" w:rsidRPr="008B3D6B" w:rsidRDefault="006C6BA7" w:rsidP="00F1395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9" w:type="pct"/>
            <w:vMerge/>
          </w:tcPr>
          <w:p w:rsidR="006C6BA7" w:rsidRPr="008B3D6B" w:rsidRDefault="006C6BA7" w:rsidP="00F139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4" w:type="pct"/>
            <w:gridSpan w:val="2"/>
          </w:tcPr>
          <w:p w:rsidR="006C6BA7" w:rsidRPr="008B3D6B" w:rsidRDefault="006C6BA7" w:rsidP="00F1395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3D6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90" w:type="pct"/>
            <w:gridSpan w:val="2"/>
          </w:tcPr>
          <w:p w:rsidR="006C6BA7" w:rsidRPr="008B3D6B" w:rsidRDefault="006C6BA7" w:rsidP="00F1395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B3D6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92" w:type="pct"/>
            <w:gridSpan w:val="2"/>
            <w:vMerge/>
          </w:tcPr>
          <w:p w:rsidR="006C6BA7" w:rsidRPr="008B3D6B" w:rsidRDefault="006C6BA7" w:rsidP="00F1395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4" w:type="pct"/>
            <w:gridSpan w:val="2"/>
          </w:tcPr>
          <w:p w:rsidR="006C6BA7" w:rsidRPr="008B3D6B" w:rsidRDefault="006C6BA7" w:rsidP="00F1395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B3D6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28" w:type="pct"/>
          </w:tcPr>
          <w:p w:rsidR="006C6BA7" w:rsidRPr="008B3D6B" w:rsidRDefault="006C6BA7" w:rsidP="00F1395F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6C6BA7" w:rsidRPr="008B3D6B" w:rsidTr="00F1395F">
        <w:tc>
          <w:tcPr>
            <w:tcW w:w="282" w:type="pct"/>
            <w:vMerge w:val="restart"/>
          </w:tcPr>
          <w:p w:rsidR="006C6BA7" w:rsidRPr="008B3D6B" w:rsidRDefault="006C6BA7" w:rsidP="00F1395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B3D6B">
              <w:rPr>
                <w:rFonts w:ascii="Times New Roman" w:hAnsi="Times New Roman"/>
                <w:sz w:val="20"/>
                <w:szCs w:val="20"/>
              </w:rPr>
              <w:t>1.12.</w:t>
            </w:r>
          </w:p>
        </w:tc>
        <w:tc>
          <w:tcPr>
            <w:tcW w:w="2079" w:type="pct"/>
            <w:vMerge w:val="restart"/>
          </w:tcPr>
          <w:p w:rsidR="006C6BA7" w:rsidRPr="008B3D6B" w:rsidRDefault="006C6BA7" w:rsidP="00F139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B3D6B">
              <w:rPr>
                <w:rFonts w:ascii="Times New Roman" w:hAnsi="Times New Roman"/>
                <w:sz w:val="20"/>
                <w:szCs w:val="20"/>
              </w:rPr>
              <w:t>Образовательная деятельность организуется в специфических видах детской деятельности (коммуникативная)</w:t>
            </w:r>
          </w:p>
        </w:tc>
        <w:tc>
          <w:tcPr>
            <w:tcW w:w="694" w:type="pct"/>
            <w:gridSpan w:val="2"/>
          </w:tcPr>
          <w:p w:rsidR="006C6BA7" w:rsidRPr="008B3D6B" w:rsidRDefault="006C6BA7" w:rsidP="00F1395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3D6B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290" w:type="pct"/>
            <w:gridSpan w:val="2"/>
          </w:tcPr>
          <w:p w:rsidR="006C6BA7" w:rsidRPr="008B3D6B" w:rsidRDefault="006C6BA7" w:rsidP="00F1395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B3D6B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592" w:type="pct"/>
            <w:gridSpan w:val="2"/>
            <w:vMerge w:val="restart"/>
          </w:tcPr>
          <w:p w:rsidR="006C6BA7" w:rsidRPr="008B3D6B" w:rsidRDefault="006C6BA7" w:rsidP="00F1395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6BA7" w:rsidRPr="008B3D6B" w:rsidRDefault="006C6BA7" w:rsidP="00F1395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6BA7" w:rsidRPr="008B3D6B" w:rsidRDefault="006C6BA7" w:rsidP="00F1395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3D6B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534" w:type="pct"/>
            <w:gridSpan w:val="2"/>
          </w:tcPr>
          <w:p w:rsidR="006C6BA7" w:rsidRPr="008B3D6B" w:rsidRDefault="006C6BA7" w:rsidP="00F1395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B3D6B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528" w:type="pct"/>
          </w:tcPr>
          <w:p w:rsidR="006C6BA7" w:rsidRPr="008B3D6B" w:rsidRDefault="006C6BA7" w:rsidP="00F1395F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6C6BA7" w:rsidRPr="008B3D6B" w:rsidTr="00F1395F">
        <w:tc>
          <w:tcPr>
            <w:tcW w:w="282" w:type="pct"/>
            <w:vMerge/>
          </w:tcPr>
          <w:p w:rsidR="006C6BA7" w:rsidRPr="008B3D6B" w:rsidRDefault="006C6BA7" w:rsidP="00F1395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9" w:type="pct"/>
            <w:vMerge/>
          </w:tcPr>
          <w:p w:rsidR="006C6BA7" w:rsidRPr="008B3D6B" w:rsidRDefault="006C6BA7" w:rsidP="00F139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4" w:type="pct"/>
            <w:gridSpan w:val="2"/>
          </w:tcPr>
          <w:p w:rsidR="006C6BA7" w:rsidRPr="008B3D6B" w:rsidRDefault="006C6BA7" w:rsidP="00F1395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3D6B">
              <w:rPr>
                <w:rFonts w:ascii="Times New Roman" w:hAnsi="Times New Roman"/>
                <w:sz w:val="20"/>
                <w:szCs w:val="20"/>
              </w:rPr>
              <w:t>Скорее да, чем нет</w:t>
            </w:r>
          </w:p>
        </w:tc>
        <w:tc>
          <w:tcPr>
            <w:tcW w:w="290" w:type="pct"/>
            <w:gridSpan w:val="2"/>
          </w:tcPr>
          <w:p w:rsidR="006C6BA7" w:rsidRPr="00BD1DD4" w:rsidRDefault="006C6BA7" w:rsidP="00F1395F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BD1DD4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592" w:type="pct"/>
            <w:gridSpan w:val="2"/>
            <w:vMerge/>
          </w:tcPr>
          <w:p w:rsidR="006C6BA7" w:rsidRPr="008B3D6B" w:rsidRDefault="006C6BA7" w:rsidP="00F1395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4" w:type="pct"/>
            <w:gridSpan w:val="2"/>
          </w:tcPr>
          <w:p w:rsidR="006C6BA7" w:rsidRPr="00BD1DD4" w:rsidRDefault="006C6BA7" w:rsidP="00F1395F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BD1DD4">
              <w:rPr>
                <w:rFonts w:ascii="Times New Roman" w:hAnsi="Times New Roman"/>
                <w:b/>
                <w:sz w:val="20"/>
                <w:szCs w:val="20"/>
              </w:rPr>
              <w:t>8</w:t>
            </w:r>
          </w:p>
        </w:tc>
        <w:tc>
          <w:tcPr>
            <w:tcW w:w="528" w:type="pct"/>
          </w:tcPr>
          <w:p w:rsidR="006C6BA7" w:rsidRPr="008B3D6B" w:rsidRDefault="006C6BA7" w:rsidP="00F1395F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8B3D6B">
              <w:rPr>
                <w:rFonts w:ascii="Times New Roman" w:hAnsi="Times New Roman"/>
                <w:b/>
                <w:sz w:val="20"/>
                <w:szCs w:val="20"/>
              </w:rPr>
              <w:t>8</w:t>
            </w:r>
          </w:p>
        </w:tc>
      </w:tr>
      <w:tr w:rsidR="006C6BA7" w:rsidRPr="008B3D6B" w:rsidTr="00F1395F">
        <w:tc>
          <w:tcPr>
            <w:tcW w:w="282" w:type="pct"/>
            <w:vMerge/>
          </w:tcPr>
          <w:p w:rsidR="006C6BA7" w:rsidRPr="008B3D6B" w:rsidRDefault="006C6BA7" w:rsidP="00F1395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9" w:type="pct"/>
            <w:vMerge/>
          </w:tcPr>
          <w:p w:rsidR="006C6BA7" w:rsidRPr="008B3D6B" w:rsidRDefault="006C6BA7" w:rsidP="00F139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4" w:type="pct"/>
            <w:gridSpan w:val="2"/>
          </w:tcPr>
          <w:p w:rsidR="006C6BA7" w:rsidRPr="008B3D6B" w:rsidRDefault="006C6BA7" w:rsidP="00F1395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3D6B">
              <w:rPr>
                <w:rFonts w:ascii="Times New Roman" w:hAnsi="Times New Roman"/>
                <w:sz w:val="20"/>
                <w:szCs w:val="20"/>
              </w:rPr>
              <w:t>Скорее нет, чем да</w:t>
            </w:r>
          </w:p>
        </w:tc>
        <w:tc>
          <w:tcPr>
            <w:tcW w:w="290" w:type="pct"/>
            <w:gridSpan w:val="2"/>
          </w:tcPr>
          <w:p w:rsidR="006C6BA7" w:rsidRPr="008B3D6B" w:rsidRDefault="006C6BA7" w:rsidP="00F1395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B3D6B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92" w:type="pct"/>
            <w:gridSpan w:val="2"/>
            <w:vMerge/>
          </w:tcPr>
          <w:p w:rsidR="006C6BA7" w:rsidRPr="008B3D6B" w:rsidRDefault="006C6BA7" w:rsidP="00F1395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4" w:type="pct"/>
            <w:gridSpan w:val="2"/>
          </w:tcPr>
          <w:p w:rsidR="006C6BA7" w:rsidRPr="008B3D6B" w:rsidRDefault="006C6BA7" w:rsidP="00F1395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B3D6B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528" w:type="pct"/>
          </w:tcPr>
          <w:p w:rsidR="006C6BA7" w:rsidRPr="008B3D6B" w:rsidRDefault="006C6BA7" w:rsidP="00F1395F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6C6BA7" w:rsidRPr="008B3D6B" w:rsidTr="00F1395F">
        <w:trPr>
          <w:trHeight w:val="293"/>
        </w:trPr>
        <w:tc>
          <w:tcPr>
            <w:tcW w:w="282" w:type="pct"/>
            <w:vMerge/>
          </w:tcPr>
          <w:p w:rsidR="006C6BA7" w:rsidRPr="008B3D6B" w:rsidRDefault="006C6BA7" w:rsidP="00F1395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9" w:type="pct"/>
            <w:vMerge/>
          </w:tcPr>
          <w:p w:rsidR="006C6BA7" w:rsidRPr="008B3D6B" w:rsidRDefault="006C6BA7" w:rsidP="00F139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4" w:type="pct"/>
            <w:gridSpan w:val="2"/>
          </w:tcPr>
          <w:p w:rsidR="006C6BA7" w:rsidRPr="008B3D6B" w:rsidRDefault="006C6BA7" w:rsidP="00F1395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3D6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90" w:type="pct"/>
            <w:gridSpan w:val="2"/>
          </w:tcPr>
          <w:p w:rsidR="006C6BA7" w:rsidRPr="008B3D6B" w:rsidRDefault="006C6BA7" w:rsidP="00F1395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B3D6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92" w:type="pct"/>
            <w:gridSpan w:val="2"/>
            <w:vMerge/>
          </w:tcPr>
          <w:p w:rsidR="006C6BA7" w:rsidRPr="008B3D6B" w:rsidRDefault="006C6BA7" w:rsidP="00F1395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4" w:type="pct"/>
            <w:gridSpan w:val="2"/>
          </w:tcPr>
          <w:p w:rsidR="006C6BA7" w:rsidRPr="008B3D6B" w:rsidRDefault="006C6BA7" w:rsidP="00F1395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B3D6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28" w:type="pct"/>
          </w:tcPr>
          <w:p w:rsidR="006C6BA7" w:rsidRPr="008B3D6B" w:rsidRDefault="006C6BA7" w:rsidP="00F1395F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6C6BA7" w:rsidRPr="008B3D6B" w:rsidTr="00F1395F">
        <w:tc>
          <w:tcPr>
            <w:tcW w:w="282" w:type="pct"/>
            <w:vMerge w:val="restart"/>
          </w:tcPr>
          <w:p w:rsidR="006C6BA7" w:rsidRPr="008B3D6B" w:rsidRDefault="006C6BA7" w:rsidP="00F1395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B3D6B">
              <w:rPr>
                <w:rFonts w:ascii="Times New Roman" w:hAnsi="Times New Roman"/>
                <w:sz w:val="20"/>
                <w:szCs w:val="20"/>
              </w:rPr>
              <w:t>1.13.</w:t>
            </w:r>
          </w:p>
        </w:tc>
        <w:tc>
          <w:tcPr>
            <w:tcW w:w="2079" w:type="pct"/>
            <w:vMerge w:val="restart"/>
          </w:tcPr>
          <w:p w:rsidR="006C6BA7" w:rsidRPr="008B3D6B" w:rsidRDefault="006C6BA7" w:rsidP="00F139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B3D6B">
              <w:rPr>
                <w:rFonts w:ascii="Times New Roman" w:hAnsi="Times New Roman"/>
                <w:sz w:val="20"/>
                <w:szCs w:val="20"/>
              </w:rPr>
              <w:t>В ДОО внедряются технологии раннего развития детей</w:t>
            </w:r>
          </w:p>
        </w:tc>
        <w:tc>
          <w:tcPr>
            <w:tcW w:w="694" w:type="pct"/>
            <w:gridSpan w:val="2"/>
          </w:tcPr>
          <w:p w:rsidR="006C6BA7" w:rsidRPr="008B3D6B" w:rsidRDefault="006C6BA7" w:rsidP="00F1395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3D6B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290" w:type="pct"/>
            <w:gridSpan w:val="2"/>
          </w:tcPr>
          <w:p w:rsidR="006C6BA7" w:rsidRPr="008B3D6B" w:rsidRDefault="006C6BA7" w:rsidP="00F1395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B3D6B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592" w:type="pct"/>
            <w:gridSpan w:val="2"/>
            <w:vMerge w:val="restart"/>
          </w:tcPr>
          <w:p w:rsidR="006C6BA7" w:rsidRPr="008B3D6B" w:rsidRDefault="006C6BA7" w:rsidP="00F1395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6BA7" w:rsidRPr="008B3D6B" w:rsidRDefault="006C6BA7" w:rsidP="00F1395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6BA7" w:rsidRPr="008B3D6B" w:rsidRDefault="006C6BA7" w:rsidP="00F1395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3D6B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534" w:type="pct"/>
            <w:gridSpan w:val="2"/>
          </w:tcPr>
          <w:p w:rsidR="006C6BA7" w:rsidRPr="008B3D6B" w:rsidRDefault="006C6BA7" w:rsidP="00F1395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B3D6B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528" w:type="pct"/>
          </w:tcPr>
          <w:p w:rsidR="006C6BA7" w:rsidRPr="008B3D6B" w:rsidRDefault="006C6BA7" w:rsidP="00F1395F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6C6BA7" w:rsidRPr="008B3D6B" w:rsidTr="00F1395F">
        <w:tc>
          <w:tcPr>
            <w:tcW w:w="282" w:type="pct"/>
            <w:vMerge/>
          </w:tcPr>
          <w:p w:rsidR="006C6BA7" w:rsidRPr="008B3D6B" w:rsidRDefault="006C6BA7" w:rsidP="00F1395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9" w:type="pct"/>
            <w:vMerge/>
          </w:tcPr>
          <w:p w:rsidR="006C6BA7" w:rsidRPr="008B3D6B" w:rsidRDefault="006C6BA7" w:rsidP="00F139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4" w:type="pct"/>
            <w:gridSpan w:val="2"/>
          </w:tcPr>
          <w:p w:rsidR="006C6BA7" w:rsidRPr="008B3D6B" w:rsidRDefault="006C6BA7" w:rsidP="00F1395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3D6B">
              <w:rPr>
                <w:rFonts w:ascii="Times New Roman" w:hAnsi="Times New Roman"/>
                <w:sz w:val="20"/>
                <w:szCs w:val="20"/>
              </w:rPr>
              <w:t>Скорее да, чем нет</w:t>
            </w:r>
          </w:p>
        </w:tc>
        <w:tc>
          <w:tcPr>
            <w:tcW w:w="290" w:type="pct"/>
            <w:gridSpan w:val="2"/>
          </w:tcPr>
          <w:p w:rsidR="006C6BA7" w:rsidRPr="00BD1DD4" w:rsidRDefault="006C6BA7" w:rsidP="00F1395F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BD1DD4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592" w:type="pct"/>
            <w:gridSpan w:val="2"/>
            <w:vMerge/>
          </w:tcPr>
          <w:p w:rsidR="006C6BA7" w:rsidRPr="008B3D6B" w:rsidRDefault="006C6BA7" w:rsidP="00F1395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4" w:type="pct"/>
            <w:gridSpan w:val="2"/>
          </w:tcPr>
          <w:p w:rsidR="006C6BA7" w:rsidRPr="00BD1DD4" w:rsidRDefault="006C6BA7" w:rsidP="00F1395F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BD1DD4">
              <w:rPr>
                <w:rFonts w:ascii="Times New Roman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528" w:type="pct"/>
          </w:tcPr>
          <w:p w:rsidR="006C6BA7" w:rsidRPr="008B3D6B" w:rsidRDefault="006C6BA7" w:rsidP="00F1395F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8B3D6B">
              <w:rPr>
                <w:rFonts w:ascii="Times New Roman" w:hAnsi="Times New Roman"/>
                <w:b/>
                <w:sz w:val="20"/>
                <w:szCs w:val="20"/>
              </w:rPr>
              <w:t>6</w:t>
            </w:r>
          </w:p>
        </w:tc>
      </w:tr>
      <w:tr w:rsidR="006C6BA7" w:rsidRPr="008B3D6B" w:rsidTr="00F1395F">
        <w:tc>
          <w:tcPr>
            <w:tcW w:w="282" w:type="pct"/>
            <w:vMerge/>
          </w:tcPr>
          <w:p w:rsidR="006C6BA7" w:rsidRPr="008B3D6B" w:rsidRDefault="006C6BA7" w:rsidP="00F1395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9" w:type="pct"/>
            <w:vMerge/>
          </w:tcPr>
          <w:p w:rsidR="006C6BA7" w:rsidRPr="008B3D6B" w:rsidRDefault="006C6BA7" w:rsidP="00F139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4" w:type="pct"/>
            <w:gridSpan w:val="2"/>
          </w:tcPr>
          <w:p w:rsidR="006C6BA7" w:rsidRPr="008B3D6B" w:rsidRDefault="006C6BA7" w:rsidP="00F1395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3D6B">
              <w:rPr>
                <w:rFonts w:ascii="Times New Roman" w:hAnsi="Times New Roman"/>
                <w:sz w:val="20"/>
                <w:szCs w:val="20"/>
              </w:rPr>
              <w:t>Скорее нет, чем да</w:t>
            </w:r>
          </w:p>
        </w:tc>
        <w:tc>
          <w:tcPr>
            <w:tcW w:w="290" w:type="pct"/>
            <w:gridSpan w:val="2"/>
          </w:tcPr>
          <w:p w:rsidR="006C6BA7" w:rsidRPr="008B3D6B" w:rsidRDefault="006C6BA7" w:rsidP="00F1395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B3D6B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92" w:type="pct"/>
            <w:gridSpan w:val="2"/>
            <w:vMerge/>
          </w:tcPr>
          <w:p w:rsidR="006C6BA7" w:rsidRPr="008B3D6B" w:rsidRDefault="006C6BA7" w:rsidP="00F1395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4" w:type="pct"/>
            <w:gridSpan w:val="2"/>
          </w:tcPr>
          <w:p w:rsidR="006C6BA7" w:rsidRPr="008B3D6B" w:rsidRDefault="006C6BA7" w:rsidP="00F1395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B3D6B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528" w:type="pct"/>
          </w:tcPr>
          <w:p w:rsidR="006C6BA7" w:rsidRPr="008B3D6B" w:rsidRDefault="006C6BA7" w:rsidP="00F1395F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6C6BA7" w:rsidRPr="008B3D6B" w:rsidTr="00F1395F">
        <w:trPr>
          <w:trHeight w:val="276"/>
        </w:trPr>
        <w:tc>
          <w:tcPr>
            <w:tcW w:w="282" w:type="pct"/>
            <w:vMerge/>
          </w:tcPr>
          <w:p w:rsidR="006C6BA7" w:rsidRPr="008B3D6B" w:rsidRDefault="006C6BA7" w:rsidP="00F1395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9" w:type="pct"/>
            <w:vMerge/>
          </w:tcPr>
          <w:p w:rsidR="006C6BA7" w:rsidRPr="008B3D6B" w:rsidRDefault="006C6BA7" w:rsidP="00F139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4" w:type="pct"/>
            <w:gridSpan w:val="2"/>
          </w:tcPr>
          <w:p w:rsidR="006C6BA7" w:rsidRPr="008B3D6B" w:rsidRDefault="006C6BA7" w:rsidP="00F1395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3D6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90" w:type="pct"/>
            <w:gridSpan w:val="2"/>
          </w:tcPr>
          <w:p w:rsidR="006C6BA7" w:rsidRPr="008B3D6B" w:rsidRDefault="006C6BA7" w:rsidP="00F1395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B3D6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92" w:type="pct"/>
            <w:gridSpan w:val="2"/>
            <w:vMerge/>
          </w:tcPr>
          <w:p w:rsidR="006C6BA7" w:rsidRPr="008B3D6B" w:rsidRDefault="006C6BA7" w:rsidP="00F1395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4" w:type="pct"/>
            <w:gridSpan w:val="2"/>
          </w:tcPr>
          <w:p w:rsidR="006C6BA7" w:rsidRPr="008B3D6B" w:rsidRDefault="006C6BA7" w:rsidP="00F1395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B3D6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28" w:type="pct"/>
          </w:tcPr>
          <w:p w:rsidR="006C6BA7" w:rsidRPr="008B3D6B" w:rsidRDefault="006C6BA7" w:rsidP="00F1395F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6C6BA7" w:rsidRPr="008B3D6B" w:rsidTr="00F1395F">
        <w:tc>
          <w:tcPr>
            <w:tcW w:w="282" w:type="pct"/>
            <w:vMerge w:val="restart"/>
          </w:tcPr>
          <w:p w:rsidR="006C6BA7" w:rsidRPr="008B3D6B" w:rsidRDefault="006C6BA7" w:rsidP="00F1395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B3D6B">
              <w:rPr>
                <w:rFonts w:ascii="Times New Roman" w:hAnsi="Times New Roman"/>
                <w:sz w:val="20"/>
                <w:szCs w:val="20"/>
              </w:rPr>
              <w:t>1.14.</w:t>
            </w:r>
          </w:p>
        </w:tc>
        <w:tc>
          <w:tcPr>
            <w:tcW w:w="2079" w:type="pct"/>
            <w:vMerge w:val="restart"/>
          </w:tcPr>
          <w:p w:rsidR="006C6BA7" w:rsidRPr="008B3D6B" w:rsidRDefault="006C6BA7" w:rsidP="00F139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B3D6B">
              <w:rPr>
                <w:rFonts w:ascii="Times New Roman" w:hAnsi="Times New Roman"/>
                <w:sz w:val="20"/>
                <w:szCs w:val="20"/>
              </w:rPr>
              <w:t>Обучающиеся демонстрируют высокие результаты в конкурсах (победитель, призер, лауреат)</w:t>
            </w:r>
          </w:p>
        </w:tc>
        <w:tc>
          <w:tcPr>
            <w:tcW w:w="694" w:type="pct"/>
            <w:gridSpan w:val="2"/>
          </w:tcPr>
          <w:p w:rsidR="006C6BA7" w:rsidRPr="008B3D6B" w:rsidRDefault="006C6BA7" w:rsidP="00F1395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3D6B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290" w:type="pct"/>
            <w:gridSpan w:val="2"/>
          </w:tcPr>
          <w:p w:rsidR="006C6BA7" w:rsidRPr="00BD1DD4" w:rsidRDefault="006C6BA7" w:rsidP="00F1395F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BD1DD4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592" w:type="pct"/>
            <w:gridSpan w:val="2"/>
            <w:vMerge w:val="restart"/>
          </w:tcPr>
          <w:p w:rsidR="006C6BA7" w:rsidRPr="008B3D6B" w:rsidRDefault="006C6BA7" w:rsidP="00F1395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6BA7" w:rsidRPr="008B3D6B" w:rsidRDefault="006C6BA7" w:rsidP="00F1395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6BA7" w:rsidRPr="008B3D6B" w:rsidRDefault="006C6BA7" w:rsidP="00F1395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3D6B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534" w:type="pct"/>
            <w:gridSpan w:val="2"/>
          </w:tcPr>
          <w:p w:rsidR="006C6BA7" w:rsidRPr="00BD1DD4" w:rsidRDefault="006C6BA7" w:rsidP="00F1395F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BD1DD4">
              <w:rPr>
                <w:rFonts w:ascii="Times New Roman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528" w:type="pct"/>
          </w:tcPr>
          <w:p w:rsidR="006C6BA7" w:rsidRPr="008B3D6B" w:rsidRDefault="006C6BA7" w:rsidP="00F1395F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8B3D6B">
              <w:rPr>
                <w:rFonts w:ascii="Times New Roman" w:hAnsi="Times New Roman"/>
                <w:b/>
                <w:sz w:val="20"/>
                <w:szCs w:val="20"/>
              </w:rPr>
              <w:t>6</w:t>
            </w:r>
          </w:p>
        </w:tc>
      </w:tr>
      <w:tr w:rsidR="006C6BA7" w:rsidRPr="008B3D6B" w:rsidTr="00F1395F">
        <w:tc>
          <w:tcPr>
            <w:tcW w:w="282" w:type="pct"/>
            <w:vMerge/>
          </w:tcPr>
          <w:p w:rsidR="006C6BA7" w:rsidRPr="008B3D6B" w:rsidRDefault="006C6BA7" w:rsidP="00F1395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9" w:type="pct"/>
            <w:vMerge/>
          </w:tcPr>
          <w:p w:rsidR="006C6BA7" w:rsidRPr="008B3D6B" w:rsidRDefault="006C6BA7" w:rsidP="00F139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4" w:type="pct"/>
            <w:gridSpan w:val="2"/>
          </w:tcPr>
          <w:p w:rsidR="006C6BA7" w:rsidRPr="008B3D6B" w:rsidRDefault="006C6BA7" w:rsidP="00F1395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3D6B">
              <w:rPr>
                <w:rFonts w:ascii="Times New Roman" w:hAnsi="Times New Roman"/>
                <w:sz w:val="20"/>
                <w:szCs w:val="20"/>
              </w:rPr>
              <w:t>Скорее да, чем нет</w:t>
            </w:r>
          </w:p>
        </w:tc>
        <w:tc>
          <w:tcPr>
            <w:tcW w:w="290" w:type="pct"/>
            <w:gridSpan w:val="2"/>
          </w:tcPr>
          <w:p w:rsidR="006C6BA7" w:rsidRPr="008B3D6B" w:rsidRDefault="006C6BA7" w:rsidP="00F1395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B3D6B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592" w:type="pct"/>
            <w:gridSpan w:val="2"/>
            <w:vMerge/>
          </w:tcPr>
          <w:p w:rsidR="006C6BA7" w:rsidRPr="008B3D6B" w:rsidRDefault="006C6BA7" w:rsidP="00F1395F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34" w:type="pct"/>
            <w:gridSpan w:val="2"/>
          </w:tcPr>
          <w:p w:rsidR="006C6BA7" w:rsidRPr="008B3D6B" w:rsidRDefault="006C6BA7" w:rsidP="00F1395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B3D6B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528" w:type="pct"/>
          </w:tcPr>
          <w:p w:rsidR="006C6BA7" w:rsidRPr="008B3D6B" w:rsidRDefault="006C6BA7" w:rsidP="00F1395F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6C6BA7" w:rsidRPr="008B3D6B" w:rsidTr="00F1395F">
        <w:tc>
          <w:tcPr>
            <w:tcW w:w="282" w:type="pct"/>
            <w:vMerge/>
          </w:tcPr>
          <w:p w:rsidR="006C6BA7" w:rsidRPr="008B3D6B" w:rsidRDefault="006C6BA7" w:rsidP="00F1395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9" w:type="pct"/>
            <w:vMerge/>
          </w:tcPr>
          <w:p w:rsidR="006C6BA7" w:rsidRPr="008B3D6B" w:rsidRDefault="006C6BA7" w:rsidP="00F139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4" w:type="pct"/>
            <w:gridSpan w:val="2"/>
          </w:tcPr>
          <w:p w:rsidR="006C6BA7" w:rsidRPr="008B3D6B" w:rsidRDefault="006C6BA7" w:rsidP="00F1395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3D6B">
              <w:rPr>
                <w:rFonts w:ascii="Times New Roman" w:hAnsi="Times New Roman"/>
                <w:sz w:val="20"/>
                <w:szCs w:val="20"/>
              </w:rPr>
              <w:t>Скорее нет, чем да</w:t>
            </w:r>
          </w:p>
        </w:tc>
        <w:tc>
          <w:tcPr>
            <w:tcW w:w="290" w:type="pct"/>
            <w:gridSpan w:val="2"/>
          </w:tcPr>
          <w:p w:rsidR="006C6BA7" w:rsidRPr="008B3D6B" w:rsidRDefault="006C6BA7" w:rsidP="00F1395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B3D6B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92" w:type="pct"/>
            <w:gridSpan w:val="2"/>
            <w:vMerge/>
          </w:tcPr>
          <w:p w:rsidR="006C6BA7" w:rsidRPr="008B3D6B" w:rsidRDefault="006C6BA7" w:rsidP="00F1395F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34" w:type="pct"/>
            <w:gridSpan w:val="2"/>
          </w:tcPr>
          <w:p w:rsidR="006C6BA7" w:rsidRPr="008B3D6B" w:rsidRDefault="006C6BA7" w:rsidP="00F1395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B3D6B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528" w:type="pct"/>
          </w:tcPr>
          <w:p w:rsidR="006C6BA7" w:rsidRPr="008B3D6B" w:rsidRDefault="006C6BA7" w:rsidP="00F1395F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6C6BA7" w:rsidRPr="008B3D6B" w:rsidTr="00F1395F">
        <w:tc>
          <w:tcPr>
            <w:tcW w:w="282" w:type="pct"/>
            <w:vMerge/>
          </w:tcPr>
          <w:p w:rsidR="006C6BA7" w:rsidRPr="008B3D6B" w:rsidRDefault="006C6BA7" w:rsidP="00F1395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9" w:type="pct"/>
            <w:vMerge/>
          </w:tcPr>
          <w:p w:rsidR="006C6BA7" w:rsidRPr="008B3D6B" w:rsidRDefault="006C6BA7" w:rsidP="00F139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4" w:type="pct"/>
            <w:gridSpan w:val="2"/>
          </w:tcPr>
          <w:p w:rsidR="006C6BA7" w:rsidRPr="008B3D6B" w:rsidRDefault="006C6BA7" w:rsidP="00F1395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3D6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90" w:type="pct"/>
            <w:gridSpan w:val="2"/>
          </w:tcPr>
          <w:p w:rsidR="006C6BA7" w:rsidRPr="008B3D6B" w:rsidRDefault="006C6BA7" w:rsidP="00F1395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B3D6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92" w:type="pct"/>
            <w:gridSpan w:val="2"/>
            <w:vMerge/>
          </w:tcPr>
          <w:p w:rsidR="006C6BA7" w:rsidRPr="008B3D6B" w:rsidRDefault="006C6BA7" w:rsidP="00F1395F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34" w:type="pct"/>
            <w:gridSpan w:val="2"/>
          </w:tcPr>
          <w:p w:rsidR="006C6BA7" w:rsidRPr="008B3D6B" w:rsidRDefault="006C6BA7" w:rsidP="00F1395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B3D6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28" w:type="pct"/>
          </w:tcPr>
          <w:p w:rsidR="006C6BA7" w:rsidRPr="008B3D6B" w:rsidRDefault="006C6BA7" w:rsidP="00F1395F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6C6BA7" w:rsidRPr="008B3D6B" w:rsidTr="00F1395F">
        <w:tc>
          <w:tcPr>
            <w:tcW w:w="282" w:type="pct"/>
          </w:tcPr>
          <w:p w:rsidR="006C6BA7" w:rsidRPr="008B3D6B" w:rsidRDefault="006C6BA7" w:rsidP="00F1395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9" w:type="pct"/>
          </w:tcPr>
          <w:p w:rsidR="006C6BA7" w:rsidRPr="008B3D6B" w:rsidRDefault="006C6BA7" w:rsidP="00F139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4" w:type="pct"/>
            <w:gridSpan w:val="2"/>
          </w:tcPr>
          <w:p w:rsidR="006C6BA7" w:rsidRPr="008B3D6B" w:rsidRDefault="006C6BA7" w:rsidP="00F1395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0" w:type="pct"/>
            <w:gridSpan w:val="2"/>
          </w:tcPr>
          <w:p w:rsidR="006C6BA7" w:rsidRPr="008B3D6B" w:rsidRDefault="006C6BA7" w:rsidP="00F1395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2" w:type="pct"/>
            <w:gridSpan w:val="2"/>
          </w:tcPr>
          <w:p w:rsidR="006C6BA7" w:rsidRPr="008B3D6B" w:rsidRDefault="006C6BA7" w:rsidP="00F1395F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ИТОГО</w:t>
            </w:r>
          </w:p>
        </w:tc>
        <w:tc>
          <w:tcPr>
            <w:tcW w:w="534" w:type="pct"/>
            <w:gridSpan w:val="2"/>
          </w:tcPr>
          <w:p w:rsidR="006C6BA7" w:rsidRPr="008B3D6B" w:rsidRDefault="006C6BA7" w:rsidP="00F1395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8" w:type="pct"/>
          </w:tcPr>
          <w:p w:rsidR="006C6BA7" w:rsidRPr="008B3D6B" w:rsidRDefault="006C6BA7" w:rsidP="00F1395F">
            <w:pPr>
              <w:spacing w:after="0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r w:rsidRPr="008B3D6B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12 достаточный</w:t>
            </w:r>
          </w:p>
        </w:tc>
      </w:tr>
      <w:tr w:rsidR="006C6BA7" w:rsidRPr="008B3D6B" w:rsidTr="00F1395F">
        <w:tc>
          <w:tcPr>
            <w:tcW w:w="282" w:type="pct"/>
          </w:tcPr>
          <w:p w:rsidR="006C6BA7" w:rsidRPr="008B3D6B" w:rsidRDefault="006C6BA7" w:rsidP="00F1395F">
            <w:pPr>
              <w:spacing w:after="0"/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  <w:r w:rsidRPr="008B3D6B">
              <w:rPr>
                <w:rFonts w:ascii="Times New Roman" w:hAnsi="Times New Roman"/>
                <w:b/>
                <w:sz w:val="20"/>
                <w:szCs w:val="20"/>
              </w:rPr>
              <w:t>2.</w:t>
            </w:r>
          </w:p>
        </w:tc>
        <w:tc>
          <w:tcPr>
            <w:tcW w:w="4718" w:type="pct"/>
            <w:gridSpan w:val="10"/>
          </w:tcPr>
          <w:p w:rsidR="006C6BA7" w:rsidRPr="008B3D6B" w:rsidRDefault="006C6BA7" w:rsidP="00F1395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B3D6B">
              <w:rPr>
                <w:rFonts w:ascii="Times New Roman" w:hAnsi="Times New Roman"/>
                <w:b/>
                <w:sz w:val="20"/>
                <w:szCs w:val="20"/>
              </w:rPr>
              <w:t xml:space="preserve">Характер взаимодействия сотрудников с детьми и родителями </w:t>
            </w:r>
          </w:p>
        </w:tc>
      </w:tr>
      <w:tr w:rsidR="006C6BA7" w:rsidRPr="008B3D6B" w:rsidTr="00F1395F">
        <w:tc>
          <w:tcPr>
            <w:tcW w:w="282" w:type="pct"/>
            <w:vMerge w:val="restart"/>
          </w:tcPr>
          <w:p w:rsidR="006C6BA7" w:rsidRPr="008B3D6B" w:rsidRDefault="006C6BA7" w:rsidP="00F1395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B3D6B">
              <w:rPr>
                <w:rFonts w:ascii="Times New Roman" w:hAnsi="Times New Roman"/>
                <w:sz w:val="20"/>
                <w:szCs w:val="20"/>
              </w:rPr>
              <w:t>2.1.</w:t>
            </w:r>
          </w:p>
        </w:tc>
        <w:tc>
          <w:tcPr>
            <w:tcW w:w="2079" w:type="pct"/>
            <w:vMerge w:val="restart"/>
          </w:tcPr>
          <w:p w:rsidR="006C6BA7" w:rsidRPr="008B3D6B" w:rsidRDefault="006C6BA7" w:rsidP="00F139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B3D6B">
              <w:rPr>
                <w:rFonts w:ascii="Times New Roman" w:hAnsi="Times New Roman"/>
                <w:sz w:val="20"/>
                <w:szCs w:val="20"/>
              </w:rPr>
              <w:t>Взаимодействие в ДОО выстроено на основе «Кодекса дружелюбного общения»</w:t>
            </w:r>
          </w:p>
        </w:tc>
        <w:tc>
          <w:tcPr>
            <w:tcW w:w="694" w:type="pct"/>
            <w:gridSpan w:val="2"/>
          </w:tcPr>
          <w:p w:rsidR="006C6BA7" w:rsidRPr="008B3D6B" w:rsidRDefault="006C6BA7" w:rsidP="00F1395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3D6B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290" w:type="pct"/>
            <w:gridSpan w:val="2"/>
          </w:tcPr>
          <w:p w:rsidR="006C6BA7" w:rsidRPr="008B3D6B" w:rsidRDefault="006C6BA7" w:rsidP="00F1395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B3D6B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592" w:type="pct"/>
            <w:gridSpan w:val="2"/>
            <w:vMerge w:val="restart"/>
          </w:tcPr>
          <w:p w:rsidR="006C6BA7" w:rsidRPr="008B3D6B" w:rsidRDefault="006C6BA7" w:rsidP="00F1395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6BA7" w:rsidRPr="008B3D6B" w:rsidRDefault="006C6BA7" w:rsidP="00F1395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6BA7" w:rsidRPr="008B3D6B" w:rsidRDefault="006C6BA7" w:rsidP="00F1395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3D6B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534" w:type="pct"/>
            <w:gridSpan w:val="2"/>
          </w:tcPr>
          <w:p w:rsidR="006C6BA7" w:rsidRPr="008B3D6B" w:rsidRDefault="006C6BA7" w:rsidP="00F1395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B3D6B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528" w:type="pct"/>
          </w:tcPr>
          <w:p w:rsidR="006C6BA7" w:rsidRPr="008B3D6B" w:rsidRDefault="006C6BA7" w:rsidP="00F1395F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6C6BA7" w:rsidRPr="008B3D6B" w:rsidTr="00F1395F">
        <w:tc>
          <w:tcPr>
            <w:tcW w:w="282" w:type="pct"/>
            <w:vMerge/>
          </w:tcPr>
          <w:p w:rsidR="006C6BA7" w:rsidRPr="008B3D6B" w:rsidRDefault="006C6BA7" w:rsidP="00F1395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9" w:type="pct"/>
            <w:vMerge/>
          </w:tcPr>
          <w:p w:rsidR="006C6BA7" w:rsidRPr="008B3D6B" w:rsidRDefault="006C6BA7" w:rsidP="00F139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4" w:type="pct"/>
            <w:gridSpan w:val="2"/>
          </w:tcPr>
          <w:p w:rsidR="006C6BA7" w:rsidRPr="008B3D6B" w:rsidRDefault="006C6BA7" w:rsidP="00F1395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3D6B">
              <w:rPr>
                <w:rFonts w:ascii="Times New Roman" w:hAnsi="Times New Roman"/>
                <w:sz w:val="20"/>
                <w:szCs w:val="20"/>
              </w:rPr>
              <w:t>Скорее да, чем нет</w:t>
            </w:r>
          </w:p>
        </w:tc>
        <w:tc>
          <w:tcPr>
            <w:tcW w:w="290" w:type="pct"/>
            <w:gridSpan w:val="2"/>
          </w:tcPr>
          <w:p w:rsidR="006C6BA7" w:rsidRPr="00BD1DD4" w:rsidRDefault="006C6BA7" w:rsidP="00F1395F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BD1DD4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592" w:type="pct"/>
            <w:gridSpan w:val="2"/>
            <w:vMerge/>
          </w:tcPr>
          <w:p w:rsidR="006C6BA7" w:rsidRPr="008B3D6B" w:rsidRDefault="006C6BA7" w:rsidP="00F1395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4" w:type="pct"/>
            <w:gridSpan w:val="2"/>
          </w:tcPr>
          <w:p w:rsidR="006C6BA7" w:rsidRPr="00BD1DD4" w:rsidRDefault="006C6BA7" w:rsidP="00F1395F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BD1DD4">
              <w:rPr>
                <w:rFonts w:ascii="Times New Roman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528" w:type="pct"/>
          </w:tcPr>
          <w:p w:rsidR="006C6BA7" w:rsidRPr="008B3D6B" w:rsidRDefault="006C6BA7" w:rsidP="00F1395F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</w:t>
            </w:r>
          </w:p>
        </w:tc>
      </w:tr>
      <w:tr w:rsidR="006C6BA7" w:rsidRPr="008B3D6B" w:rsidTr="00F1395F">
        <w:tc>
          <w:tcPr>
            <w:tcW w:w="282" w:type="pct"/>
            <w:vMerge/>
          </w:tcPr>
          <w:p w:rsidR="006C6BA7" w:rsidRPr="008B3D6B" w:rsidRDefault="006C6BA7" w:rsidP="00F1395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9" w:type="pct"/>
            <w:vMerge/>
          </w:tcPr>
          <w:p w:rsidR="006C6BA7" w:rsidRPr="008B3D6B" w:rsidRDefault="006C6BA7" w:rsidP="00F139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4" w:type="pct"/>
            <w:gridSpan w:val="2"/>
          </w:tcPr>
          <w:p w:rsidR="006C6BA7" w:rsidRPr="008B3D6B" w:rsidRDefault="006C6BA7" w:rsidP="00F1395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3D6B">
              <w:rPr>
                <w:rFonts w:ascii="Times New Roman" w:hAnsi="Times New Roman"/>
                <w:sz w:val="20"/>
                <w:szCs w:val="20"/>
              </w:rPr>
              <w:t>Скорее нет, чем да</w:t>
            </w:r>
          </w:p>
        </w:tc>
        <w:tc>
          <w:tcPr>
            <w:tcW w:w="290" w:type="pct"/>
            <w:gridSpan w:val="2"/>
          </w:tcPr>
          <w:p w:rsidR="006C6BA7" w:rsidRPr="008B3D6B" w:rsidRDefault="006C6BA7" w:rsidP="00F1395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B3D6B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92" w:type="pct"/>
            <w:gridSpan w:val="2"/>
            <w:vMerge/>
          </w:tcPr>
          <w:p w:rsidR="006C6BA7" w:rsidRPr="008B3D6B" w:rsidRDefault="006C6BA7" w:rsidP="00F1395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4" w:type="pct"/>
            <w:gridSpan w:val="2"/>
          </w:tcPr>
          <w:p w:rsidR="006C6BA7" w:rsidRPr="008B3D6B" w:rsidRDefault="006C6BA7" w:rsidP="00F1395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B3D6B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528" w:type="pct"/>
          </w:tcPr>
          <w:p w:rsidR="006C6BA7" w:rsidRPr="008B3D6B" w:rsidRDefault="006C6BA7" w:rsidP="00F1395F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6C6BA7" w:rsidRPr="008B3D6B" w:rsidTr="00F1395F">
        <w:tc>
          <w:tcPr>
            <w:tcW w:w="282" w:type="pct"/>
            <w:vMerge/>
          </w:tcPr>
          <w:p w:rsidR="006C6BA7" w:rsidRPr="008B3D6B" w:rsidRDefault="006C6BA7" w:rsidP="00F1395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9" w:type="pct"/>
            <w:vMerge/>
          </w:tcPr>
          <w:p w:rsidR="006C6BA7" w:rsidRPr="008B3D6B" w:rsidRDefault="006C6BA7" w:rsidP="00F139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4" w:type="pct"/>
            <w:gridSpan w:val="2"/>
          </w:tcPr>
          <w:p w:rsidR="006C6BA7" w:rsidRPr="008B3D6B" w:rsidRDefault="006C6BA7" w:rsidP="00F1395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3D6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90" w:type="pct"/>
            <w:gridSpan w:val="2"/>
          </w:tcPr>
          <w:p w:rsidR="006C6BA7" w:rsidRPr="008B3D6B" w:rsidRDefault="006C6BA7" w:rsidP="00F1395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B3D6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92" w:type="pct"/>
            <w:gridSpan w:val="2"/>
            <w:vMerge/>
          </w:tcPr>
          <w:p w:rsidR="006C6BA7" w:rsidRPr="008B3D6B" w:rsidRDefault="006C6BA7" w:rsidP="00F1395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4" w:type="pct"/>
            <w:gridSpan w:val="2"/>
          </w:tcPr>
          <w:p w:rsidR="006C6BA7" w:rsidRPr="008B3D6B" w:rsidRDefault="006C6BA7" w:rsidP="00F1395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B3D6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28" w:type="pct"/>
          </w:tcPr>
          <w:p w:rsidR="006C6BA7" w:rsidRPr="008B3D6B" w:rsidRDefault="006C6BA7" w:rsidP="00F1395F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6C6BA7" w:rsidRPr="008B3D6B" w:rsidTr="00F1395F">
        <w:tc>
          <w:tcPr>
            <w:tcW w:w="282" w:type="pct"/>
            <w:vMerge w:val="restart"/>
          </w:tcPr>
          <w:p w:rsidR="006C6BA7" w:rsidRPr="008B3D6B" w:rsidRDefault="006C6BA7" w:rsidP="00F1395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B3D6B">
              <w:rPr>
                <w:rFonts w:ascii="Times New Roman" w:hAnsi="Times New Roman"/>
                <w:sz w:val="20"/>
                <w:szCs w:val="20"/>
              </w:rPr>
              <w:t>2.2.</w:t>
            </w:r>
          </w:p>
        </w:tc>
        <w:tc>
          <w:tcPr>
            <w:tcW w:w="2079" w:type="pct"/>
            <w:vMerge w:val="restart"/>
          </w:tcPr>
          <w:p w:rsidR="006C6BA7" w:rsidRPr="008B3D6B" w:rsidRDefault="006C6BA7" w:rsidP="00F139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B3D6B">
              <w:rPr>
                <w:rFonts w:ascii="Times New Roman" w:hAnsi="Times New Roman"/>
                <w:sz w:val="20"/>
                <w:szCs w:val="20"/>
              </w:rPr>
              <w:t>В ДОО внедрены дистанционные технологии поддержки родителей («телеобразование»)</w:t>
            </w:r>
          </w:p>
        </w:tc>
        <w:tc>
          <w:tcPr>
            <w:tcW w:w="694" w:type="pct"/>
            <w:gridSpan w:val="2"/>
          </w:tcPr>
          <w:p w:rsidR="006C6BA7" w:rsidRPr="008B3D6B" w:rsidRDefault="006C6BA7" w:rsidP="00F1395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3D6B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290" w:type="pct"/>
            <w:gridSpan w:val="2"/>
          </w:tcPr>
          <w:p w:rsidR="006C6BA7" w:rsidRPr="008B3D6B" w:rsidRDefault="006C6BA7" w:rsidP="00F1395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B3D6B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592" w:type="pct"/>
            <w:gridSpan w:val="2"/>
            <w:vMerge w:val="restart"/>
          </w:tcPr>
          <w:p w:rsidR="006C6BA7" w:rsidRPr="008B3D6B" w:rsidRDefault="006C6BA7" w:rsidP="00F1395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6BA7" w:rsidRPr="008B3D6B" w:rsidRDefault="006C6BA7" w:rsidP="00F1395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6BA7" w:rsidRPr="008B3D6B" w:rsidRDefault="006C6BA7" w:rsidP="00F1395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3D6B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534" w:type="pct"/>
            <w:gridSpan w:val="2"/>
          </w:tcPr>
          <w:p w:rsidR="006C6BA7" w:rsidRPr="008B3D6B" w:rsidRDefault="006C6BA7" w:rsidP="00F1395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B3D6B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528" w:type="pct"/>
          </w:tcPr>
          <w:p w:rsidR="006C6BA7" w:rsidRPr="008B3D6B" w:rsidRDefault="006C6BA7" w:rsidP="00F1395F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6C6BA7" w:rsidRPr="008B3D6B" w:rsidTr="00F1395F">
        <w:tc>
          <w:tcPr>
            <w:tcW w:w="282" w:type="pct"/>
            <w:vMerge/>
          </w:tcPr>
          <w:p w:rsidR="006C6BA7" w:rsidRPr="008B3D6B" w:rsidRDefault="006C6BA7" w:rsidP="00F1395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9" w:type="pct"/>
            <w:vMerge/>
          </w:tcPr>
          <w:p w:rsidR="006C6BA7" w:rsidRPr="008B3D6B" w:rsidRDefault="006C6BA7" w:rsidP="00F139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4" w:type="pct"/>
            <w:gridSpan w:val="2"/>
          </w:tcPr>
          <w:p w:rsidR="006C6BA7" w:rsidRPr="008B3D6B" w:rsidRDefault="006C6BA7" w:rsidP="00F1395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3D6B">
              <w:rPr>
                <w:rFonts w:ascii="Times New Roman" w:hAnsi="Times New Roman"/>
                <w:sz w:val="20"/>
                <w:szCs w:val="20"/>
              </w:rPr>
              <w:t>Скорее да, чем нет</w:t>
            </w:r>
          </w:p>
        </w:tc>
        <w:tc>
          <w:tcPr>
            <w:tcW w:w="290" w:type="pct"/>
            <w:gridSpan w:val="2"/>
          </w:tcPr>
          <w:p w:rsidR="006C6BA7" w:rsidRPr="008B3D6B" w:rsidRDefault="006C6BA7" w:rsidP="00F1395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B3D6B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592" w:type="pct"/>
            <w:gridSpan w:val="2"/>
            <w:vMerge/>
          </w:tcPr>
          <w:p w:rsidR="006C6BA7" w:rsidRPr="008B3D6B" w:rsidRDefault="006C6BA7" w:rsidP="00F1395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4" w:type="pct"/>
            <w:gridSpan w:val="2"/>
          </w:tcPr>
          <w:p w:rsidR="006C6BA7" w:rsidRPr="008B3D6B" w:rsidRDefault="006C6BA7" w:rsidP="00F1395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B3D6B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528" w:type="pct"/>
          </w:tcPr>
          <w:p w:rsidR="006C6BA7" w:rsidRPr="008B3D6B" w:rsidRDefault="006C6BA7" w:rsidP="00F1395F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6C6BA7" w:rsidRPr="008B3D6B" w:rsidTr="00F1395F">
        <w:tc>
          <w:tcPr>
            <w:tcW w:w="282" w:type="pct"/>
            <w:vMerge/>
          </w:tcPr>
          <w:p w:rsidR="006C6BA7" w:rsidRPr="008B3D6B" w:rsidRDefault="006C6BA7" w:rsidP="00F1395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9" w:type="pct"/>
            <w:vMerge/>
          </w:tcPr>
          <w:p w:rsidR="006C6BA7" w:rsidRPr="008B3D6B" w:rsidRDefault="006C6BA7" w:rsidP="00F139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4" w:type="pct"/>
            <w:gridSpan w:val="2"/>
          </w:tcPr>
          <w:p w:rsidR="006C6BA7" w:rsidRPr="008B3D6B" w:rsidRDefault="006C6BA7" w:rsidP="00F1395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3D6B">
              <w:rPr>
                <w:rFonts w:ascii="Times New Roman" w:hAnsi="Times New Roman"/>
                <w:sz w:val="20"/>
                <w:szCs w:val="20"/>
              </w:rPr>
              <w:t>Скорее нет, чем да</w:t>
            </w:r>
          </w:p>
        </w:tc>
        <w:tc>
          <w:tcPr>
            <w:tcW w:w="290" w:type="pct"/>
            <w:gridSpan w:val="2"/>
          </w:tcPr>
          <w:p w:rsidR="006C6BA7" w:rsidRPr="002A7A6B" w:rsidRDefault="006C6BA7" w:rsidP="00F1395F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2A7A6B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592" w:type="pct"/>
            <w:gridSpan w:val="2"/>
            <w:vMerge/>
          </w:tcPr>
          <w:p w:rsidR="006C6BA7" w:rsidRPr="008B3D6B" w:rsidRDefault="006C6BA7" w:rsidP="00F1395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4" w:type="pct"/>
            <w:gridSpan w:val="2"/>
          </w:tcPr>
          <w:p w:rsidR="006C6BA7" w:rsidRPr="002A7A6B" w:rsidRDefault="006C6BA7" w:rsidP="00F1395F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2A7A6B"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528" w:type="pct"/>
          </w:tcPr>
          <w:p w:rsidR="006C6BA7" w:rsidRPr="008B3D6B" w:rsidRDefault="006C6BA7" w:rsidP="00F1395F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</w:tr>
      <w:tr w:rsidR="006C6BA7" w:rsidRPr="008B3D6B" w:rsidTr="00F1395F">
        <w:tc>
          <w:tcPr>
            <w:tcW w:w="282" w:type="pct"/>
            <w:vMerge/>
          </w:tcPr>
          <w:p w:rsidR="006C6BA7" w:rsidRPr="008B3D6B" w:rsidRDefault="006C6BA7" w:rsidP="00F1395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9" w:type="pct"/>
            <w:vMerge/>
          </w:tcPr>
          <w:p w:rsidR="006C6BA7" w:rsidRPr="008B3D6B" w:rsidRDefault="006C6BA7" w:rsidP="00F139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4" w:type="pct"/>
            <w:gridSpan w:val="2"/>
          </w:tcPr>
          <w:p w:rsidR="006C6BA7" w:rsidRPr="008B3D6B" w:rsidRDefault="006C6BA7" w:rsidP="00F1395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3D6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90" w:type="pct"/>
            <w:gridSpan w:val="2"/>
          </w:tcPr>
          <w:p w:rsidR="006C6BA7" w:rsidRPr="008B3D6B" w:rsidRDefault="006C6BA7" w:rsidP="00F1395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B3D6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92" w:type="pct"/>
            <w:gridSpan w:val="2"/>
            <w:vMerge/>
          </w:tcPr>
          <w:p w:rsidR="006C6BA7" w:rsidRPr="008B3D6B" w:rsidRDefault="006C6BA7" w:rsidP="00F1395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4" w:type="pct"/>
            <w:gridSpan w:val="2"/>
          </w:tcPr>
          <w:p w:rsidR="006C6BA7" w:rsidRPr="008B3D6B" w:rsidRDefault="006C6BA7" w:rsidP="00F1395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B3D6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28" w:type="pct"/>
          </w:tcPr>
          <w:p w:rsidR="006C6BA7" w:rsidRPr="008B3D6B" w:rsidRDefault="006C6BA7" w:rsidP="00F1395F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6C6BA7" w:rsidRPr="008B3D6B" w:rsidTr="00F1395F">
        <w:tc>
          <w:tcPr>
            <w:tcW w:w="282" w:type="pct"/>
            <w:vMerge w:val="restart"/>
          </w:tcPr>
          <w:p w:rsidR="006C6BA7" w:rsidRPr="008B3D6B" w:rsidRDefault="006C6BA7" w:rsidP="00F1395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B3D6B">
              <w:rPr>
                <w:rFonts w:ascii="Times New Roman" w:hAnsi="Times New Roman"/>
                <w:sz w:val="20"/>
                <w:szCs w:val="20"/>
              </w:rPr>
              <w:t>2.3.</w:t>
            </w:r>
          </w:p>
        </w:tc>
        <w:tc>
          <w:tcPr>
            <w:tcW w:w="2079" w:type="pct"/>
            <w:vMerge w:val="restart"/>
          </w:tcPr>
          <w:p w:rsidR="006C6BA7" w:rsidRPr="008B3D6B" w:rsidRDefault="006C6BA7" w:rsidP="00F139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B3D6B">
              <w:rPr>
                <w:rFonts w:ascii="Times New Roman" w:hAnsi="Times New Roman"/>
                <w:sz w:val="20"/>
                <w:szCs w:val="20"/>
              </w:rPr>
              <w:t>В ДОО внедрены дистанционные технологии поддержки родителей (дистанционное консультирование)</w:t>
            </w:r>
          </w:p>
        </w:tc>
        <w:tc>
          <w:tcPr>
            <w:tcW w:w="694" w:type="pct"/>
            <w:gridSpan w:val="2"/>
          </w:tcPr>
          <w:p w:rsidR="006C6BA7" w:rsidRPr="008B3D6B" w:rsidRDefault="006C6BA7" w:rsidP="00F1395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3D6B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290" w:type="pct"/>
            <w:gridSpan w:val="2"/>
          </w:tcPr>
          <w:p w:rsidR="006C6BA7" w:rsidRPr="008B3D6B" w:rsidRDefault="006C6BA7" w:rsidP="00F1395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B3D6B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592" w:type="pct"/>
            <w:gridSpan w:val="2"/>
            <w:vMerge w:val="restart"/>
          </w:tcPr>
          <w:p w:rsidR="006C6BA7" w:rsidRPr="008B3D6B" w:rsidRDefault="006C6BA7" w:rsidP="00F1395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6BA7" w:rsidRPr="008B3D6B" w:rsidRDefault="006C6BA7" w:rsidP="00F1395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6BA7" w:rsidRPr="008B3D6B" w:rsidRDefault="006C6BA7" w:rsidP="00F1395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3D6B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534" w:type="pct"/>
            <w:gridSpan w:val="2"/>
          </w:tcPr>
          <w:p w:rsidR="006C6BA7" w:rsidRPr="008B3D6B" w:rsidRDefault="006C6BA7" w:rsidP="00F1395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B3D6B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528" w:type="pct"/>
          </w:tcPr>
          <w:p w:rsidR="006C6BA7" w:rsidRPr="008B3D6B" w:rsidRDefault="006C6BA7" w:rsidP="00F1395F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6C6BA7" w:rsidRPr="008B3D6B" w:rsidTr="00F1395F">
        <w:tc>
          <w:tcPr>
            <w:tcW w:w="282" w:type="pct"/>
            <w:vMerge/>
          </w:tcPr>
          <w:p w:rsidR="006C6BA7" w:rsidRPr="008B3D6B" w:rsidRDefault="006C6BA7" w:rsidP="00F1395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9" w:type="pct"/>
            <w:vMerge/>
          </w:tcPr>
          <w:p w:rsidR="006C6BA7" w:rsidRPr="008B3D6B" w:rsidRDefault="006C6BA7" w:rsidP="00F139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4" w:type="pct"/>
            <w:gridSpan w:val="2"/>
          </w:tcPr>
          <w:p w:rsidR="006C6BA7" w:rsidRPr="008B3D6B" w:rsidRDefault="006C6BA7" w:rsidP="00F1395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3D6B">
              <w:rPr>
                <w:rFonts w:ascii="Times New Roman" w:hAnsi="Times New Roman"/>
                <w:sz w:val="20"/>
                <w:szCs w:val="20"/>
              </w:rPr>
              <w:t>Скорее да, чем нет</w:t>
            </w:r>
          </w:p>
        </w:tc>
        <w:tc>
          <w:tcPr>
            <w:tcW w:w="290" w:type="pct"/>
            <w:gridSpan w:val="2"/>
          </w:tcPr>
          <w:p w:rsidR="006C6BA7" w:rsidRPr="002A7A6B" w:rsidRDefault="006C6BA7" w:rsidP="00F1395F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2A7A6B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592" w:type="pct"/>
            <w:gridSpan w:val="2"/>
            <w:vMerge/>
          </w:tcPr>
          <w:p w:rsidR="006C6BA7" w:rsidRPr="008B3D6B" w:rsidRDefault="006C6BA7" w:rsidP="00F1395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4" w:type="pct"/>
            <w:gridSpan w:val="2"/>
          </w:tcPr>
          <w:p w:rsidR="006C6BA7" w:rsidRPr="002A7A6B" w:rsidRDefault="006C6BA7" w:rsidP="00F1395F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2A7A6B"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528" w:type="pct"/>
          </w:tcPr>
          <w:p w:rsidR="006C6BA7" w:rsidRPr="008B3D6B" w:rsidRDefault="006C6BA7" w:rsidP="00F1395F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8B3D6B"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</w:tr>
      <w:tr w:rsidR="006C6BA7" w:rsidRPr="008B3D6B" w:rsidTr="00F1395F">
        <w:tc>
          <w:tcPr>
            <w:tcW w:w="282" w:type="pct"/>
            <w:vMerge/>
          </w:tcPr>
          <w:p w:rsidR="006C6BA7" w:rsidRPr="008B3D6B" w:rsidRDefault="006C6BA7" w:rsidP="00F1395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9" w:type="pct"/>
            <w:vMerge/>
          </w:tcPr>
          <w:p w:rsidR="006C6BA7" w:rsidRPr="008B3D6B" w:rsidRDefault="006C6BA7" w:rsidP="00F139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4" w:type="pct"/>
            <w:gridSpan w:val="2"/>
          </w:tcPr>
          <w:p w:rsidR="006C6BA7" w:rsidRPr="008B3D6B" w:rsidRDefault="006C6BA7" w:rsidP="00F1395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3D6B">
              <w:rPr>
                <w:rFonts w:ascii="Times New Roman" w:hAnsi="Times New Roman"/>
                <w:sz w:val="20"/>
                <w:szCs w:val="20"/>
              </w:rPr>
              <w:t>Скорее нет, чем да</w:t>
            </w:r>
          </w:p>
        </w:tc>
        <w:tc>
          <w:tcPr>
            <w:tcW w:w="290" w:type="pct"/>
            <w:gridSpan w:val="2"/>
          </w:tcPr>
          <w:p w:rsidR="006C6BA7" w:rsidRPr="008B3D6B" w:rsidRDefault="006C6BA7" w:rsidP="00F1395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B3D6B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92" w:type="pct"/>
            <w:gridSpan w:val="2"/>
            <w:vMerge/>
          </w:tcPr>
          <w:p w:rsidR="006C6BA7" w:rsidRPr="008B3D6B" w:rsidRDefault="006C6BA7" w:rsidP="00F1395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4" w:type="pct"/>
            <w:gridSpan w:val="2"/>
          </w:tcPr>
          <w:p w:rsidR="006C6BA7" w:rsidRPr="008B3D6B" w:rsidRDefault="006C6BA7" w:rsidP="00F1395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B3D6B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528" w:type="pct"/>
          </w:tcPr>
          <w:p w:rsidR="006C6BA7" w:rsidRPr="008B3D6B" w:rsidRDefault="006C6BA7" w:rsidP="00F1395F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6C6BA7" w:rsidRPr="008B3D6B" w:rsidTr="00F1395F">
        <w:tc>
          <w:tcPr>
            <w:tcW w:w="282" w:type="pct"/>
            <w:vMerge/>
          </w:tcPr>
          <w:p w:rsidR="006C6BA7" w:rsidRPr="008B3D6B" w:rsidRDefault="006C6BA7" w:rsidP="00F1395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9" w:type="pct"/>
            <w:vMerge/>
          </w:tcPr>
          <w:p w:rsidR="006C6BA7" w:rsidRPr="008B3D6B" w:rsidRDefault="006C6BA7" w:rsidP="00F139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4" w:type="pct"/>
            <w:gridSpan w:val="2"/>
          </w:tcPr>
          <w:p w:rsidR="006C6BA7" w:rsidRPr="008B3D6B" w:rsidRDefault="006C6BA7" w:rsidP="00F1395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3D6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90" w:type="pct"/>
            <w:gridSpan w:val="2"/>
          </w:tcPr>
          <w:p w:rsidR="006C6BA7" w:rsidRPr="008B3D6B" w:rsidRDefault="006C6BA7" w:rsidP="00F1395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B3D6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92" w:type="pct"/>
            <w:gridSpan w:val="2"/>
            <w:vMerge/>
          </w:tcPr>
          <w:p w:rsidR="006C6BA7" w:rsidRPr="008B3D6B" w:rsidRDefault="006C6BA7" w:rsidP="00F1395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4" w:type="pct"/>
            <w:gridSpan w:val="2"/>
          </w:tcPr>
          <w:p w:rsidR="006C6BA7" w:rsidRPr="008B3D6B" w:rsidRDefault="006C6BA7" w:rsidP="00F1395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B3D6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28" w:type="pct"/>
          </w:tcPr>
          <w:p w:rsidR="006C6BA7" w:rsidRPr="008B3D6B" w:rsidRDefault="006C6BA7" w:rsidP="00F1395F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6C6BA7" w:rsidRPr="008B3D6B" w:rsidTr="00F1395F">
        <w:tc>
          <w:tcPr>
            <w:tcW w:w="282" w:type="pct"/>
            <w:vMerge w:val="restart"/>
          </w:tcPr>
          <w:p w:rsidR="006C6BA7" w:rsidRPr="008B3D6B" w:rsidRDefault="006C6BA7" w:rsidP="00F1395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B3D6B">
              <w:rPr>
                <w:rFonts w:ascii="Times New Roman" w:hAnsi="Times New Roman"/>
                <w:sz w:val="20"/>
                <w:szCs w:val="20"/>
              </w:rPr>
              <w:t>2.4</w:t>
            </w:r>
          </w:p>
        </w:tc>
        <w:tc>
          <w:tcPr>
            <w:tcW w:w="2079" w:type="pct"/>
            <w:vMerge w:val="restart"/>
          </w:tcPr>
          <w:p w:rsidR="006C6BA7" w:rsidRPr="008B3D6B" w:rsidRDefault="006C6BA7" w:rsidP="00F139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B3D6B">
              <w:rPr>
                <w:rFonts w:ascii="Times New Roman" w:hAnsi="Times New Roman"/>
                <w:sz w:val="20"/>
                <w:szCs w:val="20"/>
              </w:rPr>
              <w:t>Отсутствуют обоснованные жалобы от родителей на деятельность ДОО</w:t>
            </w:r>
          </w:p>
        </w:tc>
        <w:tc>
          <w:tcPr>
            <w:tcW w:w="694" w:type="pct"/>
            <w:gridSpan w:val="2"/>
          </w:tcPr>
          <w:p w:rsidR="006C6BA7" w:rsidRPr="008B3D6B" w:rsidRDefault="006C6BA7" w:rsidP="00F1395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3D6B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290" w:type="pct"/>
            <w:gridSpan w:val="2"/>
          </w:tcPr>
          <w:p w:rsidR="006C6BA7" w:rsidRPr="002A7A6B" w:rsidRDefault="006C6BA7" w:rsidP="00F1395F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2A7A6B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592" w:type="pct"/>
            <w:gridSpan w:val="2"/>
            <w:vMerge w:val="restart"/>
          </w:tcPr>
          <w:p w:rsidR="006C6BA7" w:rsidRPr="008B3D6B" w:rsidRDefault="006C6BA7" w:rsidP="00F1395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6BA7" w:rsidRPr="008B3D6B" w:rsidRDefault="006C6BA7" w:rsidP="00F1395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6BA7" w:rsidRPr="008B3D6B" w:rsidRDefault="006C6BA7" w:rsidP="00F1395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3D6B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534" w:type="pct"/>
            <w:gridSpan w:val="2"/>
          </w:tcPr>
          <w:p w:rsidR="006C6BA7" w:rsidRPr="002A7A6B" w:rsidRDefault="006C6BA7" w:rsidP="00F1395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A7A6B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528" w:type="pct"/>
          </w:tcPr>
          <w:p w:rsidR="006C6BA7" w:rsidRPr="008B3D6B" w:rsidRDefault="006C6BA7" w:rsidP="00F1395F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8B3D6B">
              <w:rPr>
                <w:rFonts w:ascii="Times New Roman" w:hAnsi="Times New Roman"/>
                <w:b/>
                <w:sz w:val="20"/>
                <w:szCs w:val="20"/>
              </w:rPr>
              <w:t>12</w:t>
            </w:r>
          </w:p>
        </w:tc>
      </w:tr>
      <w:tr w:rsidR="006C6BA7" w:rsidRPr="008B3D6B" w:rsidTr="00F1395F">
        <w:tc>
          <w:tcPr>
            <w:tcW w:w="282" w:type="pct"/>
            <w:vMerge/>
          </w:tcPr>
          <w:p w:rsidR="006C6BA7" w:rsidRPr="008B3D6B" w:rsidRDefault="006C6BA7" w:rsidP="00F1395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9" w:type="pct"/>
            <w:vMerge/>
          </w:tcPr>
          <w:p w:rsidR="006C6BA7" w:rsidRPr="008B3D6B" w:rsidRDefault="006C6BA7" w:rsidP="00F139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4" w:type="pct"/>
            <w:gridSpan w:val="2"/>
          </w:tcPr>
          <w:p w:rsidR="006C6BA7" w:rsidRPr="008B3D6B" w:rsidRDefault="006C6BA7" w:rsidP="00F1395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3D6B">
              <w:rPr>
                <w:rFonts w:ascii="Times New Roman" w:hAnsi="Times New Roman"/>
                <w:sz w:val="20"/>
                <w:szCs w:val="20"/>
              </w:rPr>
              <w:t>Скорее да, чем нет</w:t>
            </w:r>
          </w:p>
        </w:tc>
        <w:tc>
          <w:tcPr>
            <w:tcW w:w="290" w:type="pct"/>
            <w:gridSpan w:val="2"/>
          </w:tcPr>
          <w:p w:rsidR="006C6BA7" w:rsidRPr="008B3D6B" w:rsidRDefault="006C6BA7" w:rsidP="00F1395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B3D6B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592" w:type="pct"/>
            <w:gridSpan w:val="2"/>
            <w:vMerge/>
          </w:tcPr>
          <w:p w:rsidR="006C6BA7" w:rsidRPr="008B3D6B" w:rsidRDefault="006C6BA7" w:rsidP="00F1395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4" w:type="pct"/>
            <w:gridSpan w:val="2"/>
          </w:tcPr>
          <w:p w:rsidR="006C6BA7" w:rsidRPr="008B3D6B" w:rsidRDefault="006C6BA7" w:rsidP="00F1395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B3D6B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528" w:type="pct"/>
          </w:tcPr>
          <w:p w:rsidR="006C6BA7" w:rsidRPr="008B3D6B" w:rsidRDefault="006C6BA7" w:rsidP="00F1395F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6C6BA7" w:rsidRPr="008B3D6B" w:rsidTr="00F1395F">
        <w:tc>
          <w:tcPr>
            <w:tcW w:w="282" w:type="pct"/>
            <w:vMerge/>
          </w:tcPr>
          <w:p w:rsidR="006C6BA7" w:rsidRPr="008B3D6B" w:rsidRDefault="006C6BA7" w:rsidP="00F1395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9" w:type="pct"/>
            <w:vMerge/>
          </w:tcPr>
          <w:p w:rsidR="006C6BA7" w:rsidRPr="008B3D6B" w:rsidRDefault="006C6BA7" w:rsidP="00F139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4" w:type="pct"/>
            <w:gridSpan w:val="2"/>
          </w:tcPr>
          <w:p w:rsidR="006C6BA7" w:rsidRPr="008B3D6B" w:rsidRDefault="006C6BA7" w:rsidP="00F1395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3D6B">
              <w:rPr>
                <w:rFonts w:ascii="Times New Roman" w:hAnsi="Times New Roman"/>
                <w:sz w:val="20"/>
                <w:szCs w:val="20"/>
              </w:rPr>
              <w:t>Скорее нет, чем да</w:t>
            </w:r>
          </w:p>
        </w:tc>
        <w:tc>
          <w:tcPr>
            <w:tcW w:w="290" w:type="pct"/>
            <w:gridSpan w:val="2"/>
          </w:tcPr>
          <w:p w:rsidR="006C6BA7" w:rsidRPr="008B3D6B" w:rsidRDefault="006C6BA7" w:rsidP="00F1395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B3D6B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92" w:type="pct"/>
            <w:gridSpan w:val="2"/>
            <w:vMerge/>
          </w:tcPr>
          <w:p w:rsidR="006C6BA7" w:rsidRPr="008B3D6B" w:rsidRDefault="006C6BA7" w:rsidP="00F1395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4" w:type="pct"/>
            <w:gridSpan w:val="2"/>
          </w:tcPr>
          <w:p w:rsidR="006C6BA7" w:rsidRPr="008B3D6B" w:rsidRDefault="006C6BA7" w:rsidP="00F1395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B3D6B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528" w:type="pct"/>
          </w:tcPr>
          <w:p w:rsidR="006C6BA7" w:rsidRPr="008B3D6B" w:rsidRDefault="006C6BA7" w:rsidP="00F1395F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6C6BA7" w:rsidRPr="008B3D6B" w:rsidTr="00F1395F">
        <w:tc>
          <w:tcPr>
            <w:tcW w:w="282" w:type="pct"/>
            <w:vMerge/>
          </w:tcPr>
          <w:p w:rsidR="006C6BA7" w:rsidRPr="008B3D6B" w:rsidRDefault="006C6BA7" w:rsidP="00F1395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9" w:type="pct"/>
            <w:vMerge/>
          </w:tcPr>
          <w:p w:rsidR="006C6BA7" w:rsidRPr="008B3D6B" w:rsidRDefault="006C6BA7" w:rsidP="00F139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4" w:type="pct"/>
            <w:gridSpan w:val="2"/>
          </w:tcPr>
          <w:p w:rsidR="006C6BA7" w:rsidRPr="008B3D6B" w:rsidRDefault="006C6BA7" w:rsidP="00F1395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3D6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90" w:type="pct"/>
            <w:gridSpan w:val="2"/>
          </w:tcPr>
          <w:p w:rsidR="006C6BA7" w:rsidRPr="008B3D6B" w:rsidRDefault="006C6BA7" w:rsidP="00F1395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B3D6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92" w:type="pct"/>
            <w:gridSpan w:val="2"/>
            <w:vMerge/>
          </w:tcPr>
          <w:p w:rsidR="006C6BA7" w:rsidRPr="008B3D6B" w:rsidRDefault="006C6BA7" w:rsidP="00F1395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4" w:type="pct"/>
            <w:gridSpan w:val="2"/>
          </w:tcPr>
          <w:p w:rsidR="006C6BA7" w:rsidRPr="008B3D6B" w:rsidRDefault="006C6BA7" w:rsidP="00F1395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B3D6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28" w:type="pct"/>
          </w:tcPr>
          <w:p w:rsidR="006C6BA7" w:rsidRPr="008B3D6B" w:rsidRDefault="006C6BA7" w:rsidP="00F1395F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6C6BA7" w:rsidRPr="008B3D6B" w:rsidTr="00F1395F">
        <w:tc>
          <w:tcPr>
            <w:tcW w:w="282" w:type="pct"/>
            <w:vMerge w:val="restart"/>
          </w:tcPr>
          <w:p w:rsidR="006C6BA7" w:rsidRPr="008B3D6B" w:rsidRDefault="006C6BA7" w:rsidP="00F1395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B3D6B">
              <w:rPr>
                <w:rFonts w:ascii="Times New Roman" w:hAnsi="Times New Roman"/>
                <w:sz w:val="20"/>
                <w:szCs w:val="20"/>
              </w:rPr>
              <w:t>2.5</w:t>
            </w:r>
          </w:p>
        </w:tc>
        <w:tc>
          <w:tcPr>
            <w:tcW w:w="2079" w:type="pct"/>
            <w:vMerge w:val="restart"/>
          </w:tcPr>
          <w:p w:rsidR="006C6BA7" w:rsidRPr="008B3D6B" w:rsidRDefault="006C6BA7" w:rsidP="00F139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B3D6B">
              <w:rPr>
                <w:rFonts w:ascii="Times New Roman" w:hAnsi="Times New Roman"/>
                <w:sz w:val="20"/>
                <w:szCs w:val="20"/>
              </w:rPr>
              <w:t>Родители обучающихся участвуют в заседаниях коллегиальных органов управления ДОО</w:t>
            </w:r>
          </w:p>
        </w:tc>
        <w:tc>
          <w:tcPr>
            <w:tcW w:w="694" w:type="pct"/>
            <w:gridSpan w:val="2"/>
          </w:tcPr>
          <w:p w:rsidR="006C6BA7" w:rsidRPr="008B3D6B" w:rsidRDefault="006C6BA7" w:rsidP="00F1395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3D6B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290" w:type="pct"/>
            <w:gridSpan w:val="2"/>
          </w:tcPr>
          <w:p w:rsidR="006C6BA7" w:rsidRPr="008B3D6B" w:rsidRDefault="006C6BA7" w:rsidP="00F1395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B3D6B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592" w:type="pct"/>
            <w:gridSpan w:val="2"/>
            <w:vMerge w:val="restart"/>
          </w:tcPr>
          <w:p w:rsidR="006C6BA7" w:rsidRPr="008B3D6B" w:rsidRDefault="006C6BA7" w:rsidP="00F1395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6BA7" w:rsidRPr="008B3D6B" w:rsidRDefault="006C6BA7" w:rsidP="00F1395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3D6B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534" w:type="pct"/>
            <w:gridSpan w:val="2"/>
          </w:tcPr>
          <w:p w:rsidR="006C6BA7" w:rsidRPr="008B3D6B" w:rsidRDefault="006C6BA7" w:rsidP="00F1395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B3D6B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528" w:type="pct"/>
          </w:tcPr>
          <w:p w:rsidR="006C6BA7" w:rsidRPr="008B3D6B" w:rsidRDefault="006C6BA7" w:rsidP="00F1395F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6C6BA7" w:rsidRPr="008B3D6B" w:rsidTr="00F1395F">
        <w:tc>
          <w:tcPr>
            <w:tcW w:w="282" w:type="pct"/>
            <w:vMerge/>
          </w:tcPr>
          <w:p w:rsidR="006C6BA7" w:rsidRPr="008B3D6B" w:rsidRDefault="006C6BA7" w:rsidP="00F1395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9" w:type="pct"/>
            <w:vMerge/>
          </w:tcPr>
          <w:p w:rsidR="006C6BA7" w:rsidRPr="008B3D6B" w:rsidRDefault="006C6BA7" w:rsidP="00F139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4" w:type="pct"/>
            <w:gridSpan w:val="2"/>
          </w:tcPr>
          <w:p w:rsidR="006C6BA7" w:rsidRPr="008B3D6B" w:rsidRDefault="006C6BA7" w:rsidP="00F1395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3D6B">
              <w:rPr>
                <w:rFonts w:ascii="Times New Roman" w:hAnsi="Times New Roman"/>
                <w:sz w:val="20"/>
                <w:szCs w:val="20"/>
              </w:rPr>
              <w:t>Скорее да, чем нет</w:t>
            </w:r>
          </w:p>
        </w:tc>
        <w:tc>
          <w:tcPr>
            <w:tcW w:w="290" w:type="pct"/>
            <w:gridSpan w:val="2"/>
          </w:tcPr>
          <w:p w:rsidR="006C6BA7" w:rsidRPr="002A7A6B" w:rsidRDefault="006C6BA7" w:rsidP="00F1395F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2A7A6B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592" w:type="pct"/>
            <w:gridSpan w:val="2"/>
            <w:vMerge/>
          </w:tcPr>
          <w:p w:rsidR="006C6BA7" w:rsidRPr="008B3D6B" w:rsidRDefault="006C6BA7" w:rsidP="00F1395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4" w:type="pct"/>
            <w:gridSpan w:val="2"/>
          </w:tcPr>
          <w:p w:rsidR="006C6BA7" w:rsidRPr="002A7A6B" w:rsidRDefault="006C6BA7" w:rsidP="00F1395F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2A7A6B">
              <w:rPr>
                <w:rFonts w:ascii="Times New Roman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528" w:type="pct"/>
          </w:tcPr>
          <w:p w:rsidR="006C6BA7" w:rsidRPr="008B3D6B" w:rsidRDefault="006C6BA7" w:rsidP="00F1395F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</w:t>
            </w:r>
          </w:p>
        </w:tc>
      </w:tr>
      <w:tr w:rsidR="006C6BA7" w:rsidRPr="008B3D6B" w:rsidTr="00F1395F">
        <w:tc>
          <w:tcPr>
            <w:tcW w:w="282" w:type="pct"/>
            <w:vMerge/>
          </w:tcPr>
          <w:p w:rsidR="006C6BA7" w:rsidRPr="008B3D6B" w:rsidRDefault="006C6BA7" w:rsidP="00F1395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9" w:type="pct"/>
            <w:vMerge/>
          </w:tcPr>
          <w:p w:rsidR="006C6BA7" w:rsidRPr="008B3D6B" w:rsidRDefault="006C6BA7" w:rsidP="00F139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4" w:type="pct"/>
            <w:gridSpan w:val="2"/>
          </w:tcPr>
          <w:p w:rsidR="006C6BA7" w:rsidRPr="008B3D6B" w:rsidRDefault="006C6BA7" w:rsidP="00F1395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3D6B">
              <w:rPr>
                <w:rFonts w:ascii="Times New Roman" w:hAnsi="Times New Roman"/>
                <w:sz w:val="20"/>
                <w:szCs w:val="20"/>
              </w:rPr>
              <w:t>Скорее нет, чем да</w:t>
            </w:r>
          </w:p>
        </w:tc>
        <w:tc>
          <w:tcPr>
            <w:tcW w:w="290" w:type="pct"/>
            <w:gridSpan w:val="2"/>
          </w:tcPr>
          <w:p w:rsidR="006C6BA7" w:rsidRPr="008B3D6B" w:rsidRDefault="006C6BA7" w:rsidP="00F1395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B3D6B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92" w:type="pct"/>
            <w:gridSpan w:val="2"/>
            <w:vMerge/>
          </w:tcPr>
          <w:p w:rsidR="006C6BA7" w:rsidRPr="008B3D6B" w:rsidRDefault="006C6BA7" w:rsidP="00F1395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4" w:type="pct"/>
            <w:gridSpan w:val="2"/>
          </w:tcPr>
          <w:p w:rsidR="006C6BA7" w:rsidRPr="008B3D6B" w:rsidRDefault="006C6BA7" w:rsidP="00F1395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B3D6B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528" w:type="pct"/>
          </w:tcPr>
          <w:p w:rsidR="006C6BA7" w:rsidRPr="008B3D6B" w:rsidRDefault="006C6BA7" w:rsidP="00F1395F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6C6BA7" w:rsidRPr="008B3D6B" w:rsidTr="00F1395F">
        <w:tc>
          <w:tcPr>
            <w:tcW w:w="282" w:type="pct"/>
            <w:vMerge/>
          </w:tcPr>
          <w:p w:rsidR="006C6BA7" w:rsidRPr="008B3D6B" w:rsidRDefault="006C6BA7" w:rsidP="00F1395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9" w:type="pct"/>
            <w:vMerge/>
          </w:tcPr>
          <w:p w:rsidR="006C6BA7" w:rsidRPr="008B3D6B" w:rsidRDefault="006C6BA7" w:rsidP="00F139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4" w:type="pct"/>
            <w:gridSpan w:val="2"/>
          </w:tcPr>
          <w:p w:rsidR="006C6BA7" w:rsidRPr="008B3D6B" w:rsidRDefault="006C6BA7" w:rsidP="00F1395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3D6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90" w:type="pct"/>
            <w:gridSpan w:val="2"/>
          </w:tcPr>
          <w:p w:rsidR="006C6BA7" w:rsidRPr="008B3D6B" w:rsidRDefault="006C6BA7" w:rsidP="00F1395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B3D6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92" w:type="pct"/>
            <w:gridSpan w:val="2"/>
            <w:vMerge/>
          </w:tcPr>
          <w:p w:rsidR="006C6BA7" w:rsidRPr="008B3D6B" w:rsidRDefault="006C6BA7" w:rsidP="00F1395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4" w:type="pct"/>
            <w:gridSpan w:val="2"/>
          </w:tcPr>
          <w:p w:rsidR="006C6BA7" w:rsidRPr="008B3D6B" w:rsidRDefault="006C6BA7" w:rsidP="00F1395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B3D6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28" w:type="pct"/>
          </w:tcPr>
          <w:p w:rsidR="006C6BA7" w:rsidRPr="008B3D6B" w:rsidRDefault="006C6BA7" w:rsidP="00F1395F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6C6BA7" w:rsidRPr="008B3D6B" w:rsidTr="00F1395F">
        <w:tc>
          <w:tcPr>
            <w:tcW w:w="282" w:type="pct"/>
            <w:vMerge w:val="restart"/>
          </w:tcPr>
          <w:p w:rsidR="006C6BA7" w:rsidRPr="008B3D6B" w:rsidRDefault="006C6BA7" w:rsidP="00F1395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B3D6B">
              <w:rPr>
                <w:rFonts w:ascii="Times New Roman" w:hAnsi="Times New Roman"/>
                <w:sz w:val="20"/>
                <w:szCs w:val="20"/>
              </w:rPr>
              <w:t>2.6</w:t>
            </w:r>
          </w:p>
        </w:tc>
        <w:tc>
          <w:tcPr>
            <w:tcW w:w="2079" w:type="pct"/>
            <w:vMerge w:val="restart"/>
          </w:tcPr>
          <w:p w:rsidR="006C6BA7" w:rsidRPr="008B3D6B" w:rsidRDefault="006C6BA7" w:rsidP="00F139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B3D6B">
              <w:rPr>
                <w:rFonts w:ascii="Times New Roman" w:hAnsi="Times New Roman"/>
                <w:sz w:val="20"/>
                <w:szCs w:val="20"/>
              </w:rPr>
              <w:t>Педагоги имеют соответствующий этическим нормам внешний облик</w:t>
            </w:r>
          </w:p>
        </w:tc>
        <w:tc>
          <w:tcPr>
            <w:tcW w:w="694" w:type="pct"/>
            <w:gridSpan w:val="2"/>
          </w:tcPr>
          <w:p w:rsidR="006C6BA7" w:rsidRPr="008B3D6B" w:rsidRDefault="006C6BA7" w:rsidP="00F1395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3D6B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290" w:type="pct"/>
            <w:gridSpan w:val="2"/>
          </w:tcPr>
          <w:p w:rsidR="006C6BA7" w:rsidRPr="002A7A6B" w:rsidRDefault="006C6BA7" w:rsidP="00F1395F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2A7A6B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592" w:type="pct"/>
            <w:gridSpan w:val="2"/>
            <w:vMerge w:val="restart"/>
          </w:tcPr>
          <w:p w:rsidR="006C6BA7" w:rsidRPr="008B3D6B" w:rsidRDefault="006C6BA7" w:rsidP="00F1395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6BA7" w:rsidRPr="008B3D6B" w:rsidRDefault="006C6BA7" w:rsidP="00F1395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6BA7" w:rsidRPr="008B3D6B" w:rsidRDefault="006C6BA7" w:rsidP="00F1395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3D6B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534" w:type="pct"/>
            <w:gridSpan w:val="2"/>
          </w:tcPr>
          <w:p w:rsidR="006C6BA7" w:rsidRPr="002A7A6B" w:rsidRDefault="006C6BA7" w:rsidP="00F1395F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2A7A6B">
              <w:rPr>
                <w:rFonts w:ascii="Times New Roman" w:hAnsi="Times New Roman"/>
                <w:b/>
                <w:sz w:val="20"/>
                <w:szCs w:val="20"/>
              </w:rPr>
              <w:t>9</w:t>
            </w:r>
          </w:p>
        </w:tc>
        <w:tc>
          <w:tcPr>
            <w:tcW w:w="528" w:type="pct"/>
          </w:tcPr>
          <w:p w:rsidR="006C6BA7" w:rsidRPr="008B3D6B" w:rsidRDefault="006C6BA7" w:rsidP="00F1395F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8B3D6B">
              <w:rPr>
                <w:rFonts w:ascii="Times New Roman" w:hAnsi="Times New Roman"/>
                <w:b/>
                <w:sz w:val="20"/>
                <w:szCs w:val="20"/>
              </w:rPr>
              <w:t>9</w:t>
            </w:r>
          </w:p>
        </w:tc>
      </w:tr>
      <w:tr w:rsidR="006C6BA7" w:rsidRPr="008B3D6B" w:rsidTr="00F1395F">
        <w:tc>
          <w:tcPr>
            <w:tcW w:w="282" w:type="pct"/>
            <w:vMerge/>
          </w:tcPr>
          <w:p w:rsidR="006C6BA7" w:rsidRPr="008B3D6B" w:rsidRDefault="006C6BA7" w:rsidP="00F1395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9" w:type="pct"/>
            <w:vMerge/>
          </w:tcPr>
          <w:p w:rsidR="006C6BA7" w:rsidRPr="008B3D6B" w:rsidRDefault="006C6BA7" w:rsidP="00F139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4" w:type="pct"/>
            <w:gridSpan w:val="2"/>
          </w:tcPr>
          <w:p w:rsidR="006C6BA7" w:rsidRPr="008B3D6B" w:rsidRDefault="006C6BA7" w:rsidP="00F1395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3D6B">
              <w:rPr>
                <w:rFonts w:ascii="Times New Roman" w:hAnsi="Times New Roman"/>
                <w:sz w:val="20"/>
                <w:szCs w:val="20"/>
              </w:rPr>
              <w:t>Скорее да, чем нет</w:t>
            </w:r>
          </w:p>
        </w:tc>
        <w:tc>
          <w:tcPr>
            <w:tcW w:w="290" w:type="pct"/>
            <w:gridSpan w:val="2"/>
          </w:tcPr>
          <w:p w:rsidR="006C6BA7" w:rsidRPr="008B3D6B" w:rsidRDefault="006C6BA7" w:rsidP="00F1395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B3D6B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592" w:type="pct"/>
            <w:gridSpan w:val="2"/>
            <w:vMerge/>
          </w:tcPr>
          <w:p w:rsidR="006C6BA7" w:rsidRPr="008B3D6B" w:rsidRDefault="006C6BA7" w:rsidP="00F1395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4" w:type="pct"/>
            <w:gridSpan w:val="2"/>
          </w:tcPr>
          <w:p w:rsidR="006C6BA7" w:rsidRPr="008B3D6B" w:rsidRDefault="006C6BA7" w:rsidP="00F1395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B3D6B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528" w:type="pct"/>
          </w:tcPr>
          <w:p w:rsidR="006C6BA7" w:rsidRPr="008B3D6B" w:rsidRDefault="006C6BA7" w:rsidP="00F1395F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6C6BA7" w:rsidRPr="008B3D6B" w:rsidTr="00F1395F">
        <w:tc>
          <w:tcPr>
            <w:tcW w:w="282" w:type="pct"/>
            <w:vMerge/>
          </w:tcPr>
          <w:p w:rsidR="006C6BA7" w:rsidRPr="008B3D6B" w:rsidRDefault="006C6BA7" w:rsidP="00F1395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9" w:type="pct"/>
            <w:vMerge/>
          </w:tcPr>
          <w:p w:rsidR="006C6BA7" w:rsidRPr="008B3D6B" w:rsidRDefault="006C6BA7" w:rsidP="00F139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4" w:type="pct"/>
            <w:gridSpan w:val="2"/>
          </w:tcPr>
          <w:p w:rsidR="006C6BA7" w:rsidRPr="008B3D6B" w:rsidRDefault="006C6BA7" w:rsidP="00F1395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3D6B">
              <w:rPr>
                <w:rFonts w:ascii="Times New Roman" w:hAnsi="Times New Roman"/>
                <w:sz w:val="20"/>
                <w:szCs w:val="20"/>
              </w:rPr>
              <w:t>Скорее нет, чем да</w:t>
            </w:r>
          </w:p>
        </w:tc>
        <w:tc>
          <w:tcPr>
            <w:tcW w:w="290" w:type="pct"/>
            <w:gridSpan w:val="2"/>
          </w:tcPr>
          <w:p w:rsidR="006C6BA7" w:rsidRPr="008B3D6B" w:rsidRDefault="006C6BA7" w:rsidP="00F1395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B3D6B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92" w:type="pct"/>
            <w:gridSpan w:val="2"/>
            <w:vMerge/>
          </w:tcPr>
          <w:p w:rsidR="006C6BA7" w:rsidRPr="008B3D6B" w:rsidRDefault="006C6BA7" w:rsidP="00F1395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4" w:type="pct"/>
            <w:gridSpan w:val="2"/>
          </w:tcPr>
          <w:p w:rsidR="006C6BA7" w:rsidRPr="008B3D6B" w:rsidRDefault="006C6BA7" w:rsidP="00F1395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B3D6B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528" w:type="pct"/>
          </w:tcPr>
          <w:p w:rsidR="006C6BA7" w:rsidRPr="008B3D6B" w:rsidRDefault="006C6BA7" w:rsidP="00F1395F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6C6BA7" w:rsidRPr="008B3D6B" w:rsidTr="00F1395F">
        <w:tc>
          <w:tcPr>
            <w:tcW w:w="282" w:type="pct"/>
            <w:vMerge/>
          </w:tcPr>
          <w:p w:rsidR="006C6BA7" w:rsidRPr="008B3D6B" w:rsidRDefault="006C6BA7" w:rsidP="00F1395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9" w:type="pct"/>
            <w:vMerge/>
          </w:tcPr>
          <w:p w:rsidR="006C6BA7" w:rsidRPr="008B3D6B" w:rsidRDefault="006C6BA7" w:rsidP="00F139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4" w:type="pct"/>
            <w:gridSpan w:val="2"/>
          </w:tcPr>
          <w:p w:rsidR="006C6BA7" w:rsidRPr="008B3D6B" w:rsidRDefault="006C6BA7" w:rsidP="00F1395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3D6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90" w:type="pct"/>
            <w:gridSpan w:val="2"/>
          </w:tcPr>
          <w:p w:rsidR="006C6BA7" w:rsidRPr="008B3D6B" w:rsidRDefault="006C6BA7" w:rsidP="00F1395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B3D6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92" w:type="pct"/>
            <w:gridSpan w:val="2"/>
            <w:vMerge/>
          </w:tcPr>
          <w:p w:rsidR="006C6BA7" w:rsidRPr="008B3D6B" w:rsidRDefault="006C6BA7" w:rsidP="00F1395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4" w:type="pct"/>
            <w:gridSpan w:val="2"/>
          </w:tcPr>
          <w:p w:rsidR="006C6BA7" w:rsidRPr="008B3D6B" w:rsidRDefault="006C6BA7" w:rsidP="00F1395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B3D6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28" w:type="pct"/>
          </w:tcPr>
          <w:p w:rsidR="006C6BA7" w:rsidRPr="008B3D6B" w:rsidRDefault="006C6BA7" w:rsidP="00F1395F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6C6BA7" w:rsidRPr="008B3D6B" w:rsidTr="00F1395F">
        <w:tc>
          <w:tcPr>
            <w:tcW w:w="282" w:type="pct"/>
            <w:vMerge w:val="restart"/>
          </w:tcPr>
          <w:p w:rsidR="006C6BA7" w:rsidRPr="008B3D6B" w:rsidRDefault="006C6BA7" w:rsidP="00F1395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B3D6B">
              <w:rPr>
                <w:rFonts w:ascii="Times New Roman" w:hAnsi="Times New Roman"/>
                <w:sz w:val="20"/>
                <w:szCs w:val="20"/>
              </w:rPr>
              <w:t>2.7</w:t>
            </w:r>
          </w:p>
        </w:tc>
        <w:tc>
          <w:tcPr>
            <w:tcW w:w="2079" w:type="pct"/>
            <w:vMerge w:val="restart"/>
          </w:tcPr>
          <w:p w:rsidR="006C6BA7" w:rsidRPr="008B3D6B" w:rsidRDefault="006C6BA7" w:rsidP="00F139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B3D6B">
              <w:rPr>
                <w:rFonts w:ascii="Times New Roman" w:hAnsi="Times New Roman"/>
                <w:sz w:val="20"/>
                <w:szCs w:val="20"/>
              </w:rPr>
              <w:t>Педагоги реализуют мероприятия по продвижению семейных традиций и ценностей и вовлечению родителей в образовательный процесс («образовательные афиши», «маршруты входного дня», технологии здоровьеориентированного досуга, ранней профориентации)</w:t>
            </w:r>
          </w:p>
        </w:tc>
        <w:tc>
          <w:tcPr>
            <w:tcW w:w="694" w:type="pct"/>
            <w:gridSpan w:val="2"/>
          </w:tcPr>
          <w:p w:rsidR="006C6BA7" w:rsidRPr="008B3D6B" w:rsidRDefault="006C6BA7" w:rsidP="00F1395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3D6B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290" w:type="pct"/>
            <w:gridSpan w:val="2"/>
          </w:tcPr>
          <w:p w:rsidR="006C6BA7" w:rsidRPr="008B3D6B" w:rsidRDefault="006C6BA7" w:rsidP="00F1395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B3D6B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592" w:type="pct"/>
            <w:gridSpan w:val="2"/>
            <w:vMerge w:val="restart"/>
          </w:tcPr>
          <w:p w:rsidR="006C6BA7" w:rsidRPr="008B3D6B" w:rsidRDefault="006C6BA7" w:rsidP="00F1395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6BA7" w:rsidRPr="008B3D6B" w:rsidRDefault="006C6BA7" w:rsidP="00F1395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6BA7" w:rsidRPr="008B3D6B" w:rsidRDefault="006C6BA7" w:rsidP="00F1395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3D6B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534" w:type="pct"/>
            <w:gridSpan w:val="2"/>
          </w:tcPr>
          <w:p w:rsidR="006C6BA7" w:rsidRPr="008B3D6B" w:rsidRDefault="006C6BA7" w:rsidP="00F1395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B3D6B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528" w:type="pct"/>
          </w:tcPr>
          <w:p w:rsidR="006C6BA7" w:rsidRPr="008B3D6B" w:rsidRDefault="006C6BA7" w:rsidP="00F1395F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6C6BA7" w:rsidRPr="008B3D6B" w:rsidTr="00F1395F">
        <w:tc>
          <w:tcPr>
            <w:tcW w:w="282" w:type="pct"/>
            <w:vMerge/>
          </w:tcPr>
          <w:p w:rsidR="006C6BA7" w:rsidRPr="008B3D6B" w:rsidRDefault="006C6BA7" w:rsidP="00F1395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9" w:type="pct"/>
            <w:vMerge/>
          </w:tcPr>
          <w:p w:rsidR="006C6BA7" w:rsidRPr="008B3D6B" w:rsidRDefault="006C6BA7" w:rsidP="00F139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4" w:type="pct"/>
            <w:gridSpan w:val="2"/>
          </w:tcPr>
          <w:p w:rsidR="006C6BA7" w:rsidRPr="008B3D6B" w:rsidRDefault="006C6BA7" w:rsidP="00F1395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3D6B">
              <w:rPr>
                <w:rFonts w:ascii="Times New Roman" w:hAnsi="Times New Roman"/>
                <w:sz w:val="20"/>
                <w:szCs w:val="20"/>
              </w:rPr>
              <w:t>Скорее да, чем нет</w:t>
            </w:r>
          </w:p>
        </w:tc>
        <w:tc>
          <w:tcPr>
            <w:tcW w:w="290" w:type="pct"/>
            <w:gridSpan w:val="2"/>
          </w:tcPr>
          <w:p w:rsidR="006C6BA7" w:rsidRPr="002A7A6B" w:rsidRDefault="006C6BA7" w:rsidP="00F1395F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2A7A6B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592" w:type="pct"/>
            <w:gridSpan w:val="2"/>
            <w:vMerge/>
          </w:tcPr>
          <w:p w:rsidR="006C6BA7" w:rsidRPr="008B3D6B" w:rsidRDefault="006C6BA7" w:rsidP="00F1395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4" w:type="pct"/>
            <w:gridSpan w:val="2"/>
          </w:tcPr>
          <w:p w:rsidR="006C6BA7" w:rsidRPr="002A7A6B" w:rsidRDefault="006C6BA7" w:rsidP="00F1395F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2A7A6B">
              <w:rPr>
                <w:rFonts w:ascii="Times New Roman" w:hAnsi="Times New Roman"/>
                <w:b/>
                <w:sz w:val="20"/>
                <w:szCs w:val="20"/>
              </w:rPr>
              <w:t>8</w:t>
            </w:r>
          </w:p>
        </w:tc>
        <w:tc>
          <w:tcPr>
            <w:tcW w:w="528" w:type="pct"/>
          </w:tcPr>
          <w:p w:rsidR="006C6BA7" w:rsidRPr="008B3D6B" w:rsidRDefault="006C6BA7" w:rsidP="00F1395F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8B3D6B">
              <w:rPr>
                <w:rFonts w:ascii="Times New Roman" w:hAnsi="Times New Roman"/>
                <w:b/>
                <w:sz w:val="20"/>
                <w:szCs w:val="20"/>
              </w:rPr>
              <w:t>8</w:t>
            </w:r>
          </w:p>
        </w:tc>
      </w:tr>
      <w:tr w:rsidR="006C6BA7" w:rsidRPr="008B3D6B" w:rsidTr="00F1395F">
        <w:tc>
          <w:tcPr>
            <w:tcW w:w="282" w:type="pct"/>
            <w:vMerge/>
          </w:tcPr>
          <w:p w:rsidR="006C6BA7" w:rsidRPr="008B3D6B" w:rsidRDefault="006C6BA7" w:rsidP="00F1395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9" w:type="pct"/>
            <w:vMerge/>
          </w:tcPr>
          <w:p w:rsidR="006C6BA7" w:rsidRPr="008B3D6B" w:rsidRDefault="006C6BA7" w:rsidP="00F139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4" w:type="pct"/>
            <w:gridSpan w:val="2"/>
          </w:tcPr>
          <w:p w:rsidR="006C6BA7" w:rsidRPr="008B3D6B" w:rsidRDefault="006C6BA7" w:rsidP="00F1395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3D6B">
              <w:rPr>
                <w:rFonts w:ascii="Times New Roman" w:hAnsi="Times New Roman"/>
                <w:sz w:val="20"/>
                <w:szCs w:val="20"/>
              </w:rPr>
              <w:t>Скорее нет, чем да</w:t>
            </w:r>
          </w:p>
        </w:tc>
        <w:tc>
          <w:tcPr>
            <w:tcW w:w="290" w:type="pct"/>
            <w:gridSpan w:val="2"/>
          </w:tcPr>
          <w:p w:rsidR="006C6BA7" w:rsidRPr="008B3D6B" w:rsidRDefault="006C6BA7" w:rsidP="00F1395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B3D6B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92" w:type="pct"/>
            <w:gridSpan w:val="2"/>
            <w:vMerge/>
          </w:tcPr>
          <w:p w:rsidR="006C6BA7" w:rsidRPr="008B3D6B" w:rsidRDefault="006C6BA7" w:rsidP="00F1395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4" w:type="pct"/>
            <w:gridSpan w:val="2"/>
          </w:tcPr>
          <w:p w:rsidR="006C6BA7" w:rsidRPr="008B3D6B" w:rsidRDefault="006C6BA7" w:rsidP="00F1395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B3D6B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528" w:type="pct"/>
          </w:tcPr>
          <w:p w:rsidR="006C6BA7" w:rsidRPr="008B3D6B" w:rsidRDefault="006C6BA7" w:rsidP="00F1395F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6C6BA7" w:rsidRPr="008B3D6B" w:rsidTr="00F1395F">
        <w:tc>
          <w:tcPr>
            <w:tcW w:w="282" w:type="pct"/>
            <w:vMerge/>
          </w:tcPr>
          <w:p w:rsidR="006C6BA7" w:rsidRPr="008B3D6B" w:rsidRDefault="006C6BA7" w:rsidP="00F1395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9" w:type="pct"/>
            <w:vMerge/>
          </w:tcPr>
          <w:p w:rsidR="006C6BA7" w:rsidRPr="008B3D6B" w:rsidRDefault="006C6BA7" w:rsidP="00F139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4" w:type="pct"/>
            <w:gridSpan w:val="2"/>
          </w:tcPr>
          <w:p w:rsidR="006C6BA7" w:rsidRPr="008B3D6B" w:rsidRDefault="006C6BA7" w:rsidP="00F1395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3D6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90" w:type="pct"/>
            <w:gridSpan w:val="2"/>
          </w:tcPr>
          <w:p w:rsidR="006C6BA7" w:rsidRPr="008B3D6B" w:rsidRDefault="006C6BA7" w:rsidP="00F1395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B3D6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92" w:type="pct"/>
            <w:gridSpan w:val="2"/>
            <w:vMerge/>
          </w:tcPr>
          <w:p w:rsidR="006C6BA7" w:rsidRPr="008B3D6B" w:rsidRDefault="006C6BA7" w:rsidP="00F1395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4" w:type="pct"/>
            <w:gridSpan w:val="2"/>
          </w:tcPr>
          <w:p w:rsidR="006C6BA7" w:rsidRPr="008B3D6B" w:rsidRDefault="006C6BA7" w:rsidP="00F1395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B3D6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28" w:type="pct"/>
          </w:tcPr>
          <w:p w:rsidR="006C6BA7" w:rsidRPr="008B3D6B" w:rsidRDefault="006C6BA7" w:rsidP="00F1395F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6C6BA7" w:rsidRPr="008B3D6B" w:rsidTr="00F1395F">
        <w:tc>
          <w:tcPr>
            <w:tcW w:w="282" w:type="pct"/>
            <w:vMerge w:val="restart"/>
          </w:tcPr>
          <w:p w:rsidR="006C6BA7" w:rsidRPr="008B3D6B" w:rsidRDefault="006C6BA7" w:rsidP="00F1395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B3D6B">
              <w:rPr>
                <w:rFonts w:ascii="Times New Roman" w:hAnsi="Times New Roman"/>
                <w:sz w:val="20"/>
                <w:szCs w:val="20"/>
              </w:rPr>
              <w:t>2.8</w:t>
            </w:r>
          </w:p>
        </w:tc>
        <w:tc>
          <w:tcPr>
            <w:tcW w:w="2079" w:type="pct"/>
            <w:vMerge w:val="restart"/>
          </w:tcPr>
          <w:p w:rsidR="006C6BA7" w:rsidRPr="008B3D6B" w:rsidRDefault="006C6BA7" w:rsidP="00F139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B3D6B">
              <w:rPr>
                <w:rFonts w:ascii="Times New Roman" w:hAnsi="Times New Roman"/>
                <w:sz w:val="20"/>
                <w:szCs w:val="20"/>
              </w:rPr>
              <w:t>ДОО активно ведет страницу в социальных сетях</w:t>
            </w:r>
          </w:p>
        </w:tc>
        <w:tc>
          <w:tcPr>
            <w:tcW w:w="694" w:type="pct"/>
            <w:gridSpan w:val="2"/>
          </w:tcPr>
          <w:p w:rsidR="006C6BA7" w:rsidRPr="008B3D6B" w:rsidRDefault="006C6BA7" w:rsidP="00F1395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3D6B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290" w:type="pct"/>
            <w:gridSpan w:val="2"/>
          </w:tcPr>
          <w:p w:rsidR="006C6BA7" w:rsidRPr="002A7A6B" w:rsidRDefault="006C6BA7" w:rsidP="00F1395F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2A7A6B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592" w:type="pct"/>
            <w:gridSpan w:val="2"/>
            <w:vMerge w:val="restart"/>
          </w:tcPr>
          <w:p w:rsidR="006C6BA7" w:rsidRPr="008B3D6B" w:rsidRDefault="006C6BA7" w:rsidP="00F1395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6BA7" w:rsidRPr="008B3D6B" w:rsidRDefault="006C6BA7" w:rsidP="00F1395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3D6B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534" w:type="pct"/>
            <w:gridSpan w:val="2"/>
          </w:tcPr>
          <w:p w:rsidR="006C6BA7" w:rsidRPr="002A7A6B" w:rsidRDefault="006C6BA7" w:rsidP="00F1395F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2A7A6B">
              <w:rPr>
                <w:rFonts w:ascii="Times New Roman" w:hAnsi="Times New Roman"/>
                <w:b/>
                <w:sz w:val="20"/>
                <w:szCs w:val="20"/>
              </w:rPr>
              <w:t>9</w:t>
            </w:r>
          </w:p>
        </w:tc>
        <w:tc>
          <w:tcPr>
            <w:tcW w:w="528" w:type="pct"/>
          </w:tcPr>
          <w:p w:rsidR="006C6BA7" w:rsidRPr="008B3D6B" w:rsidRDefault="006C6BA7" w:rsidP="00F1395F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</w:t>
            </w:r>
          </w:p>
        </w:tc>
      </w:tr>
      <w:tr w:rsidR="006C6BA7" w:rsidRPr="008B3D6B" w:rsidTr="00F1395F">
        <w:tc>
          <w:tcPr>
            <w:tcW w:w="282" w:type="pct"/>
            <w:vMerge/>
          </w:tcPr>
          <w:p w:rsidR="006C6BA7" w:rsidRPr="008B3D6B" w:rsidRDefault="006C6BA7" w:rsidP="00F1395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9" w:type="pct"/>
            <w:vMerge/>
          </w:tcPr>
          <w:p w:rsidR="006C6BA7" w:rsidRPr="008B3D6B" w:rsidRDefault="006C6BA7" w:rsidP="00F139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4" w:type="pct"/>
            <w:gridSpan w:val="2"/>
          </w:tcPr>
          <w:p w:rsidR="006C6BA7" w:rsidRPr="008B3D6B" w:rsidRDefault="006C6BA7" w:rsidP="00F1395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3D6B">
              <w:rPr>
                <w:rFonts w:ascii="Times New Roman" w:hAnsi="Times New Roman"/>
                <w:sz w:val="20"/>
                <w:szCs w:val="20"/>
              </w:rPr>
              <w:t>Скорее да, чем нет</w:t>
            </w:r>
          </w:p>
        </w:tc>
        <w:tc>
          <w:tcPr>
            <w:tcW w:w="290" w:type="pct"/>
            <w:gridSpan w:val="2"/>
          </w:tcPr>
          <w:p w:rsidR="006C6BA7" w:rsidRPr="008B3D6B" w:rsidRDefault="006C6BA7" w:rsidP="00F1395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B3D6B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592" w:type="pct"/>
            <w:gridSpan w:val="2"/>
            <w:vMerge/>
          </w:tcPr>
          <w:p w:rsidR="006C6BA7" w:rsidRPr="008B3D6B" w:rsidRDefault="006C6BA7" w:rsidP="00F1395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4" w:type="pct"/>
            <w:gridSpan w:val="2"/>
          </w:tcPr>
          <w:p w:rsidR="006C6BA7" w:rsidRPr="008B3D6B" w:rsidRDefault="006C6BA7" w:rsidP="00F1395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B3D6B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528" w:type="pct"/>
          </w:tcPr>
          <w:p w:rsidR="006C6BA7" w:rsidRPr="008B3D6B" w:rsidRDefault="006C6BA7" w:rsidP="00F1395F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6C6BA7" w:rsidRPr="008B3D6B" w:rsidTr="00F1395F">
        <w:tc>
          <w:tcPr>
            <w:tcW w:w="282" w:type="pct"/>
            <w:vMerge/>
          </w:tcPr>
          <w:p w:rsidR="006C6BA7" w:rsidRPr="008B3D6B" w:rsidRDefault="006C6BA7" w:rsidP="00F1395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9" w:type="pct"/>
            <w:vMerge/>
          </w:tcPr>
          <w:p w:rsidR="006C6BA7" w:rsidRPr="008B3D6B" w:rsidRDefault="006C6BA7" w:rsidP="00F139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4" w:type="pct"/>
            <w:gridSpan w:val="2"/>
          </w:tcPr>
          <w:p w:rsidR="006C6BA7" w:rsidRPr="008B3D6B" w:rsidRDefault="006C6BA7" w:rsidP="00F1395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3D6B">
              <w:rPr>
                <w:rFonts w:ascii="Times New Roman" w:hAnsi="Times New Roman"/>
                <w:sz w:val="20"/>
                <w:szCs w:val="20"/>
              </w:rPr>
              <w:t>Скорее нет, чем да</w:t>
            </w:r>
          </w:p>
        </w:tc>
        <w:tc>
          <w:tcPr>
            <w:tcW w:w="290" w:type="pct"/>
            <w:gridSpan w:val="2"/>
          </w:tcPr>
          <w:p w:rsidR="006C6BA7" w:rsidRPr="008B3D6B" w:rsidRDefault="006C6BA7" w:rsidP="00F1395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B3D6B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92" w:type="pct"/>
            <w:gridSpan w:val="2"/>
            <w:vMerge/>
          </w:tcPr>
          <w:p w:rsidR="006C6BA7" w:rsidRPr="008B3D6B" w:rsidRDefault="006C6BA7" w:rsidP="00F1395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4" w:type="pct"/>
            <w:gridSpan w:val="2"/>
          </w:tcPr>
          <w:p w:rsidR="006C6BA7" w:rsidRPr="008B3D6B" w:rsidRDefault="006C6BA7" w:rsidP="00F1395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B3D6B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528" w:type="pct"/>
          </w:tcPr>
          <w:p w:rsidR="006C6BA7" w:rsidRPr="008B3D6B" w:rsidRDefault="006C6BA7" w:rsidP="00F1395F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6C6BA7" w:rsidRPr="008B3D6B" w:rsidTr="00F1395F">
        <w:tc>
          <w:tcPr>
            <w:tcW w:w="282" w:type="pct"/>
            <w:vMerge/>
          </w:tcPr>
          <w:p w:rsidR="006C6BA7" w:rsidRPr="008B3D6B" w:rsidRDefault="006C6BA7" w:rsidP="00F1395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9" w:type="pct"/>
            <w:vMerge/>
          </w:tcPr>
          <w:p w:rsidR="006C6BA7" w:rsidRPr="008B3D6B" w:rsidRDefault="006C6BA7" w:rsidP="00F139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4" w:type="pct"/>
            <w:gridSpan w:val="2"/>
          </w:tcPr>
          <w:p w:rsidR="006C6BA7" w:rsidRPr="008B3D6B" w:rsidRDefault="006C6BA7" w:rsidP="00F1395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3D6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90" w:type="pct"/>
            <w:gridSpan w:val="2"/>
          </w:tcPr>
          <w:p w:rsidR="006C6BA7" w:rsidRPr="008B3D6B" w:rsidRDefault="006C6BA7" w:rsidP="00F1395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B3D6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92" w:type="pct"/>
            <w:gridSpan w:val="2"/>
            <w:vMerge/>
          </w:tcPr>
          <w:p w:rsidR="006C6BA7" w:rsidRPr="008B3D6B" w:rsidRDefault="006C6BA7" w:rsidP="00F1395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4" w:type="pct"/>
            <w:gridSpan w:val="2"/>
          </w:tcPr>
          <w:p w:rsidR="006C6BA7" w:rsidRPr="008B3D6B" w:rsidRDefault="006C6BA7" w:rsidP="00F1395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B3D6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28" w:type="pct"/>
          </w:tcPr>
          <w:p w:rsidR="006C6BA7" w:rsidRPr="008B3D6B" w:rsidRDefault="006C6BA7" w:rsidP="00F1395F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6C6BA7" w:rsidRPr="008B3D6B" w:rsidTr="00F1395F">
        <w:tc>
          <w:tcPr>
            <w:tcW w:w="282" w:type="pct"/>
            <w:vMerge w:val="restart"/>
          </w:tcPr>
          <w:p w:rsidR="006C6BA7" w:rsidRPr="008B3D6B" w:rsidRDefault="006C6BA7" w:rsidP="00F1395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B3D6B">
              <w:rPr>
                <w:rFonts w:ascii="Times New Roman" w:hAnsi="Times New Roman"/>
                <w:sz w:val="20"/>
                <w:szCs w:val="20"/>
              </w:rPr>
              <w:t>2.9</w:t>
            </w:r>
          </w:p>
        </w:tc>
        <w:tc>
          <w:tcPr>
            <w:tcW w:w="2079" w:type="pct"/>
            <w:vMerge w:val="restart"/>
          </w:tcPr>
          <w:p w:rsidR="006C6BA7" w:rsidRPr="008B3D6B" w:rsidRDefault="006C6BA7" w:rsidP="00F139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B3D6B">
              <w:rPr>
                <w:rFonts w:ascii="Times New Roman" w:hAnsi="Times New Roman"/>
                <w:sz w:val="20"/>
                <w:szCs w:val="20"/>
              </w:rPr>
              <w:t>Педагоги с высшей квалификационной категорией имеют профессиональные страницы в Интернет-ресурсе</w:t>
            </w:r>
          </w:p>
        </w:tc>
        <w:tc>
          <w:tcPr>
            <w:tcW w:w="694" w:type="pct"/>
            <w:gridSpan w:val="2"/>
          </w:tcPr>
          <w:p w:rsidR="006C6BA7" w:rsidRPr="008B3D6B" w:rsidRDefault="006C6BA7" w:rsidP="00F1395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3D6B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290" w:type="pct"/>
            <w:gridSpan w:val="2"/>
          </w:tcPr>
          <w:p w:rsidR="006C6BA7" w:rsidRPr="008B3D6B" w:rsidRDefault="006C6BA7" w:rsidP="00F1395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B3D6B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592" w:type="pct"/>
            <w:gridSpan w:val="2"/>
            <w:vMerge w:val="restart"/>
          </w:tcPr>
          <w:p w:rsidR="006C6BA7" w:rsidRPr="008B3D6B" w:rsidRDefault="006C6BA7" w:rsidP="00F1395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6BA7" w:rsidRPr="008B3D6B" w:rsidRDefault="006C6BA7" w:rsidP="00F1395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6BA7" w:rsidRPr="008B3D6B" w:rsidRDefault="006C6BA7" w:rsidP="00F1395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3D6B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534" w:type="pct"/>
            <w:gridSpan w:val="2"/>
          </w:tcPr>
          <w:p w:rsidR="006C6BA7" w:rsidRPr="008B3D6B" w:rsidRDefault="006C6BA7" w:rsidP="00F1395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B3D6B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528" w:type="pct"/>
          </w:tcPr>
          <w:p w:rsidR="006C6BA7" w:rsidRPr="008B3D6B" w:rsidRDefault="006C6BA7" w:rsidP="00F1395F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6C6BA7" w:rsidRPr="008B3D6B" w:rsidTr="00F1395F">
        <w:tc>
          <w:tcPr>
            <w:tcW w:w="282" w:type="pct"/>
            <w:vMerge/>
          </w:tcPr>
          <w:p w:rsidR="006C6BA7" w:rsidRPr="008B3D6B" w:rsidRDefault="006C6BA7" w:rsidP="00F1395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9" w:type="pct"/>
            <w:vMerge/>
          </w:tcPr>
          <w:p w:rsidR="006C6BA7" w:rsidRPr="008B3D6B" w:rsidRDefault="006C6BA7" w:rsidP="00F139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4" w:type="pct"/>
            <w:gridSpan w:val="2"/>
          </w:tcPr>
          <w:p w:rsidR="006C6BA7" w:rsidRPr="008B3D6B" w:rsidRDefault="006C6BA7" w:rsidP="00F1395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3D6B">
              <w:rPr>
                <w:rFonts w:ascii="Times New Roman" w:hAnsi="Times New Roman"/>
                <w:sz w:val="20"/>
                <w:szCs w:val="20"/>
              </w:rPr>
              <w:t>Скорее да, чем нет</w:t>
            </w:r>
          </w:p>
        </w:tc>
        <w:tc>
          <w:tcPr>
            <w:tcW w:w="290" w:type="pct"/>
            <w:gridSpan w:val="2"/>
          </w:tcPr>
          <w:p w:rsidR="006C6BA7" w:rsidRPr="002A7A6B" w:rsidRDefault="006C6BA7" w:rsidP="00F1395F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2A7A6B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592" w:type="pct"/>
            <w:gridSpan w:val="2"/>
            <w:vMerge/>
          </w:tcPr>
          <w:p w:rsidR="006C6BA7" w:rsidRPr="008B3D6B" w:rsidRDefault="006C6BA7" w:rsidP="00F1395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4" w:type="pct"/>
            <w:gridSpan w:val="2"/>
          </w:tcPr>
          <w:p w:rsidR="006C6BA7" w:rsidRPr="002A7A6B" w:rsidRDefault="006C6BA7" w:rsidP="00F1395F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2A7A6B">
              <w:rPr>
                <w:rFonts w:ascii="Times New Roman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528" w:type="pct"/>
          </w:tcPr>
          <w:p w:rsidR="006C6BA7" w:rsidRPr="008B3D6B" w:rsidRDefault="006C6BA7" w:rsidP="00F1395F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</w:t>
            </w:r>
          </w:p>
        </w:tc>
      </w:tr>
      <w:tr w:rsidR="006C6BA7" w:rsidRPr="008B3D6B" w:rsidTr="00F1395F">
        <w:tc>
          <w:tcPr>
            <w:tcW w:w="282" w:type="pct"/>
            <w:vMerge/>
          </w:tcPr>
          <w:p w:rsidR="006C6BA7" w:rsidRPr="008B3D6B" w:rsidRDefault="006C6BA7" w:rsidP="00F1395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9" w:type="pct"/>
            <w:vMerge/>
          </w:tcPr>
          <w:p w:rsidR="006C6BA7" w:rsidRPr="008B3D6B" w:rsidRDefault="006C6BA7" w:rsidP="00F139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4" w:type="pct"/>
            <w:gridSpan w:val="2"/>
          </w:tcPr>
          <w:p w:rsidR="006C6BA7" w:rsidRPr="008B3D6B" w:rsidRDefault="006C6BA7" w:rsidP="00F1395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3D6B">
              <w:rPr>
                <w:rFonts w:ascii="Times New Roman" w:hAnsi="Times New Roman"/>
                <w:sz w:val="20"/>
                <w:szCs w:val="20"/>
              </w:rPr>
              <w:t>Скорее нет, чем да</w:t>
            </w:r>
          </w:p>
        </w:tc>
        <w:tc>
          <w:tcPr>
            <w:tcW w:w="290" w:type="pct"/>
            <w:gridSpan w:val="2"/>
          </w:tcPr>
          <w:p w:rsidR="006C6BA7" w:rsidRPr="008B3D6B" w:rsidRDefault="006C6BA7" w:rsidP="00F1395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B3D6B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92" w:type="pct"/>
            <w:gridSpan w:val="2"/>
            <w:vMerge/>
          </w:tcPr>
          <w:p w:rsidR="006C6BA7" w:rsidRPr="008B3D6B" w:rsidRDefault="006C6BA7" w:rsidP="00F1395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4" w:type="pct"/>
            <w:gridSpan w:val="2"/>
          </w:tcPr>
          <w:p w:rsidR="006C6BA7" w:rsidRPr="008B3D6B" w:rsidRDefault="006C6BA7" w:rsidP="00F1395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B3D6B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528" w:type="pct"/>
          </w:tcPr>
          <w:p w:rsidR="006C6BA7" w:rsidRPr="008B3D6B" w:rsidRDefault="006C6BA7" w:rsidP="00F1395F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6C6BA7" w:rsidRPr="008B3D6B" w:rsidTr="00F1395F">
        <w:tc>
          <w:tcPr>
            <w:tcW w:w="282" w:type="pct"/>
            <w:vMerge/>
          </w:tcPr>
          <w:p w:rsidR="006C6BA7" w:rsidRPr="008B3D6B" w:rsidRDefault="006C6BA7" w:rsidP="00F1395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9" w:type="pct"/>
            <w:vMerge/>
          </w:tcPr>
          <w:p w:rsidR="006C6BA7" w:rsidRPr="008B3D6B" w:rsidRDefault="006C6BA7" w:rsidP="00F139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4" w:type="pct"/>
            <w:gridSpan w:val="2"/>
          </w:tcPr>
          <w:p w:rsidR="006C6BA7" w:rsidRPr="008B3D6B" w:rsidRDefault="006C6BA7" w:rsidP="00F1395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3D6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90" w:type="pct"/>
            <w:gridSpan w:val="2"/>
          </w:tcPr>
          <w:p w:rsidR="006C6BA7" w:rsidRPr="008B3D6B" w:rsidRDefault="006C6BA7" w:rsidP="00F1395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B3D6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92" w:type="pct"/>
            <w:gridSpan w:val="2"/>
            <w:vMerge/>
          </w:tcPr>
          <w:p w:rsidR="006C6BA7" w:rsidRPr="008B3D6B" w:rsidRDefault="006C6BA7" w:rsidP="00F1395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4" w:type="pct"/>
            <w:gridSpan w:val="2"/>
          </w:tcPr>
          <w:p w:rsidR="006C6BA7" w:rsidRPr="008B3D6B" w:rsidRDefault="006C6BA7" w:rsidP="00F1395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B3D6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28" w:type="pct"/>
          </w:tcPr>
          <w:p w:rsidR="006C6BA7" w:rsidRPr="008B3D6B" w:rsidRDefault="006C6BA7" w:rsidP="00F1395F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6C6BA7" w:rsidRPr="008B3D6B" w:rsidTr="00F1395F">
        <w:tc>
          <w:tcPr>
            <w:tcW w:w="282" w:type="pct"/>
            <w:vMerge w:val="restart"/>
          </w:tcPr>
          <w:p w:rsidR="006C6BA7" w:rsidRPr="008B3D6B" w:rsidRDefault="006C6BA7" w:rsidP="00F1395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B3D6B">
              <w:rPr>
                <w:rFonts w:ascii="Times New Roman" w:hAnsi="Times New Roman"/>
                <w:sz w:val="20"/>
                <w:szCs w:val="20"/>
              </w:rPr>
              <w:t>2.10</w:t>
            </w:r>
          </w:p>
        </w:tc>
        <w:tc>
          <w:tcPr>
            <w:tcW w:w="2079" w:type="pct"/>
            <w:vMerge w:val="restart"/>
          </w:tcPr>
          <w:p w:rsidR="006C6BA7" w:rsidRPr="008B3D6B" w:rsidRDefault="006C6BA7" w:rsidP="00F139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B3D6B">
              <w:rPr>
                <w:rFonts w:ascii="Times New Roman" w:hAnsi="Times New Roman"/>
                <w:sz w:val="20"/>
                <w:szCs w:val="20"/>
              </w:rPr>
              <w:t>ДОО вовлечен в мероприятия социально-ориентированной направленности, волонтерские акции</w:t>
            </w:r>
          </w:p>
        </w:tc>
        <w:tc>
          <w:tcPr>
            <w:tcW w:w="694" w:type="pct"/>
            <w:gridSpan w:val="2"/>
          </w:tcPr>
          <w:p w:rsidR="006C6BA7" w:rsidRPr="008B3D6B" w:rsidRDefault="006C6BA7" w:rsidP="00F1395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3D6B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290" w:type="pct"/>
            <w:gridSpan w:val="2"/>
          </w:tcPr>
          <w:p w:rsidR="006C6BA7" w:rsidRPr="008B3D6B" w:rsidRDefault="006C6BA7" w:rsidP="00F1395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B3D6B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592" w:type="pct"/>
            <w:gridSpan w:val="2"/>
            <w:vMerge w:val="restart"/>
          </w:tcPr>
          <w:p w:rsidR="006C6BA7" w:rsidRPr="008B3D6B" w:rsidRDefault="006C6BA7" w:rsidP="00F1395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6BA7" w:rsidRPr="008B3D6B" w:rsidRDefault="006C6BA7" w:rsidP="00F1395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6BA7" w:rsidRPr="008B3D6B" w:rsidRDefault="006C6BA7" w:rsidP="00F1395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3D6B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534" w:type="pct"/>
            <w:gridSpan w:val="2"/>
          </w:tcPr>
          <w:p w:rsidR="006C6BA7" w:rsidRPr="008B3D6B" w:rsidRDefault="006C6BA7" w:rsidP="00F1395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B3D6B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528" w:type="pct"/>
          </w:tcPr>
          <w:p w:rsidR="006C6BA7" w:rsidRPr="008B3D6B" w:rsidRDefault="006C6BA7" w:rsidP="00F1395F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6C6BA7" w:rsidRPr="008B3D6B" w:rsidTr="00F1395F">
        <w:tc>
          <w:tcPr>
            <w:tcW w:w="282" w:type="pct"/>
            <w:vMerge/>
          </w:tcPr>
          <w:p w:rsidR="006C6BA7" w:rsidRPr="008B3D6B" w:rsidRDefault="006C6BA7" w:rsidP="00F1395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9" w:type="pct"/>
            <w:vMerge/>
          </w:tcPr>
          <w:p w:rsidR="006C6BA7" w:rsidRPr="008B3D6B" w:rsidRDefault="006C6BA7" w:rsidP="00F139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4" w:type="pct"/>
            <w:gridSpan w:val="2"/>
          </w:tcPr>
          <w:p w:rsidR="006C6BA7" w:rsidRPr="008B3D6B" w:rsidRDefault="006C6BA7" w:rsidP="00F1395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3D6B">
              <w:rPr>
                <w:rFonts w:ascii="Times New Roman" w:hAnsi="Times New Roman"/>
                <w:sz w:val="20"/>
                <w:szCs w:val="20"/>
              </w:rPr>
              <w:t>Скорее да, чем нет</w:t>
            </w:r>
          </w:p>
        </w:tc>
        <w:tc>
          <w:tcPr>
            <w:tcW w:w="290" w:type="pct"/>
            <w:gridSpan w:val="2"/>
          </w:tcPr>
          <w:p w:rsidR="006C6BA7" w:rsidRPr="002A7A6B" w:rsidRDefault="006C6BA7" w:rsidP="00F1395F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2A7A6B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592" w:type="pct"/>
            <w:gridSpan w:val="2"/>
            <w:vMerge/>
          </w:tcPr>
          <w:p w:rsidR="006C6BA7" w:rsidRPr="008B3D6B" w:rsidRDefault="006C6BA7" w:rsidP="00F1395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4" w:type="pct"/>
            <w:gridSpan w:val="2"/>
          </w:tcPr>
          <w:p w:rsidR="006C6BA7" w:rsidRPr="002A7A6B" w:rsidRDefault="006C6BA7" w:rsidP="00F1395F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2A7A6B">
              <w:rPr>
                <w:rFonts w:ascii="Times New Roman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528" w:type="pct"/>
          </w:tcPr>
          <w:p w:rsidR="006C6BA7" w:rsidRPr="008B3D6B" w:rsidRDefault="006C6BA7" w:rsidP="00F1395F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</w:t>
            </w:r>
          </w:p>
        </w:tc>
      </w:tr>
      <w:tr w:rsidR="006C6BA7" w:rsidRPr="008B3D6B" w:rsidTr="00F1395F">
        <w:tc>
          <w:tcPr>
            <w:tcW w:w="282" w:type="pct"/>
            <w:vMerge/>
          </w:tcPr>
          <w:p w:rsidR="006C6BA7" w:rsidRPr="008B3D6B" w:rsidRDefault="006C6BA7" w:rsidP="00F1395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9" w:type="pct"/>
            <w:vMerge/>
          </w:tcPr>
          <w:p w:rsidR="006C6BA7" w:rsidRPr="008B3D6B" w:rsidRDefault="006C6BA7" w:rsidP="00F139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4" w:type="pct"/>
            <w:gridSpan w:val="2"/>
          </w:tcPr>
          <w:p w:rsidR="006C6BA7" w:rsidRPr="008B3D6B" w:rsidRDefault="006C6BA7" w:rsidP="00F1395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3D6B">
              <w:rPr>
                <w:rFonts w:ascii="Times New Roman" w:hAnsi="Times New Roman"/>
                <w:sz w:val="20"/>
                <w:szCs w:val="20"/>
              </w:rPr>
              <w:t>Скорее нет, чем да</w:t>
            </w:r>
          </w:p>
        </w:tc>
        <w:tc>
          <w:tcPr>
            <w:tcW w:w="290" w:type="pct"/>
            <w:gridSpan w:val="2"/>
          </w:tcPr>
          <w:p w:rsidR="006C6BA7" w:rsidRPr="008B3D6B" w:rsidRDefault="006C6BA7" w:rsidP="00F1395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B3D6B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92" w:type="pct"/>
            <w:gridSpan w:val="2"/>
            <w:vMerge/>
          </w:tcPr>
          <w:p w:rsidR="006C6BA7" w:rsidRPr="008B3D6B" w:rsidRDefault="006C6BA7" w:rsidP="00F1395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4" w:type="pct"/>
            <w:gridSpan w:val="2"/>
          </w:tcPr>
          <w:p w:rsidR="006C6BA7" w:rsidRPr="008B3D6B" w:rsidRDefault="006C6BA7" w:rsidP="00F1395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B3D6B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528" w:type="pct"/>
          </w:tcPr>
          <w:p w:rsidR="006C6BA7" w:rsidRPr="008B3D6B" w:rsidRDefault="006C6BA7" w:rsidP="00F1395F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6C6BA7" w:rsidRPr="008B3D6B" w:rsidTr="00F1395F">
        <w:tc>
          <w:tcPr>
            <w:tcW w:w="282" w:type="pct"/>
            <w:vMerge/>
          </w:tcPr>
          <w:p w:rsidR="006C6BA7" w:rsidRPr="008B3D6B" w:rsidRDefault="006C6BA7" w:rsidP="00F1395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9" w:type="pct"/>
            <w:vMerge/>
          </w:tcPr>
          <w:p w:rsidR="006C6BA7" w:rsidRPr="008B3D6B" w:rsidRDefault="006C6BA7" w:rsidP="00F139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4" w:type="pct"/>
            <w:gridSpan w:val="2"/>
          </w:tcPr>
          <w:p w:rsidR="006C6BA7" w:rsidRPr="008B3D6B" w:rsidRDefault="006C6BA7" w:rsidP="00F1395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3D6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90" w:type="pct"/>
            <w:gridSpan w:val="2"/>
          </w:tcPr>
          <w:p w:rsidR="006C6BA7" w:rsidRPr="008B3D6B" w:rsidRDefault="006C6BA7" w:rsidP="00F1395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B3D6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92" w:type="pct"/>
            <w:gridSpan w:val="2"/>
            <w:vMerge/>
          </w:tcPr>
          <w:p w:rsidR="006C6BA7" w:rsidRPr="008B3D6B" w:rsidRDefault="006C6BA7" w:rsidP="00F1395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4" w:type="pct"/>
            <w:gridSpan w:val="2"/>
          </w:tcPr>
          <w:p w:rsidR="006C6BA7" w:rsidRPr="008B3D6B" w:rsidRDefault="006C6BA7" w:rsidP="00F1395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B3D6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28" w:type="pct"/>
          </w:tcPr>
          <w:p w:rsidR="006C6BA7" w:rsidRPr="008B3D6B" w:rsidRDefault="006C6BA7" w:rsidP="00F1395F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6C6BA7" w:rsidRPr="008B3D6B" w:rsidTr="00F1395F">
        <w:tc>
          <w:tcPr>
            <w:tcW w:w="282" w:type="pct"/>
            <w:vMerge w:val="restart"/>
          </w:tcPr>
          <w:p w:rsidR="006C6BA7" w:rsidRPr="008B3D6B" w:rsidRDefault="006C6BA7" w:rsidP="00F1395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B3D6B">
              <w:rPr>
                <w:rFonts w:ascii="Times New Roman" w:hAnsi="Times New Roman"/>
                <w:sz w:val="20"/>
                <w:szCs w:val="20"/>
              </w:rPr>
              <w:t>2.11</w:t>
            </w:r>
          </w:p>
        </w:tc>
        <w:tc>
          <w:tcPr>
            <w:tcW w:w="2079" w:type="pct"/>
            <w:vMerge w:val="restart"/>
          </w:tcPr>
          <w:p w:rsidR="006C6BA7" w:rsidRPr="008B3D6B" w:rsidRDefault="006C6BA7" w:rsidP="00F139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B3D6B">
              <w:rPr>
                <w:rFonts w:ascii="Times New Roman" w:hAnsi="Times New Roman"/>
                <w:sz w:val="20"/>
                <w:szCs w:val="20"/>
              </w:rPr>
              <w:t>В ДОУ организовано сопровождение детей-инвалидов и детей с ОВЗ (действует ППк, образовательный процесс организован с учетом состояния здоровья и возможностей обучающихся)</w:t>
            </w:r>
          </w:p>
        </w:tc>
        <w:tc>
          <w:tcPr>
            <w:tcW w:w="694" w:type="pct"/>
            <w:gridSpan w:val="2"/>
          </w:tcPr>
          <w:p w:rsidR="006C6BA7" w:rsidRPr="008B3D6B" w:rsidRDefault="006C6BA7" w:rsidP="00F1395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3D6B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290" w:type="pct"/>
            <w:gridSpan w:val="2"/>
          </w:tcPr>
          <w:p w:rsidR="006C6BA7" w:rsidRPr="008B3D6B" w:rsidRDefault="006C6BA7" w:rsidP="00F1395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B3D6B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592" w:type="pct"/>
            <w:gridSpan w:val="2"/>
            <w:vMerge w:val="restart"/>
          </w:tcPr>
          <w:p w:rsidR="006C6BA7" w:rsidRPr="008B3D6B" w:rsidRDefault="006C6BA7" w:rsidP="00F1395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6BA7" w:rsidRPr="008B3D6B" w:rsidRDefault="006C6BA7" w:rsidP="00F1395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6BA7" w:rsidRPr="008B3D6B" w:rsidRDefault="006C6BA7" w:rsidP="00F1395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3D6B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534" w:type="pct"/>
            <w:gridSpan w:val="2"/>
          </w:tcPr>
          <w:p w:rsidR="006C6BA7" w:rsidRPr="008B3D6B" w:rsidRDefault="006C6BA7" w:rsidP="00F1395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B3D6B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528" w:type="pct"/>
          </w:tcPr>
          <w:p w:rsidR="006C6BA7" w:rsidRPr="008B3D6B" w:rsidRDefault="006C6BA7" w:rsidP="00F1395F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6C6BA7" w:rsidRPr="008B3D6B" w:rsidTr="00F1395F">
        <w:tc>
          <w:tcPr>
            <w:tcW w:w="282" w:type="pct"/>
            <w:vMerge/>
          </w:tcPr>
          <w:p w:rsidR="006C6BA7" w:rsidRPr="008B3D6B" w:rsidRDefault="006C6BA7" w:rsidP="00F1395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9" w:type="pct"/>
            <w:vMerge/>
          </w:tcPr>
          <w:p w:rsidR="006C6BA7" w:rsidRPr="008B3D6B" w:rsidRDefault="006C6BA7" w:rsidP="00F139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4" w:type="pct"/>
            <w:gridSpan w:val="2"/>
          </w:tcPr>
          <w:p w:rsidR="006C6BA7" w:rsidRPr="008B3D6B" w:rsidRDefault="006C6BA7" w:rsidP="00F1395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3D6B">
              <w:rPr>
                <w:rFonts w:ascii="Times New Roman" w:hAnsi="Times New Roman"/>
                <w:sz w:val="20"/>
                <w:szCs w:val="20"/>
              </w:rPr>
              <w:t>Скорее да, чем нет</w:t>
            </w:r>
          </w:p>
        </w:tc>
        <w:tc>
          <w:tcPr>
            <w:tcW w:w="290" w:type="pct"/>
            <w:gridSpan w:val="2"/>
          </w:tcPr>
          <w:p w:rsidR="006C6BA7" w:rsidRPr="008B3D6B" w:rsidRDefault="006C6BA7" w:rsidP="00F1395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B3D6B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592" w:type="pct"/>
            <w:gridSpan w:val="2"/>
            <w:vMerge/>
          </w:tcPr>
          <w:p w:rsidR="006C6BA7" w:rsidRPr="008B3D6B" w:rsidRDefault="006C6BA7" w:rsidP="00F1395F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34" w:type="pct"/>
            <w:gridSpan w:val="2"/>
          </w:tcPr>
          <w:p w:rsidR="006C6BA7" w:rsidRPr="008B3D6B" w:rsidRDefault="006C6BA7" w:rsidP="00F1395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B3D6B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528" w:type="pct"/>
          </w:tcPr>
          <w:p w:rsidR="006C6BA7" w:rsidRPr="008B3D6B" w:rsidRDefault="006C6BA7" w:rsidP="00F1395F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6C6BA7" w:rsidRPr="008B3D6B" w:rsidTr="00F1395F">
        <w:tc>
          <w:tcPr>
            <w:tcW w:w="282" w:type="pct"/>
            <w:vMerge/>
          </w:tcPr>
          <w:p w:rsidR="006C6BA7" w:rsidRPr="008B3D6B" w:rsidRDefault="006C6BA7" w:rsidP="00F1395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9" w:type="pct"/>
            <w:vMerge/>
          </w:tcPr>
          <w:p w:rsidR="006C6BA7" w:rsidRPr="008B3D6B" w:rsidRDefault="006C6BA7" w:rsidP="00F139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4" w:type="pct"/>
            <w:gridSpan w:val="2"/>
          </w:tcPr>
          <w:p w:rsidR="006C6BA7" w:rsidRPr="008B3D6B" w:rsidRDefault="006C6BA7" w:rsidP="00F1395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3D6B">
              <w:rPr>
                <w:rFonts w:ascii="Times New Roman" w:hAnsi="Times New Roman"/>
                <w:sz w:val="20"/>
                <w:szCs w:val="20"/>
              </w:rPr>
              <w:t>Скорее нет, чем да</w:t>
            </w:r>
          </w:p>
        </w:tc>
        <w:tc>
          <w:tcPr>
            <w:tcW w:w="290" w:type="pct"/>
            <w:gridSpan w:val="2"/>
          </w:tcPr>
          <w:p w:rsidR="006C6BA7" w:rsidRPr="002A7A6B" w:rsidRDefault="006C6BA7" w:rsidP="00F1395F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2A7A6B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592" w:type="pct"/>
            <w:gridSpan w:val="2"/>
            <w:vMerge/>
          </w:tcPr>
          <w:p w:rsidR="006C6BA7" w:rsidRPr="008B3D6B" w:rsidRDefault="006C6BA7" w:rsidP="00F1395F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34" w:type="pct"/>
            <w:gridSpan w:val="2"/>
          </w:tcPr>
          <w:p w:rsidR="006C6BA7" w:rsidRPr="002A7A6B" w:rsidRDefault="006C6BA7" w:rsidP="00F1395F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2A7A6B"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528" w:type="pct"/>
          </w:tcPr>
          <w:p w:rsidR="006C6BA7" w:rsidRPr="008B3D6B" w:rsidRDefault="006C6BA7" w:rsidP="00F1395F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8B3D6B"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</w:tr>
      <w:tr w:rsidR="006C6BA7" w:rsidRPr="008B3D6B" w:rsidTr="00F1395F">
        <w:tc>
          <w:tcPr>
            <w:tcW w:w="282" w:type="pct"/>
            <w:vMerge/>
          </w:tcPr>
          <w:p w:rsidR="006C6BA7" w:rsidRPr="008B3D6B" w:rsidRDefault="006C6BA7" w:rsidP="00F1395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9" w:type="pct"/>
            <w:vMerge/>
          </w:tcPr>
          <w:p w:rsidR="006C6BA7" w:rsidRPr="008B3D6B" w:rsidRDefault="006C6BA7" w:rsidP="00F139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4" w:type="pct"/>
            <w:gridSpan w:val="2"/>
          </w:tcPr>
          <w:p w:rsidR="006C6BA7" w:rsidRPr="008B3D6B" w:rsidRDefault="006C6BA7" w:rsidP="00F1395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3D6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90" w:type="pct"/>
            <w:gridSpan w:val="2"/>
          </w:tcPr>
          <w:p w:rsidR="006C6BA7" w:rsidRPr="008B3D6B" w:rsidRDefault="006C6BA7" w:rsidP="00F1395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B3D6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92" w:type="pct"/>
            <w:gridSpan w:val="2"/>
            <w:vMerge/>
          </w:tcPr>
          <w:p w:rsidR="006C6BA7" w:rsidRPr="008B3D6B" w:rsidRDefault="006C6BA7" w:rsidP="00F1395F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34" w:type="pct"/>
            <w:gridSpan w:val="2"/>
          </w:tcPr>
          <w:p w:rsidR="006C6BA7" w:rsidRPr="008B3D6B" w:rsidRDefault="006C6BA7" w:rsidP="00F1395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B3D6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28" w:type="pct"/>
          </w:tcPr>
          <w:p w:rsidR="006C6BA7" w:rsidRPr="008B3D6B" w:rsidRDefault="006C6BA7" w:rsidP="00F1395F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6C6BA7" w:rsidRPr="008B3D6B" w:rsidTr="00F1395F">
        <w:tc>
          <w:tcPr>
            <w:tcW w:w="282" w:type="pct"/>
          </w:tcPr>
          <w:p w:rsidR="006C6BA7" w:rsidRPr="008B3D6B" w:rsidRDefault="006C6BA7" w:rsidP="00F1395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9" w:type="pct"/>
          </w:tcPr>
          <w:p w:rsidR="006C6BA7" w:rsidRPr="008B3D6B" w:rsidRDefault="006C6BA7" w:rsidP="00F139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4" w:type="pct"/>
            <w:gridSpan w:val="2"/>
          </w:tcPr>
          <w:p w:rsidR="006C6BA7" w:rsidRPr="008B3D6B" w:rsidRDefault="006C6BA7" w:rsidP="00F1395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0" w:type="pct"/>
            <w:gridSpan w:val="2"/>
          </w:tcPr>
          <w:p w:rsidR="006C6BA7" w:rsidRPr="008B3D6B" w:rsidRDefault="006C6BA7" w:rsidP="00F1395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2" w:type="pct"/>
            <w:gridSpan w:val="2"/>
          </w:tcPr>
          <w:p w:rsidR="006C6BA7" w:rsidRPr="008B3D6B" w:rsidRDefault="006C6BA7" w:rsidP="00F1395F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ИТОГО</w:t>
            </w:r>
          </w:p>
        </w:tc>
        <w:tc>
          <w:tcPr>
            <w:tcW w:w="534" w:type="pct"/>
            <w:gridSpan w:val="2"/>
          </w:tcPr>
          <w:p w:rsidR="006C6BA7" w:rsidRPr="008B3D6B" w:rsidRDefault="006C6BA7" w:rsidP="00F1395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8" w:type="pct"/>
          </w:tcPr>
          <w:p w:rsidR="006C6BA7" w:rsidRDefault="006C6BA7" w:rsidP="00F1395F">
            <w:pPr>
              <w:spacing w:after="0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74 достаточный</w:t>
            </w:r>
          </w:p>
          <w:p w:rsidR="006C6BA7" w:rsidRPr="008B3D6B" w:rsidRDefault="006C6BA7" w:rsidP="00F1395F">
            <w:pPr>
              <w:spacing w:after="0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</w:p>
        </w:tc>
      </w:tr>
      <w:tr w:rsidR="006C6BA7" w:rsidRPr="008B3D6B" w:rsidTr="00F1395F">
        <w:tc>
          <w:tcPr>
            <w:tcW w:w="282" w:type="pct"/>
          </w:tcPr>
          <w:p w:rsidR="006C6BA7" w:rsidRPr="008B3D6B" w:rsidRDefault="006C6BA7" w:rsidP="00F1395F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8B3D6B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4718" w:type="pct"/>
            <w:gridSpan w:val="10"/>
          </w:tcPr>
          <w:p w:rsidR="006C6BA7" w:rsidRPr="008B3D6B" w:rsidRDefault="006C6BA7" w:rsidP="00F1395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B3D6B">
              <w:rPr>
                <w:rFonts w:ascii="Times New Roman" w:hAnsi="Times New Roman"/>
                <w:b/>
                <w:sz w:val="20"/>
                <w:szCs w:val="20"/>
              </w:rPr>
              <w:t>Наличие возможностей для организации игровой деятельности</w:t>
            </w:r>
          </w:p>
        </w:tc>
      </w:tr>
      <w:tr w:rsidR="006C6BA7" w:rsidRPr="008B3D6B" w:rsidTr="00F1395F">
        <w:tc>
          <w:tcPr>
            <w:tcW w:w="282" w:type="pct"/>
          </w:tcPr>
          <w:p w:rsidR="006C6BA7" w:rsidRPr="008B3D6B" w:rsidRDefault="006C6BA7" w:rsidP="00F1395F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8B3D6B">
              <w:rPr>
                <w:rFonts w:ascii="Times New Roman" w:hAnsi="Times New Roman"/>
                <w:b/>
                <w:sz w:val="20"/>
                <w:szCs w:val="20"/>
              </w:rPr>
              <w:t>3.1.</w:t>
            </w:r>
          </w:p>
        </w:tc>
        <w:tc>
          <w:tcPr>
            <w:tcW w:w="2079" w:type="pct"/>
          </w:tcPr>
          <w:p w:rsidR="006C6BA7" w:rsidRPr="008B3D6B" w:rsidRDefault="006C6BA7" w:rsidP="00F1395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B3D6B">
              <w:rPr>
                <w:rFonts w:ascii="Times New Roman" w:hAnsi="Times New Roman"/>
                <w:b/>
                <w:sz w:val="20"/>
                <w:szCs w:val="20"/>
              </w:rPr>
              <w:t>Организация времени для игр</w:t>
            </w:r>
          </w:p>
        </w:tc>
        <w:tc>
          <w:tcPr>
            <w:tcW w:w="690" w:type="pct"/>
          </w:tcPr>
          <w:p w:rsidR="006C6BA7" w:rsidRPr="008B3D6B" w:rsidRDefault="006C6BA7" w:rsidP="00F1395F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90" w:type="pct"/>
            <w:gridSpan w:val="2"/>
          </w:tcPr>
          <w:p w:rsidR="006C6BA7" w:rsidRPr="008B3D6B" w:rsidRDefault="006C6BA7" w:rsidP="00F1395F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92" w:type="pct"/>
            <w:gridSpan w:val="2"/>
          </w:tcPr>
          <w:p w:rsidR="006C6BA7" w:rsidRPr="008B3D6B" w:rsidRDefault="006C6BA7" w:rsidP="00F1395F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34" w:type="pct"/>
            <w:gridSpan w:val="2"/>
          </w:tcPr>
          <w:p w:rsidR="006C6BA7" w:rsidRPr="008B3D6B" w:rsidRDefault="006C6BA7" w:rsidP="00F1395F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33" w:type="pct"/>
            <w:gridSpan w:val="2"/>
          </w:tcPr>
          <w:p w:rsidR="006C6BA7" w:rsidRPr="008B3D6B" w:rsidRDefault="006C6BA7" w:rsidP="00F1395F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6C6BA7" w:rsidRPr="008B3D6B" w:rsidTr="00F1395F">
        <w:trPr>
          <w:trHeight w:val="279"/>
        </w:trPr>
        <w:tc>
          <w:tcPr>
            <w:tcW w:w="282" w:type="pct"/>
            <w:vMerge w:val="restart"/>
          </w:tcPr>
          <w:p w:rsidR="006C6BA7" w:rsidRPr="008B3D6B" w:rsidRDefault="006C6BA7" w:rsidP="00F1395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B3D6B">
              <w:rPr>
                <w:rFonts w:ascii="Times New Roman" w:hAnsi="Times New Roman"/>
                <w:sz w:val="20"/>
                <w:szCs w:val="20"/>
              </w:rPr>
              <w:t>3.1.1</w:t>
            </w:r>
          </w:p>
        </w:tc>
        <w:tc>
          <w:tcPr>
            <w:tcW w:w="2079" w:type="pct"/>
            <w:vMerge w:val="restart"/>
          </w:tcPr>
          <w:p w:rsidR="006C6BA7" w:rsidRPr="008B3D6B" w:rsidRDefault="006C6BA7" w:rsidP="00F139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B3D6B">
              <w:rPr>
                <w:rFonts w:ascii="Times New Roman" w:hAnsi="Times New Roman"/>
                <w:sz w:val="20"/>
                <w:szCs w:val="20"/>
              </w:rPr>
              <w:t>Планирование не предполагает жесткого распорядка дня, устанавливает равновесие между определенным временным порядком и открытостью для импровизации и разных видов игровой деятельности детей</w:t>
            </w:r>
          </w:p>
        </w:tc>
        <w:tc>
          <w:tcPr>
            <w:tcW w:w="690" w:type="pct"/>
          </w:tcPr>
          <w:p w:rsidR="006C6BA7" w:rsidRPr="008B3D6B" w:rsidRDefault="006C6BA7" w:rsidP="00F1395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3D6B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290" w:type="pct"/>
            <w:gridSpan w:val="2"/>
          </w:tcPr>
          <w:p w:rsidR="006C6BA7" w:rsidRPr="008B3D6B" w:rsidRDefault="006C6BA7" w:rsidP="00F1395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B3D6B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592" w:type="pct"/>
            <w:gridSpan w:val="2"/>
            <w:vMerge w:val="restart"/>
          </w:tcPr>
          <w:p w:rsidR="006C6BA7" w:rsidRPr="008B3D6B" w:rsidRDefault="006C6BA7" w:rsidP="00F1395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6BA7" w:rsidRPr="008B3D6B" w:rsidRDefault="006C6BA7" w:rsidP="00F1395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6BA7" w:rsidRPr="008B3D6B" w:rsidRDefault="006C6BA7" w:rsidP="00F1395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3D6B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534" w:type="pct"/>
            <w:gridSpan w:val="2"/>
          </w:tcPr>
          <w:p w:rsidR="006C6BA7" w:rsidRPr="008B3D6B" w:rsidRDefault="006C6BA7" w:rsidP="00F1395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B3D6B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533" w:type="pct"/>
            <w:gridSpan w:val="2"/>
          </w:tcPr>
          <w:p w:rsidR="006C6BA7" w:rsidRPr="008B3D6B" w:rsidRDefault="006C6BA7" w:rsidP="00F1395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C6BA7" w:rsidRPr="008B3D6B" w:rsidTr="00F1395F">
        <w:trPr>
          <w:trHeight w:val="277"/>
        </w:trPr>
        <w:tc>
          <w:tcPr>
            <w:tcW w:w="282" w:type="pct"/>
            <w:vMerge/>
          </w:tcPr>
          <w:p w:rsidR="006C6BA7" w:rsidRPr="008B3D6B" w:rsidRDefault="006C6BA7" w:rsidP="00F1395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9" w:type="pct"/>
            <w:vMerge/>
          </w:tcPr>
          <w:p w:rsidR="006C6BA7" w:rsidRPr="008B3D6B" w:rsidRDefault="006C6BA7" w:rsidP="00F139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0" w:type="pct"/>
          </w:tcPr>
          <w:p w:rsidR="006C6BA7" w:rsidRPr="008B3D6B" w:rsidRDefault="006C6BA7" w:rsidP="00F1395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3D6B">
              <w:rPr>
                <w:rFonts w:ascii="Times New Roman" w:hAnsi="Times New Roman"/>
                <w:sz w:val="20"/>
                <w:szCs w:val="20"/>
              </w:rPr>
              <w:t>Скорее да, чем нет</w:t>
            </w:r>
          </w:p>
        </w:tc>
        <w:tc>
          <w:tcPr>
            <w:tcW w:w="290" w:type="pct"/>
            <w:gridSpan w:val="2"/>
          </w:tcPr>
          <w:p w:rsidR="006C6BA7" w:rsidRPr="002A7A6B" w:rsidRDefault="006C6BA7" w:rsidP="00F1395F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2A7A6B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592" w:type="pct"/>
            <w:gridSpan w:val="2"/>
            <w:vMerge/>
          </w:tcPr>
          <w:p w:rsidR="006C6BA7" w:rsidRPr="008B3D6B" w:rsidRDefault="006C6BA7" w:rsidP="00F1395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4" w:type="pct"/>
            <w:gridSpan w:val="2"/>
          </w:tcPr>
          <w:p w:rsidR="006C6BA7" w:rsidRPr="002A7A6B" w:rsidRDefault="006C6BA7" w:rsidP="00F1395F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2A7A6B">
              <w:rPr>
                <w:rFonts w:ascii="Times New Roman" w:hAnsi="Times New Roman"/>
                <w:b/>
                <w:sz w:val="20"/>
                <w:szCs w:val="20"/>
              </w:rPr>
              <w:t>8</w:t>
            </w:r>
          </w:p>
        </w:tc>
        <w:tc>
          <w:tcPr>
            <w:tcW w:w="533" w:type="pct"/>
            <w:gridSpan w:val="2"/>
          </w:tcPr>
          <w:p w:rsidR="006C6BA7" w:rsidRPr="008B3D6B" w:rsidRDefault="006C6BA7" w:rsidP="00F1395F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8B3D6B">
              <w:rPr>
                <w:rFonts w:ascii="Times New Roman" w:hAnsi="Times New Roman"/>
                <w:b/>
                <w:sz w:val="20"/>
                <w:szCs w:val="20"/>
              </w:rPr>
              <w:t>8</w:t>
            </w:r>
          </w:p>
        </w:tc>
      </w:tr>
      <w:tr w:rsidR="006C6BA7" w:rsidRPr="008B3D6B" w:rsidTr="00F1395F">
        <w:trPr>
          <w:trHeight w:val="277"/>
        </w:trPr>
        <w:tc>
          <w:tcPr>
            <w:tcW w:w="282" w:type="pct"/>
            <w:vMerge/>
          </w:tcPr>
          <w:p w:rsidR="006C6BA7" w:rsidRPr="008B3D6B" w:rsidRDefault="006C6BA7" w:rsidP="00F1395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9" w:type="pct"/>
            <w:vMerge/>
          </w:tcPr>
          <w:p w:rsidR="006C6BA7" w:rsidRPr="008B3D6B" w:rsidRDefault="006C6BA7" w:rsidP="00F139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0" w:type="pct"/>
          </w:tcPr>
          <w:p w:rsidR="006C6BA7" w:rsidRPr="008B3D6B" w:rsidRDefault="006C6BA7" w:rsidP="00F1395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3D6B">
              <w:rPr>
                <w:rFonts w:ascii="Times New Roman" w:hAnsi="Times New Roman"/>
                <w:sz w:val="20"/>
                <w:szCs w:val="20"/>
              </w:rPr>
              <w:t>Скорее нет, чем да</w:t>
            </w:r>
          </w:p>
        </w:tc>
        <w:tc>
          <w:tcPr>
            <w:tcW w:w="290" w:type="pct"/>
            <w:gridSpan w:val="2"/>
          </w:tcPr>
          <w:p w:rsidR="006C6BA7" w:rsidRPr="008B3D6B" w:rsidRDefault="006C6BA7" w:rsidP="00F1395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B3D6B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92" w:type="pct"/>
            <w:gridSpan w:val="2"/>
            <w:vMerge/>
          </w:tcPr>
          <w:p w:rsidR="006C6BA7" w:rsidRPr="008B3D6B" w:rsidRDefault="006C6BA7" w:rsidP="00F1395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4" w:type="pct"/>
            <w:gridSpan w:val="2"/>
          </w:tcPr>
          <w:p w:rsidR="006C6BA7" w:rsidRPr="008B3D6B" w:rsidRDefault="006C6BA7" w:rsidP="00F1395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B3D6B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533" w:type="pct"/>
            <w:gridSpan w:val="2"/>
          </w:tcPr>
          <w:p w:rsidR="006C6BA7" w:rsidRPr="008B3D6B" w:rsidRDefault="006C6BA7" w:rsidP="00F1395F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6C6BA7" w:rsidRPr="008B3D6B" w:rsidTr="00F1395F">
        <w:trPr>
          <w:trHeight w:val="277"/>
        </w:trPr>
        <w:tc>
          <w:tcPr>
            <w:tcW w:w="282" w:type="pct"/>
            <w:vMerge/>
          </w:tcPr>
          <w:p w:rsidR="006C6BA7" w:rsidRPr="008B3D6B" w:rsidRDefault="006C6BA7" w:rsidP="00F1395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9" w:type="pct"/>
            <w:vMerge/>
          </w:tcPr>
          <w:p w:rsidR="006C6BA7" w:rsidRPr="008B3D6B" w:rsidRDefault="006C6BA7" w:rsidP="00F139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0" w:type="pct"/>
          </w:tcPr>
          <w:p w:rsidR="006C6BA7" w:rsidRPr="008B3D6B" w:rsidRDefault="006C6BA7" w:rsidP="00F1395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3D6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90" w:type="pct"/>
            <w:gridSpan w:val="2"/>
          </w:tcPr>
          <w:p w:rsidR="006C6BA7" w:rsidRPr="008B3D6B" w:rsidRDefault="006C6BA7" w:rsidP="00F1395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B3D6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92" w:type="pct"/>
            <w:gridSpan w:val="2"/>
            <w:vMerge/>
          </w:tcPr>
          <w:p w:rsidR="006C6BA7" w:rsidRPr="008B3D6B" w:rsidRDefault="006C6BA7" w:rsidP="00F1395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4" w:type="pct"/>
            <w:gridSpan w:val="2"/>
          </w:tcPr>
          <w:p w:rsidR="006C6BA7" w:rsidRPr="008B3D6B" w:rsidRDefault="006C6BA7" w:rsidP="00F1395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B3D6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33" w:type="pct"/>
            <w:gridSpan w:val="2"/>
          </w:tcPr>
          <w:p w:rsidR="006C6BA7" w:rsidRPr="008B3D6B" w:rsidRDefault="006C6BA7" w:rsidP="00F1395F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6C6BA7" w:rsidRPr="008B3D6B" w:rsidTr="00F1395F">
        <w:trPr>
          <w:trHeight w:val="207"/>
        </w:trPr>
        <w:tc>
          <w:tcPr>
            <w:tcW w:w="282" w:type="pct"/>
            <w:vMerge w:val="restart"/>
          </w:tcPr>
          <w:p w:rsidR="006C6BA7" w:rsidRPr="008B3D6B" w:rsidRDefault="006C6BA7" w:rsidP="00F1395F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B3D6B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3.1.2</w:t>
            </w:r>
          </w:p>
        </w:tc>
        <w:tc>
          <w:tcPr>
            <w:tcW w:w="2079" w:type="pct"/>
            <w:vMerge w:val="restart"/>
          </w:tcPr>
          <w:p w:rsidR="006C6BA7" w:rsidRPr="008B3D6B" w:rsidRDefault="006C6BA7" w:rsidP="00F1395F">
            <w:pPr>
              <w:spacing w:after="0" w:line="240" w:lineRule="auto"/>
              <w:rPr>
                <w:sz w:val="20"/>
                <w:szCs w:val="20"/>
              </w:rPr>
            </w:pPr>
            <w:r w:rsidRPr="008B3D6B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При планировании распорядка дня и организации игровой деятельности учитываются индивидуальные потребности и интересы детей</w:t>
            </w:r>
          </w:p>
        </w:tc>
        <w:tc>
          <w:tcPr>
            <w:tcW w:w="690" w:type="pct"/>
          </w:tcPr>
          <w:p w:rsidR="006C6BA7" w:rsidRPr="008B3D6B" w:rsidRDefault="006C6BA7" w:rsidP="00F1395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3D6B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290" w:type="pct"/>
            <w:gridSpan w:val="2"/>
          </w:tcPr>
          <w:p w:rsidR="006C6BA7" w:rsidRPr="008B3D6B" w:rsidRDefault="006C6BA7" w:rsidP="00F1395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B3D6B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592" w:type="pct"/>
            <w:gridSpan w:val="2"/>
            <w:vMerge w:val="restart"/>
          </w:tcPr>
          <w:p w:rsidR="006C6BA7" w:rsidRPr="008B3D6B" w:rsidRDefault="006C6BA7" w:rsidP="00F1395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6BA7" w:rsidRPr="008B3D6B" w:rsidRDefault="006C6BA7" w:rsidP="00F1395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6BA7" w:rsidRPr="008B3D6B" w:rsidRDefault="006C6BA7" w:rsidP="00F1395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3D6B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534" w:type="pct"/>
            <w:gridSpan w:val="2"/>
          </w:tcPr>
          <w:p w:rsidR="006C6BA7" w:rsidRPr="008B3D6B" w:rsidRDefault="006C6BA7" w:rsidP="00F1395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B3D6B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533" w:type="pct"/>
            <w:gridSpan w:val="2"/>
          </w:tcPr>
          <w:p w:rsidR="006C6BA7" w:rsidRPr="008B3D6B" w:rsidRDefault="006C6BA7" w:rsidP="00F1395F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6C6BA7" w:rsidRPr="008B3D6B" w:rsidTr="00F1395F">
        <w:trPr>
          <w:trHeight w:val="206"/>
        </w:trPr>
        <w:tc>
          <w:tcPr>
            <w:tcW w:w="282" w:type="pct"/>
            <w:vMerge/>
          </w:tcPr>
          <w:p w:rsidR="006C6BA7" w:rsidRPr="008B3D6B" w:rsidRDefault="006C6BA7" w:rsidP="00F1395F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79" w:type="pct"/>
            <w:vMerge/>
          </w:tcPr>
          <w:p w:rsidR="006C6BA7" w:rsidRPr="008B3D6B" w:rsidRDefault="006C6BA7" w:rsidP="00F1395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0" w:type="pct"/>
          </w:tcPr>
          <w:p w:rsidR="006C6BA7" w:rsidRPr="008B3D6B" w:rsidRDefault="006C6BA7" w:rsidP="00F1395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B3D6B">
              <w:rPr>
                <w:rFonts w:ascii="Times New Roman" w:hAnsi="Times New Roman"/>
                <w:sz w:val="20"/>
                <w:szCs w:val="20"/>
              </w:rPr>
              <w:t>Скорее да, чем нет</w:t>
            </w:r>
          </w:p>
        </w:tc>
        <w:tc>
          <w:tcPr>
            <w:tcW w:w="290" w:type="pct"/>
            <w:gridSpan w:val="2"/>
          </w:tcPr>
          <w:p w:rsidR="006C6BA7" w:rsidRPr="002A7A6B" w:rsidRDefault="006C6BA7" w:rsidP="00F1395F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2A7A6B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592" w:type="pct"/>
            <w:gridSpan w:val="2"/>
            <w:vMerge/>
          </w:tcPr>
          <w:p w:rsidR="006C6BA7" w:rsidRPr="008B3D6B" w:rsidRDefault="006C6BA7" w:rsidP="00F1395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4" w:type="pct"/>
            <w:gridSpan w:val="2"/>
          </w:tcPr>
          <w:p w:rsidR="006C6BA7" w:rsidRPr="002A7A6B" w:rsidRDefault="006C6BA7" w:rsidP="00F1395F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2A7A6B">
              <w:rPr>
                <w:rFonts w:ascii="Times New Roman" w:hAnsi="Times New Roman"/>
                <w:b/>
                <w:sz w:val="20"/>
                <w:szCs w:val="20"/>
              </w:rPr>
              <w:t>8</w:t>
            </w:r>
          </w:p>
        </w:tc>
        <w:tc>
          <w:tcPr>
            <w:tcW w:w="533" w:type="pct"/>
            <w:gridSpan w:val="2"/>
          </w:tcPr>
          <w:p w:rsidR="006C6BA7" w:rsidRPr="008B3D6B" w:rsidRDefault="006C6BA7" w:rsidP="00F1395F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</w:t>
            </w:r>
          </w:p>
        </w:tc>
      </w:tr>
      <w:tr w:rsidR="006C6BA7" w:rsidRPr="008B3D6B" w:rsidTr="00F1395F">
        <w:trPr>
          <w:trHeight w:val="206"/>
        </w:trPr>
        <w:tc>
          <w:tcPr>
            <w:tcW w:w="282" w:type="pct"/>
            <w:vMerge/>
          </w:tcPr>
          <w:p w:rsidR="006C6BA7" w:rsidRPr="008B3D6B" w:rsidRDefault="006C6BA7" w:rsidP="00F1395F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79" w:type="pct"/>
            <w:vMerge/>
          </w:tcPr>
          <w:p w:rsidR="006C6BA7" w:rsidRPr="008B3D6B" w:rsidRDefault="006C6BA7" w:rsidP="00F1395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0" w:type="pct"/>
          </w:tcPr>
          <w:p w:rsidR="006C6BA7" w:rsidRPr="008B3D6B" w:rsidRDefault="006C6BA7" w:rsidP="00F1395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B3D6B">
              <w:rPr>
                <w:rFonts w:ascii="Times New Roman" w:hAnsi="Times New Roman"/>
                <w:sz w:val="20"/>
                <w:szCs w:val="20"/>
              </w:rPr>
              <w:t>Скорее нет, чем да</w:t>
            </w:r>
          </w:p>
        </w:tc>
        <w:tc>
          <w:tcPr>
            <w:tcW w:w="290" w:type="pct"/>
            <w:gridSpan w:val="2"/>
          </w:tcPr>
          <w:p w:rsidR="006C6BA7" w:rsidRPr="008B3D6B" w:rsidRDefault="006C6BA7" w:rsidP="00F1395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B3D6B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92" w:type="pct"/>
            <w:gridSpan w:val="2"/>
            <w:vMerge/>
          </w:tcPr>
          <w:p w:rsidR="006C6BA7" w:rsidRPr="008B3D6B" w:rsidRDefault="006C6BA7" w:rsidP="00F1395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4" w:type="pct"/>
            <w:gridSpan w:val="2"/>
          </w:tcPr>
          <w:p w:rsidR="006C6BA7" w:rsidRPr="008B3D6B" w:rsidRDefault="006C6BA7" w:rsidP="00F1395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B3D6B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533" w:type="pct"/>
            <w:gridSpan w:val="2"/>
          </w:tcPr>
          <w:p w:rsidR="006C6BA7" w:rsidRPr="008B3D6B" w:rsidRDefault="006C6BA7" w:rsidP="00F1395F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6C6BA7" w:rsidRPr="008B3D6B" w:rsidTr="00F1395F">
        <w:trPr>
          <w:trHeight w:val="206"/>
        </w:trPr>
        <w:tc>
          <w:tcPr>
            <w:tcW w:w="282" w:type="pct"/>
            <w:vMerge/>
          </w:tcPr>
          <w:p w:rsidR="006C6BA7" w:rsidRPr="008B3D6B" w:rsidRDefault="006C6BA7" w:rsidP="00F1395F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79" w:type="pct"/>
            <w:vMerge/>
          </w:tcPr>
          <w:p w:rsidR="006C6BA7" w:rsidRPr="008B3D6B" w:rsidRDefault="006C6BA7" w:rsidP="00F1395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0" w:type="pct"/>
          </w:tcPr>
          <w:p w:rsidR="006C6BA7" w:rsidRPr="008B3D6B" w:rsidRDefault="006C6BA7" w:rsidP="00F1395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B3D6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90" w:type="pct"/>
            <w:gridSpan w:val="2"/>
          </w:tcPr>
          <w:p w:rsidR="006C6BA7" w:rsidRPr="008B3D6B" w:rsidRDefault="006C6BA7" w:rsidP="00F1395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B3D6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92" w:type="pct"/>
            <w:gridSpan w:val="2"/>
            <w:vMerge/>
          </w:tcPr>
          <w:p w:rsidR="006C6BA7" w:rsidRPr="008B3D6B" w:rsidRDefault="006C6BA7" w:rsidP="00F1395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4" w:type="pct"/>
            <w:gridSpan w:val="2"/>
          </w:tcPr>
          <w:p w:rsidR="006C6BA7" w:rsidRPr="008B3D6B" w:rsidRDefault="006C6BA7" w:rsidP="00F1395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B3D6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33" w:type="pct"/>
            <w:gridSpan w:val="2"/>
          </w:tcPr>
          <w:p w:rsidR="006C6BA7" w:rsidRPr="008B3D6B" w:rsidRDefault="006C6BA7" w:rsidP="00F1395F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6C6BA7" w:rsidRPr="008B3D6B" w:rsidTr="00F1395F">
        <w:trPr>
          <w:trHeight w:val="207"/>
        </w:trPr>
        <w:tc>
          <w:tcPr>
            <w:tcW w:w="282" w:type="pct"/>
            <w:vMerge w:val="restart"/>
          </w:tcPr>
          <w:p w:rsidR="006C6BA7" w:rsidRPr="008B3D6B" w:rsidRDefault="006C6BA7" w:rsidP="00F1395F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B3D6B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3.1.3</w:t>
            </w:r>
          </w:p>
        </w:tc>
        <w:tc>
          <w:tcPr>
            <w:tcW w:w="2079" w:type="pct"/>
            <w:vMerge w:val="restart"/>
          </w:tcPr>
          <w:p w:rsidR="006C6BA7" w:rsidRPr="008B3D6B" w:rsidRDefault="006C6BA7" w:rsidP="00F1395F">
            <w:pPr>
              <w:spacing w:after="0" w:line="240" w:lineRule="auto"/>
              <w:rPr>
                <w:sz w:val="20"/>
                <w:szCs w:val="20"/>
              </w:rPr>
            </w:pPr>
            <w:r w:rsidRPr="008B3D6B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ООП ДО основана на балансе между занятиями под руководством взрослого и активностью детей по их свободному выбору</w:t>
            </w:r>
          </w:p>
        </w:tc>
        <w:tc>
          <w:tcPr>
            <w:tcW w:w="690" w:type="pct"/>
          </w:tcPr>
          <w:p w:rsidR="006C6BA7" w:rsidRPr="008B3D6B" w:rsidRDefault="006C6BA7" w:rsidP="00F1395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3D6B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290" w:type="pct"/>
            <w:gridSpan w:val="2"/>
          </w:tcPr>
          <w:p w:rsidR="006C6BA7" w:rsidRPr="008B3D6B" w:rsidRDefault="006C6BA7" w:rsidP="00F1395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B3D6B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592" w:type="pct"/>
            <w:gridSpan w:val="2"/>
            <w:vMerge w:val="restart"/>
          </w:tcPr>
          <w:p w:rsidR="006C6BA7" w:rsidRPr="008B3D6B" w:rsidRDefault="006C6BA7" w:rsidP="00F1395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6BA7" w:rsidRPr="008B3D6B" w:rsidRDefault="006C6BA7" w:rsidP="00F1395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6BA7" w:rsidRPr="008B3D6B" w:rsidRDefault="006C6BA7" w:rsidP="00F1395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3D6B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534" w:type="pct"/>
            <w:gridSpan w:val="2"/>
          </w:tcPr>
          <w:p w:rsidR="006C6BA7" w:rsidRPr="008B3D6B" w:rsidRDefault="006C6BA7" w:rsidP="00F1395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B3D6B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533" w:type="pct"/>
            <w:gridSpan w:val="2"/>
          </w:tcPr>
          <w:p w:rsidR="006C6BA7" w:rsidRPr="008B3D6B" w:rsidRDefault="006C6BA7" w:rsidP="00F1395F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6C6BA7" w:rsidRPr="008B3D6B" w:rsidTr="00F1395F">
        <w:trPr>
          <w:trHeight w:val="206"/>
        </w:trPr>
        <w:tc>
          <w:tcPr>
            <w:tcW w:w="282" w:type="pct"/>
            <w:vMerge/>
          </w:tcPr>
          <w:p w:rsidR="006C6BA7" w:rsidRPr="008B3D6B" w:rsidRDefault="006C6BA7" w:rsidP="00F1395F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79" w:type="pct"/>
            <w:vMerge/>
          </w:tcPr>
          <w:p w:rsidR="006C6BA7" w:rsidRPr="008B3D6B" w:rsidRDefault="006C6BA7" w:rsidP="00F1395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0" w:type="pct"/>
          </w:tcPr>
          <w:p w:rsidR="006C6BA7" w:rsidRPr="008B3D6B" w:rsidRDefault="006C6BA7" w:rsidP="00F1395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3D6B">
              <w:rPr>
                <w:rFonts w:ascii="Times New Roman" w:hAnsi="Times New Roman"/>
                <w:sz w:val="20"/>
                <w:szCs w:val="20"/>
              </w:rPr>
              <w:t>Скорее да, чем нет</w:t>
            </w:r>
          </w:p>
        </w:tc>
        <w:tc>
          <w:tcPr>
            <w:tcW w:w="290" w:type="pct"/>
            <w:gridSpan w:val="2"/>
          </w:tcPr>
          <w:p w:rsidR="006C6BA7" w:rsidRPr="002A7A6B" w:rsidRDefault="006C6BA7" w:rsidP="00F1395F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2A7A6B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592" w:type="pct"/>
            <w:gridSpan w:val="2"/>
            <w:vMerge/>
          </w:tcPr>
          <w:p w:rsidR="006C6BA7" w:rsidRPr="008B3D6B" w:rsidRDefault="006C6BA7" w:rsidP="00F1395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4" w:type="pct"/>
            <w:gridSpan w:val="2"/>
          </w:tcPr>
          <w:p w:rsidR="006C6BA7" w:rsidRPr="002A7A6B" w:rsidRDefault="006C6BA7" w:rsidP="00F1395F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2A7A6B">
              <w:rPr>
                <w:rFonts w:ascii="Times New Roman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533" w:type="pct"/>
            <w:gridSpan w:val="2"/>
          </w:tcPr>
          <w:p w:rsidR="006C6BA7" w:rsidRPr="008B3D6B" w:rsidRDefault="006C6BA7" w:rsidP="00F1395F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8B3D6B">
              <w:rPr>
                <w:rFonts w:ascii="Times New Roman" w:hAnsi="Times New Roman"/>
                <w:b/>
                <w:sz w:val="20"/>
                <w:szCs w:val="20"/>
              </w:rPr>
              <w:t>6</w:t>
            </w:r>
          </w:p>
        </w:tc>
      </w:tr>
      <w:tr w:rsidR="006C6BA7" w:rsidRPr="008B3D6B" w:rsidTr="00F1395F">
        <w:trPr>
          <w:trHeight w:val="206"/>
        </w:trPr>
        <w:tc>
          <w:tcPr>
            <w:tcW w:w="282" w:type="pct"/>
            <w:vMerge/>
          </w:tcPr>
          <w:p w:rsidR="006C6BA7" w:rsidRPr="008B3D6B" w:rsidRDefault="006C6BA7" w:rsidP="00F1395F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79" w:type="pct"/>
            <w:vMerge/>
          </w:tcPr>
          <w:p w:rsidR="006C6BA7" w:rsidRPr="008B3D6B" w:rsidRDefault="006C6BA7" w:rsidP="00F1395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0" w:type="pct"/>
          </w:tcPr>
          <w:p w:rsidR="006C6BA7" w:rsidRPr="008B3D6B" w:rsidRDefault="006C6BA7" w:rsidP="00F1395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3D6B">
              <w:rPr>
                <w:rFonts w:ascii="Times New Roman" w:hAnsi="Times New Roman"/>
                <w:sz w:val="20"/>
                <w:szCs w:val="20"/>
              </w:rPr>
              <w:t>Скорее нет, чем да</w:t>
            </w:r>
          </w:p>
        </w:tc>
        <w:tc>
          <w:tcPr>
            <w:tcW w:w="290" w:type="pct"/>
            <w:gridSpan w:val="2"/>
          </w:tcPr>
          <w:p w:rsidR="006C6BA7" w:rsidRPr="008B3D6B" w:rsidRDefault="006C6BA7" w:rsidP="00F1395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B3D6B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92" w:type="pct"/>
            <w:gridSpan w:val="2"/>
            <w:vMerge/>
          </w:tcPr>
          <w:p w:rsidR="006C6BA7" w:rsidRPr="008B3D6B" w:rsidRDefault="006C6BA7" w:rsidP="00F1395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4" w:type="pct"/>
            <w:gridSpan w:val="2"/>
          </w:tcPr>
          <w:p w:rsidR="006C6BA7" w:rsidRPr="008B3D6B" w:rsidRDefault="006C6BA7" w:rsidP="00F1395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B3D6B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533" w:type="pct"/>
            <w:gridSpan w:val="2"/>
          </w:tcPr>
          <w:p w:rsidR="006C6BA7" w:rsidRPr="008B3D6B" w:rsidRDefault="006C6BA7" w:rsidP="00F1395F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6C6BA7" w:rsidRPr="008B3D6B" w:rsidTr="00F1395F">
        <w:trPr>
          <w:trHeight w:val="206"/>
        </w:trPr>
        <w:tc>
          <w:tcPr>
            <w:tcW w:w="282" w:type="pct"/>
            <w:vMerge/>
          </w:tcPr>
          <w:p w:rsidR="006C6BA7" w:rsidRPr="008B3D6B" w:rsidRDefault="006C6BA7" w:rsidP="00F1395F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79" w:type="pct"/>
            <w:vMerge/>
          </w:tcPr>
          <w:p w:rsidR="006C6BA7" w:rsidRPr="008B3D6B" w:rsidRDefault="006C6BA7" w:rsidP="00F1395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0" w:type="pct"/>
          </w:tcPr>
          <w:p w:rsidR="006C6BA7" w:rsidRPr="008B3D6B" w:rsidRDefault="006C6BA7" w:rsidP="00F1395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3D6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90" w:type="pct"/>
            <w:gridSpan w:val="2"/>
          </w:tcPr>
          <w:p w:rsidR="006C6BA7" w:rsidRPr="008B3D6B" w:rsidRDefault="006C6BA7" w:rsidP="00F1395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B3D6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92" w:type="pct"/>
            <w:gridSpan w:val="2"/>
            <w:vMerge/>
          </w:tcPr>
          <w:p w:rsidR="006C6BA7" w:rsidRPr="008B3D6B" w:rsidRDefault="006C6BA7" w:rsidP="00F1395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4" w:type="pct"/>
            <w:gridSpan w:val="2"/>
          </w:tcPr>
          <w:p w:rsidR="006C6BA7" w:rsidRPr="008B3D6B" w:rsidRDefault="006C6BA7" w:rsidP="00F1395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B3D6B">
              <w:rPr>
                <w:rFonts w:ascii="Times New Roman" w:hAnsi="Times New Roman"/>
                <w:sz w:val="20"/>
                <w:szCs w:val="20"/>
              </w:rPr>
              <w:t>0</w:t>
            </w:r>
          </w:p>
          <w:p w:rsidR="006C6BA7" w:rsidRPr="008B3D6B" w:rsidRDefault="006C6BA7" w:rsidP="00F1395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3" w:type="pct"/>
            <w:gridSpan w:val="2"/>
          </w:tcPr>
          <w:p w:rsidR="006C6BA7" w:rsidRPr="008B3D6B" w:rsidRDefault="006C6BA7" w:rsidP="00F1395F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6C6BA7" w:rsidRPr="008B3D6B" w:rsidTr="00F1395F">
        <w:trPr>
          <w:trHeight w:val="207"/>
        </w:trPr>
        <w:tc>
          <w:tcPr>
            <w:tcW w:w="282" w:type="pct"/>
            <w:vMerge w:val="restart"/>
          </w:tcPr>
          <w:p w:rsidR="006C6BA7" w:rsidRPr="008B3D6B" w:rsidRDefault="006C6BA7" w:rsidP="00F1395F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B3D6B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3.1.4</w:t>
            </w:r>
          </w:p>
        </w:tc>
        <w:tc>
          <w:tcPr>
            <w:tcW w:w="2079" w:type="pct"/>
            <w:vMerge w:val="restart"/>
          </w:tcPr>
          <w:p w:rsidR="006C6BA7" w:rsidRPr="008B3D6B" w:rsidRDefault="006C6BA7" w:rsidP="00F1395F">
            <w:pPr>
              <w:spacing w:after="0" w:line="240" w:lineRule="auto"/>
              <w:rPr>
                <w:sz w:val="20"/>
                <w:szCs w:val="20"/>
              </w:rPr>
            </w:pPr>
            <w:r w:rsidRPr="008B3D6B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Все игровые ситуации, в которых возникает взаимодействие между взрослым и детьми являются педагогическими и несут в себе образовательный потенциал</w:t>
            </w:r>
          </w:p>
        </w:tc>
        <w:tc>
          <w:tcPr>
            <w:tcW w:w="690" w:type="pct"/>
          </w:tcPr>
          <w:p w:rsidR="006C6BA7" w:rsidRPr="008B3D6B" w:rsidRDefault="006C6BA7" w:rsidP="00F1395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3D6B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290" w:type="pct"/>
            <w:gridSpan w:val="2"/>
          </w:tcPr>
          <w:p w:rsidR="006C6BA7" w:rsidRPr="008B3D6B" w:rsidRDefault="006C6BA7" w:rsidP="00F1395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B3D6B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592" w:type="pct"/>
            <w:gridSpan w:val="2"/>
            <w:vMerge w:val="restart"/>
          </w:tcPr>
          <w:p w:rsidR="006C6BA7" w:rsidRPr="008B3D6B" w:rsidRDefault="006C6BA7" w:rsidP="00F1395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6BA7" w:rsidRPr="008B3D6B" w:rsidRDefault="006C6BA7" w:rsidP="00F1395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6BA7" w:rsidRPr="008B3D6B" w:rsidRDefault="006C6BA7" w:rsidP="00F1395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3D6B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534" w:type="pct"/>
            <w:gridSpan w:val="2"/>
          </w:tcPr>
          <w:p w:rsidR="006C6BA7" w:rsidRPr="008B3D6B" w:rsidRDefault="006C6BA7" w:rsidP="00F1395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B3D6B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533" w:type="pct"/>
            <w:gridSpan w:val="2"/>
          </w:tcPr>
          <w:p w:rsidR="006C6BA7" w:rsidRPr="008B3D6B" w:rsidRDefault="006C6BA7" w:rsidP="00F1395F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6C6BA7" w:rsidRPr="008B3D6B" w:rsidTr="00F1395F">
        <w:trPr>
          <w:trHeight w:val="206"/>
        </w:trPr>
        <w:tc>
          <w:tcPr>
            <w:tcW w:w="282" w:type="pct"/>
            <w:vMerge/>
          </w:tcPr>
          <w:p w:rsidR="006C6BA7" w:rsidRPr="008B3D6B" w:rsidRDefault="006C6BA7" w:rsidP="00F1395F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79" w:type="pct"/>
            <w:vMerge/>
          </w:tcPr>
          <w:p w:rsidR="006C6BA7" w:rsidRPr="008B3D6B" w:rsidRDefault="006C6BA7" w:rsidP="00F1395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0" w:type="pct"/>
          </w:tcPr>
          <w:p w:rsidR="006C6BA7" w:rsidRPr="008B3D6B" w:rsidRDefault="006C6BA7" w:rsidP="00F1395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3D6B">
              <w:rPr>
                <w:rFonts w:ascii="Times New Roman" w:hAnsi="Times New Roman"/>
                <w:sz w:val="20"/>
                <w:szCs w:val="20"/>
              </w:rPr>
              <w:t>Скорее да, чем нет</w:t>
            </w:r>
          </w:p>
        </w:tc>
        <w:tc>
          <w:tcPr>
            <w:tcW w:w="290" w:type="pct"/>
            <w:gridSpan w:val="2"/>
          </w:tcPr>
          <w:p w:rsidR="006C6BA7" w:rsidRPr="002A7A6B" w:rsidRDefault="006C6BA7" w:rsidP="00F1395F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2A7A6B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592" w:type="pct"/>
            <w:gridSpan w:val="2"/>
            <w:vMerge/>
          </w:tcPr>
          <w:p w:rsidR="006C6BA7" w:rsidRPr="008B3D6B" w:rsidRDefault="006C6BA7" w:rsidP="00F1395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4" w:type="pct"/>
            <w:gridSpan w:val="2"/>
          </w:tcPr>
          <w:p w:rsidR="006C6BA7" w:rsidRPr="002A7A6B" w:rsidRDefault="006C6BA7" w:rsidP="00F1395F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2A7A6B">
              <w:rPr>
                <w:rFonts w:ascii="Times New Roman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533" w:type="pct"/>
            <w:gridSpan w:val="2"/>
          </w:tcPr>
          <w:p w:rsidR="006C6BA7" w:rsidRPr="008B3D6B" w:rsidRDefault="006C6BA7" w:rsidP="00F1395F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8B3D6B">
              <w:rPr>
                <w:rFonts w:ascii="Times New Roman" w:hAnsi="Times New Roman"/>
                <w:b/>
                <w:sz w:val="20"/>
                <w:szCs w:val="20"/>
              </w:rPr>
              <w:t>6</w:t>
            </w:r>
          </w:p>
        </w:tc>
      </w:tr>
      <w:tr w:rsidR="006C6BA7" w:rsidRPr="008B3D6B" w:rsidTr="00F1395F">
        <w:trPr>
          <w:trHeight w:val="206"/>
        </w:trPr>
        <w:tc>
          <w:tcPr>
            <w:tcW w:w="282" w:type="pct"/>
            <w:vMerge/>
          </w:tcPr>
          <w:p w:rsidR="006C6BA7" w:rsidRPr="008B3D6B" w:rsidRDefault="006C6BA7" w:rsidP="00F1395F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79" w:type="pct"/>
            <w:vMerge/>
          </w:tcPr>
          <w:p w:rsidR="006C6BA7" w:rsidRPr="008B3D6B" w:rsidRDefault="006C6BA7" w:rsidP="00F1395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0" w:type="pct"/>
          </w:tcPr>
          <w:p w:rsidR="006C6BA7" w:rsidRPr="008B3D6B" w:rsidRDefault="006C6BA7" w:rsidP="00F1395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3D6B">
              <w:rPr>
                <w:rFonts w:ascii="Times New Roman" w:hAnsi="Times New Roman"/>
                <w:sz w:val="20"/>
                <w:szCs w:val="20"/>
              </w:rPr>
              <w:t>Скорее нет, чем да</w:t>
            </w:r>
          </w:p>
        </w:tc>
        <w:tc>
          <w:tcPr>
            <w:tcW w:w="290" w:type="pct"/>
            <w:gridSpan w:val="2"/>
          </w:tcPr>
          <w:p w:rsidR="006C6BA7" w:rsidRPr="008B3D6B" w:rsidRDefault="006C6BA7" w:rsidP="00F1395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B3D6B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92" w:type="pct"/>
            <w:gridSpan w:val="2"/>
            <w:vMerge/>
          </w:tcPr>
          <w:p w:rsidR="006C6BA7" w:rsidRPr="008B3D6B" w:rsidRDefault="006C6BA7" w:rsidP="00F1395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4" w:type="pct"/>
            <w:gridSpan w:val="2"/>
          </w:tcPr>
          <w:p w:rsidR="006C6BA7" w:rsidRPr="008B3D6B" w:rsidRDefault="006C6BA7" w:rsidP="00F1395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B3D6B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533" w:type="pct"/>
            <w:gridSpan w:val="2"/>
          </w:tcPr>
          <w:p w:rsidR="006C6BA7" w:rsidRPr="008B3D6B" w:rsidRDefault="006C6BA7" w:rsidP="00F1395F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6C6BA7" w:rsidRPr="008B3D6B" w:rsidTr="00F1395F">
        <w:trPr>
          <w:trHeight w:val="206"/>
        </w:trPr>
        <w:tc>
          <w:tcPr>
            <w:tcW w:w="282" w:type="pct"/>
            <w:vMerge/>
          </w:tcPr>
          <w:p w:rsidR="006C6BA7" w:rsidRPr="008B3D6B" w:rsidRDefault="006C6BA7" w:rsidP="00F1395F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79" w:type="pct"/>
            <w:vMerge/>
          </w:tcPr>
          <w:p w:rsidR="006C6BA7" w:rsidRPr="008B3D6B" w:rsidRDefault="006C6BA7" w:rsidP="00F1395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0" w:type="pct"/>
          </w:tcPr>
          <w:p w:rsidR="006C6BA7" w:rsidRPr="008B3D6B" w:rsidRDefault="006C6BA7" w:rsidP="00F1395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3D6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90" w:type="pct"/>
            <w:gridSpan w:val="2"/>
          </w:tcPr>
          <w:p w:rsidR="006C6BA7" w:rsidRPr="008B3D6B" w:rsidRDefault="006C6BA7" w:rsidP="00F1395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B3D6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92" w:type="pct"/>
            <w:gridSpan w:val="2"/>
            <w:vMerge/>
          </w:tcPr>
          <w:p w:rsidR="006C6BA7" w:rsidRPr="008B3D6B" w:rsidRDefault="006C6BA7" w:rsidP="00F1395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4" w:type="pct"/>
            <w:gridSpan w:val="2"/>
          </w:tcPr>
          <w:p w:rsidR="006C6BA7" w:rsidRPr="008B3D6B" w:rsidRDefault="006C6BA7" w:rsidP="00F1395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B3D6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33" w:type="pct"/>
            <w:gridSpan w:val="2"/>
          </w:tcPr>
          <w:p w:rsidR="006C6BA7" w:rsidRPr="008B3D6B" w:rsidRDefault="006C6BA7" w:rsidP="00F1395F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6C6BA7" w:rsidRPr="008B3D6B" w:rsidTr="00F1395F">
        <w:trPr>
          <w:trHeight w:val="141"/>
        </w:trPr>
        <w:tc>
          <w:tcPr>
            <w:tcW w:w="282" w:type="pct"/>
            <w:vMerge w:val="restart"/>
          </w:tcPr>
          <w:p w:rsidR="006C6BA7" w:rsidRPr="008B3D6B" w:rsidRDefault="006C6BA7" w:rsidP="00F1395F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B3D6B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3.1.5</w:t>
            </w:r>
          </w:p>
        </w:tc>
        <w:tc>
          <w:tcPr>
            <w:tcW w:w="2079" w:type="pct"/>
            <w:vMerge w:val="restart"/>
          </w:tcPr>
          <w:p w:rsidR="006C6BA7" w:rsidRPr="008B3D6B" w:rsidRDefault="006C6BA7" w:rsidP="00F1395F">
            <w:pPr>
              <w:spacing w:after="0" w:line="240" w:lineRule="auto"/>
              <w:rPr>
                <w:sz w:val="20"/>
                <w:szCs w:val="20"/>
              </w:rPr>
            </w:pPr>
            <w:r w:rsidRPr="008B3D6B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Ежедневное инициирование игр, как педагогом, так и ребенком</w:t>
            </w:r>
          </w:p>
        </w:tc>
        <w:tc>
          <w:tcPr>
            <w:tcW w:w="690" w:type="pct"/>
          </w:tcPr>
          <w:p w:rsidR="006C6BA7" w:rsidRPr="008B3D6B" w:rsidRDefault="006C6BA7" w:rsidP="00F1395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3D6B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290" w:type="pct"/>
            <w:gridSpan w:val="2"/>
          </w:tcPr>
          <w:p w:rsidR="006C6BA7" w:rsidRPr="008B3D6B" w:rsidRDefault="006C6BA7" w:rsidP="00F1395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B3D6B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592" w:type="pct"/>
            <w:gridSpan w:val="2"/>
            <w:vMerge w:val="restart"/>
          </w:tcPr>
          <w:p w:rsidR="006C6BA7" w:rsidRPr="008B3D6B" w:rsidRDefault="006C6BA7" w:rsidP="00F1395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6BA7" w:rsidRPr="008B3D6B" w:rsidRDefault="006C6BA7" w:rsidP="00F1395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6BA7" w:rsidRPr="008B3D6B" w:rsidRDefault="006C6BA7" w:rsidP="00F1395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3D6B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534" w:type="pct"/>
            <w:gridSpan w:val="2"/>
          </w:tcPr>
          <w:p w:rsidR="006C6BA7" w:rsidRPr="008B3D6B" w:rsidRDefault="006C6BA7" w:rsidP="00F1395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B3D6B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533" w:type="pct"/>
            <w:gridSpan w:val="2"/>
          </w:tcPr>
          <w:p w:rsidR="006C6BA7" w:rsidRPr="008B3D6B" w:rsidRDefault="006C6BA7" w:rsidP="00F1395F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6C6BA7" w:rsidRPr="008B3D6B" w:rsidTr="00F1395F">
        <w:trPr>
          <w:trHeight w:val="138"/>
        </w:trPr>
        <w:tc>
          <w:tcPr>
            <w:tcW w:w="282" w:type="pct"/>
            <w:vMerge/>
          </w:tcPr>
          <w:p w:rsidR="006C6BA7" w:rsidRPr="008B3D6B" w:rsidRDefault="006C6BA7" w:rsidP="00F1395F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79" w:type="pct"/>
            <w:vMerge/>
          </w:tcPr>
          <w:p w:rsidR="006C6BA7" w:rsidRPr="008B3D6B" w:rsidRDefault="006C6BA7" w:rsidP="00F1395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0" w:type="pct"/>
          </w:tcPr>
          <w:p w:rsidR="006C6BA7" w:rsidRPr="008B3D6B" w:rsidRDefault="006C6BA7" w:rsidP="00F1395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3D6B">
              <w:rPr>
                <w:rFonts w:ascii="Times New Roman" w:hAnsi="Times New Roman"/>
                <w:sz w:val="20"/>
                <w:szCs w:val="20"/>
              </w:rPr>
              <w:t>Скорее да, чем нет</w:t>
            </w:r>
          </w:p>
        </w:tc>
        <w:tc>
          <w:tcPr>
            <w:tcW w:w="290" w:type="pct"/>
            <w:gridSpan w:val="2"/>
          </w:tcPr>
          <w:p w:rsidR="006C6BA7" w:rsidRPr="002A7A6B" w:rsidRDefault="006C6BA7" w:rsidP="00F1395F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2A7A6B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592" w:type="pct"/>
            <w:gridSpan w:val="2"/>
            <w:vMerge/>
          </w:tcPr>
          <w:p w:rsidR="006C6BA7" w:rsidRPr="008B3D6B" w:rsidRDefault="006C6BA7" w:rsidP="00F1395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4" w:type="pct"/>
            <w:gridSpan w:val="2"/>
          </w:tcPr>
          <w:p w:rsidR="006C6BA7" w:rsidRPr="002A7A6B" w:rsidRDefault="006C6BA7" w:rsidP="00F1395F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2A7A6B">
              <w:rPr>
                <w:rFonts w:ascii="Times New Roman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533" w:type="pct"/>
            <w:gridSpan w:val="2"/>
          </w:tcPr>
          <w:p w:rsidR="006C6BA7" w:rsidRPr="008B3D6B" w:rsidRDefault="006C6BA7" w:rsidP="00F1395F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8B3D6B">
              <w:rPr>
                <w:rFonts w:ascii="Times New Roman" w:hAnsi="Times New Roman"/>
                <w:b/>
                <w:sz w:val="20"/>
                <w:szCs w:val="20"/>
              </w:rPr>
              <w:t>6</w:t>
            </w:r>
          </w:p>
        </w:tc>
      </w:tr>
      <w:tr w:rsidR="006C6BA7" w:rsidRPr="008B3D6B" w:rsidTr="00F1395F">
        <w:trPr>
          <w:trHeight w:val="138"/>
        </w:trPr>
        <w:tc>
          <w:tcPr>
            <w:tcW w:w="282" w:type="pct"/>
            <w:vMerge/>
          </w:tcPr>
          <w:p w:rsidR="006C6BA7" w:rsidRPr="008B3D6B" w:rsidRDefault="006C6BA7" w:rsidP="00F1395F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79" w:type="pct"/>
            <w:vMerge/>
          </w:tcPr>
          <w:p w:rsidR="006C6BA7" w:rsidRPr="008B3D6B" w:rsidRDefault="006C6BA7" w:rsidP="00F1395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0" w:type="pct"/>
          </w:tcPr>
          <w:p w:rsidR="006C6BA7" w:rsidRPr="008B3D6B" w:rsidRDefault="006C6BA7" w:rsidP="00F1395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3D6B">
              <w:rPr>
                <w:rFonts w:ascii="Times New Roman" w:hAnsi="Times New Roman"/>
                <w:sz w:val="20"/>
                <w:szCs w:val="20"/>
              </w:rPr>
              <w:t>Скорее нет, чем да</w:t>
            </w:r>
          </w:p>
        </w:tc>
        <w:tc>
          <w:tcPr>
            <w:tcW w:w="290" w:type="pct"/>
            <w:gridSpan w:val="2"/>
          </w:tcPr>
          <w:p w:rsidR="006C6BA7" w:rsidRPr="008B3D6B" w:rsidRDefault="006C6BA7" w:rsidP="00F1395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B3D6B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92" w:type="pct"/>
            <w:gridSpan w:val="2"/>
            <w:vMerge/>
          </w:tcPr>
          <w:p w:rsidR="006C6BA7" w:rsidRPr="008B3D6B" w:rsidRDefault="006C6BA7" w:rsidP="00F1395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4" w:type="pct"/>
            <w:gridSpan w:val="2"/>
          </w:tcPr>
          <w:p w:rsidR="006C6BA7" w:rsidRPr="008B3D6B" w:rsidRDefault="006C6BA7" w:rsidP="00F1395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B3D6B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533" w:type="pct"/>
            <w:gridSpan w:val="2"/>
          </w:tcPr>
          <w:p w:rsidR="006C6BA7" w:rsidRPr="008B3D6B" w:rsidRDefault="006C6BA7" w:rsidP="00F1395F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6C6BA7" w:rsidRPr="008B3D6B" w:rsidTr="00F1395F">
        <w:trPr>
          <w:trHeight w:val="138"/>
        </w:trPr>
        <w:tc>
          <w:tcPr>
            <w:tcW w:w="282" w:type="pct"/>
            <w:vMerge/>
          </w:tcPr>
          <w:p w:rsidR="006C6BA7" w:rsidRPr="008B3D6B" w:rsidRDefault="006C6BA7" w:rsidP="00F1395F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79" w:type="pct"/>
            <w:vMerge/>
          </w:tcPr>
          <w:p w:rsidR="006C6BA7" w:rsidRPr="008B3D6B" w:rsidRDefault="006C6BA7" w:rsidP="00F1395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0" w:type="pct"/>
          </w:tcPr>
          <w:p w:rsidR="006C6BA7" w:rsidRPr="008B3D6B" w:rsidRDefault="006C6BA7" w:rsidP="00F1395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3D6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90" w:type="pct"/>
            <w:gridSpan w:val="2"/>
          </w:tcPr>
          <w:p w:rsidR="006C6BA7" w:rsidRPr="008B3D6B" w:rsidRDefault="006C6BA7" w:rsidP="00F1395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B3D6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92" w:type="pct"/>
            <w:gridSpan w:val="2"/>
            <w:vMerge/>
          </w:tcPr>
          <w:p w:rsidR="006C6BA7" w:rsidRPr="008B3D6B" w:rsidRDefault="006C6BA7" w:rsidP="00F1395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4" w:type="pct"/>
            <w:gridSpan w:val="2"/>
          </w:tcPr>
          <w:p w:rsidR="006C6BA7" w:rsidRPr="008B3D6B" w:rsidRDefault="006C6BA7" w:rsidP="00F1395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B3D6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33" w:type="pct"/>
            <w:gridSpan w:val="2"/>
          </w:tcPr>
          <w:p w:rsidR="006C6BA7" w:rsidRPr="008B3D6B" w:rsidRDefault="006C6BA7" w:rsidP="00F1395F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6C6BA7" w:rsidRPr="008B3D6B" w:rsidTr="00F1395F">
        <w:trPr>
          <w:trHeight w:val="141"/>
        </w:trPr>
        <w:tc>
          <w:tcPr>
            <w:tcW w:w="282" w:type="pct"/>
            <w:vMerge w:val="restart"/>
          </w:tcPr>
          <w:p w:rsidR="006C6BA7" w:rsidRPr="008B3D6B" w:rsidRDefault="006C6BA7" w:rsidP="00F1395F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B3D6B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3.1.6</w:t>
            </w:r>
          </w:p>
        </w:tc>
        <w:tc>
          <w:tcPr>
            <w:tcW w:w="2079" w:type="pct"/>
            <w:vMerge w:val="restart"/>
          </w:tcPr>
          <w:p w:rsidR="006C6BA7" w:rsidRPr="008B3D6B" w:rsidRDefault="006C6BA7" w:rsidP="00F1395F">
            <w:pPr>
              <w:spacing w:after="0" w:line="240" w:lineRule="auto"/>
              <w:rPr>
                <w:sz w:val="20"/>
                <w:szCs w:val="20"/>
              </w:rPr>
            </w:pPr>
            <w:r w:rsidRPr="008B3D6B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Для свободной игровой деятельности в режиме дня отводится не менее 3 часов</w:t>
            </w:r>
          </w:p>
        </w:tc>
        <w:tc>
          <w:tcPr>
            <w:tcW w:w="690" w:type="pct"/>
          </w:tcPr>
          <w:p w:rsidR="006C6BA7" w:rsidRPr="008B3D6B" w:rsidRDefault="006C6BA7" w:rsidP="00F1395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3D6B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290" w:type="pct"/>
            <w:gridSpan w:val="2"/>
          </w:tcPr>
          <w:p w:rsidR="006C6BA7" w:rsidRPr="008B3D6B" w:rsidRDefault="006C6BA7" w:rsidP="00F1395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B3D6B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592" w:type="pct"/>
            <w:gridSpan w:val="2"/>
            <w:vMerge w:val="restart"/>
          </w:tcPr>
          <w:p w:rsidR="006C6BA7" w:rsidRPr="008B3D6B" w:rsidRDefault="006C6BA7" w:rsidP="00F1395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6BA7" w:rsidRPr="008B3D6B" w:rsidRDefault="006C6BA7" w:rsidP="00F1395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6BA7" w:rsidRPr="008B3D6B" w:rsidRDefault="006C6BA7" w:rsidP="00F1395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3D6B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534" w:type="pct"/>
            <w:gridSpan w:val="2"/>
          </w:tcPr>
          <w:p w:rsidR="006C6BA7" w:rsidRPr="008B3D6B" w:rsidRDefault="006C6BA7" w:rsidP="00F1395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B3D6B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533" w:type="pct"/>
            <w:gridSpan w:val="2"/>
          </w:tcPr>
          <w:p w:rsidR="006C6BA7" w:rsidRPr="008B3D6B" w:rsidRDefault="006C6BA7" w:rsidP="00F1395F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6C6BA7" w:rsidRPr="008B3D6B" w:rsidTr="00F1395F">
        <w:trPr>
          <w:trHeight w:val="138"/>
        </w:trPr>
        <w:tc>
          <w:tcPr>
            <w:tcW w:w="282" w:type="pct"/>
            <w:vMerge/>
          </w:tcPr>
          <w:p w:rsidR="006C6BA7" w:rsidRPr="008B3D6B" w:rsidRDefault="006C6BA7" w:rsidP="00F1395F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79" w:type="pct"/>
            <w:vMerge/>
          </w:tcPr>
          <w:p w:rsidR="006C6BA7" w:rsidRPr="008B3D6B" w:rsidRDefault="006C6BA7" w:rsidP="00F1395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0" w:type="pct"/>
          </w:tcPr>
          <w:p w:rsidR="006C6BA7" w:rsidRPr="008B3D6B" w:rsidRDefault="006C6BA7" w:rsidP="00F1395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3D6B">
              <w:rPr>
                <w:rFonts w:ascii="Times New Roman" w:hAnsi="Times New Roman"/>
                <w:sz w:val="20"/>
                <w:szCs w:val="20"/>
              </w:rPr>
              <w:t>Скорее да, чем нет</w:t>
            </w:r>
          </w:p>
        </w:tc>
        <w:tc>
          <w:tcPr>
            <w:tcW w:w="290" w:type="pct"/>
            <w:gridSpan w:val="2"/>
          </w:tcPr>
          <w:p w:rsidR="006C6BA7" w:rsidRPr="002A7A6B" w:rsidRDefault="006C6BA7" w:rsidP="00F1395F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2A7A6B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592" w:type="pct"/>
            <w:gridSpan w:val="2"/>
            <w:vMerge/>
          </w:tcPr>
          <w:p w:rsidR="006C6BA7" w:rsidRPr="008B3D6B" w:rsidRDefault="006C6BA7" w:rsidP="00F1395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4" w:type="pct"/>
            <w:gridSpan w:val="2"/>
          </w:tcPr>
          <w:p w:rsidR="006C6BA7" w:rsidRPr="002A7A6B" w:rsidRDefault="006C6BA7" w:rsidP="00F1395F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2A7A6B">
              <w:rPr>
                <w:rFonts w:ascii="Times New Roman" w:hAnsi="Times New Roman"/>
                <w:b/>
                <w:sz w:val="20"/>
                <w:szCs w:val="20"/>
              </w:rPr>
              <w:t>8</w:t>
            </w:r>
          </w:p>
        </w:tc>
        <w:tc>
          <w:tcPr>
            <w:tcW w:w="533" w:type="pct"/>
            <w:gridSpan w:val="2"/>
          </w:tcPr>
          <w:p w:rsidR="006C6BA7" w:rsidRPr="008B3D6B" w:rsidRDefault="006C6BA7" w:rsidP="00F1395F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</w:t>
            </w:r>
          </w:p>
        </w:tc>
      </w:tr>
      <w:tr w:rsidR="006C6BA7" w:rsidRPr="008B3D6B" w:rsidTr="00F1395F">
        <w:trPr>
          <w:trHeight w:val="138"/>
        </w:trPr>
        <w:tc>
          <w:tcPr>
            <w:tcW w:w="282" w:type="pct"/>
            <w:vMerge/>
          </w:tcPr>
          <w:p w:rsidR="006C6BA7" w:rsidRPr="008B3D6B" w:rsidRDefault="006C6BA7" w:rsidP="00F1395F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79" w:type="pct"/>
            <w:vMerge/>
          </w:tcPr>
          <w:p w:rsidR="006C6BA7" w:rsidRPr="008B3D6B" w:rsidRDefault="006C6BA7" w:rsidP="00F1395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0" w:type="pct"/>
          </w:tcPr>
          <w:p w:rsidR="006C6BA7" w:rsidRPr="008B3D6B" w:rsidRDefault="006C6BA7" w:rsidP="00F1395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3D6B">
              <w:rPr>
                <w:rFonts w:ascii="Times New Roman" w:hAnsi="Times New Roman"/>
                <w:sz w:val="20"/>
                <w:szCs w:val="20"/>
              </w:rPr>
              <w:t>Скорее нет, чем да</w:t>
            </w:r>
          </w:p>
        </w:tc>
        <w:tc>
          <w:tcPr>
            <w:tcW w:w="290" w:type="pct"/>
            <w:gridSpan w:val="2"/>
          </w:tcPr>
          <w:p w:rsidR="006C6BA7" w:rsidRPr="008B3D6B" w:rsidRDefault="006C6BA7" w:rsidP="00F1395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B3D6B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92" w:type="pct"/>
            <w:gridSpan w:val="2"/>
            <w:vMerge/>
          </w:tcPr>
          <w:p w:rsidR="006C6BA7" w:rsidRPr="008B3D6B" w:rsidRDefault="006C6BA7" w:rsidP="00F1395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4" w:type="pct"/>
            <w:gridSpan w:val="2"/>
          </w:tcPr>
          <w:p w:rsidR="006C6BA7" w:rsidRPr="008B3D6B" w:rsidRDefault="006C6BA7" w:rsidP="00F1395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B3D6B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533" w:type="pct"/>
            <w:gridSpan w:val="2"/>
          </w:tcPr>
          <w:p w:rsidR="006C6BA7" w:rsidRPr="008B3D6B" w:rsidRDefault="006C6BA7" w:rsidP="00F1395F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6C6BA7" w:rsidRPr="008B3D6B" w:rsidTr="00F1395F">
        <w:trPr>
          <w:trHeight w:val="138"/>
        </w:trPr>
        <w:tc>
          <w:tcPr>
            <w:tcW w:w="282" w:type="pct"/>
            <w:vMerge/>
          </w:tcPr>
          <w:p w:rsidR="006C6BA7" w:rsidRPr="008B3D6B" w:rsidRDefault="006C6BA7" w:rsidP="00F1395F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79" w:type="pct"/>
            <w:vMerge/>
          </w:tcPr>
          <w:p w:rsidR="006C6BA7" w:rsidRPr="008B3D6B" w:rsidRDefault="006C6BA7" w:rsidP="00F1395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0" w:type="pct"/>
          </w:tcPr>
          <w:p w:rsidR="006C6BA7" w:rsidRPr="008B3D6B" w:rsidRDefault="006C6BA7" w:rsidP="00F1395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3D6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90" w:type="pct"/>
            <w:gridSpan w:val="2"/>
          </w:tcPr>
          <w:p w:rsidR="006C6BA7" w:rsidRPr="008B3D6B" w:rsidRDefault="006C6BA7" w:rsidP="00F1395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B3D6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92" w:type="pct"/>
            <w:gridSpan w:val="2"/>
            <w:vMerge/>
          </w:tcPr>
          <w:p w:rsidR="006C6BA7" w:rsidRPr="008B3D6B" w:rsidRDefault="006C6BA7" w:rsidP="00F1395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4" w:type="pct"/>
            <w:gridSpan w:val="2"/>
          </w:tcPr>
          <w:p w:rsidR="006C6BA7" w:rsidRPr="008B3D6B" w:rsidRDefault="006C6BA7" w:rsidP="00F1395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B3D6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33" w:type="pct"/>
            <w:gridSpan w:val="2"/>
          </w:tcPr>
          <w:p w:rsidR="006C6BA7" w:rsidRPr="008B3D6B" w:rsidRDefault="006C6BA7" w:rsidP="00F1395F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6C6BA7" w:rsidRPr="008B3D6B" w:rsidTr="00F1395F">
        <w:trPr>
          <w:trHeight w:val="141"/>
        </w:trPr>
        <w:tc>
          <w:tcPr>
            <w:tcW w:w="282" w:type="pct"/>
            <w:vMerge w:val="restart"/>
          </w:tcPr>
          <w:p w:rsidR="006C6BA7" w:rsidRPr="008B3D6B" w:rsidRDefault="006C6BA7" w:rsidP="00F1395F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B3D6B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3.1.7</w:t>
            </w:r>
          </w:p>
        </w:tc>
        <w:tc>
          <w:tcPr>
            <w:tcW w:w="2079" w:type="pct"/>
            <w:vMerge w:val="restart"/>
          </w:tcPr>
          <w:p w:rsidR="006C6BA7" w:rsidRPr="008B3D6B" w:rsidRDefault="006C6BA7" w:rsidP="00F1395F">
            <w:pPr>
              <w:spacing w:after="0" w:line="240" w:lineRule="auto"/>
              <w:rPr>
                <w:sz w:val="20"/>
                <w:szCs w:val="20"/>
              </w:rPr>
            </w:pPr>
            <w:r w:rsidRPr="008B3D6B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Отсутствие периодов длительного ожидания во время перехода от одного ежедневного мероприятия до другого</w:t>
            </w:r>
          </w:p>
        </w:tc>
        <w:tc>
          <w:tcPr>
            <w:tcW w:w="690" w:type="pct"/>
          </w:tcPr>
          <w:p w:rsidR="006C6BA7" w:rsidRPr="008B3D6B" w:rsidRDefault="006C6BA7" w:rsidP="00F1395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3D6B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290" w:type="pct"/>
            <w:gridSpan w:val="2"/>
          </w:tcPr>
          <w:p w:rsidR="006C6BA7" w:rsidRPr="008B3D6B" w:rsidRDefault="006C6BA7" w:rsidP="00F1395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B3D6B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592" w:type="pct"/>
            <w:gridSpan w:val="2"/>
            <w:vMerge w:val="restart"/>
          </w:tcPr>
          <w:p w:rsidR="006C6BA7" w:rsidRPr="008B3D6B" w:rsidRDefault="006C6BA7" w:rsidP="00F1395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6BA7" w:rsidRPr="008B3D6B" w:rsidRDefault="006C6BA7" w:rsidP="00F1395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6BA7" w:rsidRPr="008B3D6B" w:rsidRDefault="006C6BA7" w:rsidP="00F1395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3D6B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534" w:type="pct"/>
            <w:gridSpan w:val="2"/>
          </w:tcPr>
          <w:p w:rsidR="006C6BA7" w:rsidRPr="008B3D6B" w:rsidRDefault="006C6BA7" w:rsidP="00F1395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B3D6B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533" w:type="pct"/>
            <w:gridSpan w:val="2"/>
          </w:tcPr>
          <w:p w:rsidR="006C6BA7" w:rsidRPr="008B3D6B" w:rsidRDefault="006C6BA7" w:rsidP="00F1395F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6C6BA7" w:rsidRPr="008B3D6B" w:rsidTr="00F1395F">
        <w:trPr>
          <w:trHeight w:val="138"/>
        </w:trPr>
        <w:tc>
          <w:tcPr>
            <w:tcW w:w="282" w:type="pct"/>
            <w:vMerge/>
          </w:tcPr>
          <w:p w:rsidR="006C6BA7" w:rsidRPr="008B3D6B" w:rsidRDefault="006C6BA7" w:rsidP="00F1395F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79" w:type="pct"/>
            <w:vMerge/>
          </w:tcPr>
          <w:p w:rsidR="006C6BA7" w:rsidRPr="008B3D6B" w:rsidRDefault="006C6BA7" w:rsidP="00F1395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0" w:type="pct"/>
          </w:tcPr>
          <w:p w:rsidR="006C6BA7" w:rsidRPr="008B3D6B" w:rsidRDefault="006C6BA7" w:rsidP="00F1395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3D6B">
              <w:rPr>
                <w:rFonts w:ascii="Times New Roman" w:hAnsi="Times New Roman"/>
                <w:sz w:val="20"/>
                <w:szCs w:val="20"/>
              </w:rPr>
              <w:t>Скорее да, чем нет</w:t>
            </w:r>
          </w:p>
        </w:tc>
        <w:tc>
          <w:tcPr>
            <w:tcW w:w="290" w:type="pct"/>
            <w:gridSpan w:val="2"/>
          </w:tcPr>
          <w:p w:rsidR="006C6BA7" w:rsidRPr="002A7A6B" w:rsidRDefault="006C6BA7" w:rsidP="00F1395F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2A7A6B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592" w:type="pct"/>
            <w:gridSpan w:val="2"/>
            <w:vMerge/>
          </w:tcPr>
          <w:p w:rsidR="006C6BA7" w:rsidRPr="008B3D6B" w:rsidRDefault="006C6BA7" w:rsidP="00F1395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4" w:type="pct"/>
            <w:gridSpan w:val="2"/>
          </w:tcPr>
          <w:p w:rsidR="006C6BA7" w:rsidRPr="002A7A6B" w:rsidRDefault="006C6BA7" w:rsidP="00F1395F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2A7A6B">
              <w:rPr>
                <w:rFonts w:ascii="Times New Roman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533" w:type="pct"/>
            <w:gridSpan w:val="2"/>
          </w:tcPr>
          <w:p w:rsidR="006C6BA7" w:rsidRPr="008B3D6B" w:rsidRDefault="006C6BA7" w:rsidP="00F1395F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8B3D6B">
              <w:rPr>
                <w:rFonts w:ascii="Times New Roman" w:hAnsi="Times New Roman"/>
                <w:b/>
                <w:sz w:val="20"/>
                <w:szCs w:val="20"/>
              </w:rPr>
              <w:t>6</w:t>
            </w:r>
          </w:p>
        </w:tc>
      </w:tr>
      <w:tr w:rsidR="006C6BA7" w:rsidRPr="008B3D6B" w:rsidTr="00F1395F">
        <w:trPr>
          <w:trHeight w:val="138"/>
        </w:trPr>
        <w:tc>
          <w:tcPr>
            <w:tcW w:w="282" w:type="pct"/>
            <w:vMerge/>
          </w:tcPr>
          <w:p w:rsidR="006C6BA7" w:rsidRPr="008B3D6B" w:rsidRDefault="006C6BA7" w:rsidP="00F1395F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79" w:type="pct"/>
            <w:vMerge/>
          </w:tcPr>
          <w:p w:rsidR="006C6BA7" w:rsidRPr="008B3D6B" w:rsidRDefault="006C6BA7" w:rsidP="00F1395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0" w:type="pct"/>
          </w:tcPr>
          <w:p w:rsidR="006C6BA7" w:rsidRPr="008B3D6B" w:rsidRDefault="006C6BA7" w:rsidP="00F1395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3D6B">
              <w:rPr>
                <w:rFonts w:ascii="Times New Roman" w:hAnsi="Times New Roman"/>
                <w:sz w:val="20"/>
                <w:szCs w:val="20"/>
              </w:rPr>
              <w:t>Скорее нет, чем да</w:t>
            </w:r>
          </w:p>
        </w:tc>
        <w:tc>
          <w:tcPr>
            <w:tcW w:w="290" w:type="pct"/>
            <w:gridSpan w:val="2"/>
          </w:tcPr>
          <w:p w:rsidR="006C6BA7" w:rsidRPr="008B3D6B" w:rsidRDefault="006C6BA7" w:rsidP="00F1395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B3D6B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92" w:type="pct"/>
            <w:gridSpan w:val="2"/>
            <w:vMerge/>
          </w:tcPr>
          <w:p w:rsidR="006C6BA7" w:rsidRPr="008B3D6B" w:rsidRDefault="006C6BA7" w:rsidP="00F1395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4" w:type="pct"/>
            <w:gridSpan w:val="2"/>
          </w:tcPr>
          <w:p w:rsidR="006C6BA7" w:rsidRPr="008B3D6B" w:rsidRDefault="006C6BA7" w:rsidP="00F1395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B3D6B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533" w:type="pct"/>
            <w:gridSpan w:val="2"/>
          </w:tcPr>
          <w:p w:rsidR="006C6BA7" w:rsidRPr="008B3D6B" w:rsidRDefault="006C6BA7" w:rsidP="00F1395F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6C6BA7" w:rsidRPr="008B3D6B" w:rsidTr="00F1395F">
        <w:trPr>
          <w:trHeight w:val="138"/>
        </w:trPr>
        <w:tc>
          <w:tcPr>
            <w:tcW w:w="282" w:type="pct"/>
            <w:vMerge/>
          </w:tcPr>
          <w:p w:rsidR="006C6BA7" w:rsidRPr="008B3D6B" w:rsidRDefault="006C6BA7" w:rsidP="00F1395F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79" w:type="pct"/>
            <w:vMerge/>
          </w:tcPr>
          <w:p w:rsidR="006C6BA7" w:rsidRPr="008B3D6B" w:rsidRDefault="006C6BA7" w:rsidP="00F1395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0" w:type="pct"/>
          </w:tcPr>
          <w:p w:rsidR="006C6BA7" w:rsidRPr="008B3D6B" w:rsidRDefault="006C6BA7" w:rsidP="00F1395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3D6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90" w:type="pct"/>
            <w:gridSpan w:val="2"/>
          </w:tcPr>
          <w:p w:rsidR="006C6BA7" w:rsidRPr="008B3D6B" w:rsidRDefault="006C6BA7" w:rsidP="00F1395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B3D6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92" w:type="pct"/>
            <w:gridSpan w:val="2"/>
            <w:vMerge/>
          </w:tcPr>
          <w:p w:rsidR="006C6BA7" w:rsidRPr="008B3D6B" w:rsidRDefault="006C6BA7" w:rsidP="00F1395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4" w:type="pct"/>
            <w:gridSpan w:val="2"/>
          </w:tcPr>
          <w:p w:rsidR="006C6BA7" w:rsidRPr="008B3D6B" w:rsidRDefault="006C6BA7" w:rsidP="00F1395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B3D6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33" w:type="pct"/>
            <w:gridSpan w:val="2"/>
          </w:tcPr>
          <w:p w:rsidR="006C6BA7" w:rsidRPr="008B3D6B" w:rsidRDefault="006C6BA7" w:rsidP="00F1395F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6C6BA7" w:rsidRPr="008B3D6B" w:rsidTr="00F1395F">
        <w:trPr>
          <w:trHeight w:val="141"/>
        </w:trPr>
        <w:tc>
          <w:tcPr>
            <w:tcW w:w="282" w:type="pct"/>
            <w:vMerge w:val="restart"/>
          </w:tcPr>
          <w:p w:rsidR="006C6BA7" w:rsidRPr="008B3D6B" w:rsidRDefault="006C6BA7" w:rsidP="00F1395F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B3D6B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3.1.8</w:t>
            </w:r>
          </w:p>
        </w:tc>
        <w:tc>
          <w:tcPr>
            <w:tcW w:w="2079" w:type="pct"/>
            <w:vMerge w:val="restart"/>
          </w:tcPr>
          <w:p w:rsidR="006C6BA7" w:rsidRPr="008B3D6B" w:rsidRDefault="006C6BA7" w:rsidP="00F1395F">
            <w:pPr>
              <w:spacing w:after="0" w:line="240" w:lineRule="auto"/>
              <w:rPr>
                <w:sz w:val="20"/>
                <w:szCs w:val="20"/>
              </w:rPr>
            </w:pPr>
            <w:r w:rsidRPr="008B3D6B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Организация разных видов игр на прогулке (не только подвижные, но и сюжетные)</w:t>
            </w:r>
          </w:p>
        </w:tc>
        <w:tc>
          <w:tcPr>
            <w:tcW w:w="690" w:type="pct"/>
          </w:tcPr>
          <w:p w:rsidR="006C6BA7" w:rsidRPr="008B3D6B" w:rsidRDefault="006C6BA7" w:rsidP="00F1395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3D6B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290" w:type="pct"/>
            <w:gridSpan w:val="2"/>
          </w:tcPr>
          <w:p w:rsidR="006C6BA7" w:rsidRPr="008B3D6B" w:rsidRDefault="006C6BA7" w:rsidP="00F1395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B3D6B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592" w:type="pct"/>
            <w:gridSpan w:val="2"/>
            <w:vMerge w:val="restart"/>
          </w:tcPr>
          <w:p w:rsidR="006C6BA7" w:rsidRPr="008B3D6B" w:rsidRDefault="006C6BA7" w:rsidP="00F1395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6BA7" w:rsidRPr="008B3D6B" w:rsidRDefault="006C6BA7" w:rsidP="00F1395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6BA7" w:rsidRPr="008B3D6B" w:rsidRDefault="006C6BA7" w:rsidP="00F1395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3D6B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534" w:type="pct"/>
            <w:gridSpan w:val="2"/>
          </w:tcPr>
          <w:p w:rsidR="006C6BA7" w:rsidRPr="008B3D6B" w:rsidRDefault="006C6BA7" w:rsidP="00F1395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B3D6B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533" w:type="pct"/>
            <w:gridSpan w:val="2"/>
          </w:tcPr>
          <w:p w:rsidR="006C6BA7" w:rsidRPr="008B3D6B" w:rsidRDefault="006C6BA7" w:rsidP="00F1395F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6C6BA7" w:rsidRPr="008B3D6B" w:rsidTr="00F1395F">
        <w:trPr>
          <w:trHeight w:val="138"/>
        </w:trPr>
        <w:tc>
          <w:tcPr>
            <w:tcW w:w="282" w:type="pct"/>
            <w:vMerge/>
          </w:tcPr>
          <w:p w:rsidR="006C6BA7" w:rsidRPr="008B3D6B" w:rsidRDefault="006C6BA7" w:rsidP="00F1395F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79" w:type="pct"/>
            <w:vMerge/>
          </w:tcPr>
          <w:p w:rsidR="006C6BA7" w:rsidRPr="008B3D6B" w:rsidRDefault="006C6BA7" w:rsidP="00F1395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0" w:type="pct"/>
          </w:tcPr>
          <w:p w:rsidR="006C6BA7" w:rsidRPr="008B3D6B" w:rsidRDefault="006C6BA7" w:rsidP="00F1395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3D6B">
              <w:rPr>
                <w:rFonts w:ascii="Times New Roman" w:hAnsi="Times New Roman"/>
                <w:sz w:val="20"/>
                <w:szCs w:val="20"/>
              </w:rPr>
              <w:t>Скорее да, чем нет</w:t>
            </w:r>
          </w:p>
        </w:tc>
        <w:tc>
          <w:tcPr>
            <w:tcW w:w="290" w:type="pct"/>
            <w:gridSpan w:val="2"/>
          </w:tcPr>
          <w:p w:rsidR="006C6BA7" w:rsidRPr="002A7A6B" w:rsidRDefault="006C6BA7" w:rsidP="00F1395F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2A7A6B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592" w:type="pct"/>
            <w:gridSpan w:val="2"/>
            <w:vMerge/>
          </w:tcPr>
          <w:p w:rsidR="006C6BA7" w:rsidRPr="008B3D6B" w:rsidRDefault="006C6BA7" w:rsidP="00F1395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4" w:type="pct"/>
            <w:gridSpan w:val="2"/>
          </w:tcPr>
          <w:p w:rsidR="006C6BA7" w:rsidRPr="002A7A6B" w:rsidRDefault="006C6BA7" w:rsidP="00F1395F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2A7A6B"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533" w:type="pct"/>
            <w:gridSpan w:val="2"/>
          </w:tcPr>
          <w:p w:rsidR="006C6BA7" w:rsidRPr="005335E9" w:rsidRDefault="006C6BA7" w:rsidP="00F1395F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5335E9"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</w:tr>
      <w:tr w:rsidR="006C6BA7" w:rsidRPr="008B3D6B" w:rsidTr="00F1395F">
        <w:trPr>
          <w:trHeight w:val="138"/>
        </w:trPr>
        <w:tc>
          <w:tcPr>
            <w:tcW w:w="282" w:type="pct"/>
            <w:vMerge/>
          </w:tcPr>
          <w:p w:rsidR="006C6BA7" w:rsidRPr="008B3D6B" w:rsidRDefault="006C6BA7" w:rsidP="00F1395F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79" w:type="pct"/>
            <w:vMerge/>
          </w:tcPr>
          <w:p w:rsidR="006C6BA7" w:rsidRPr="008B3D6B" w:rsidRDefault="006C6BA7" w:rsidP="00F1395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0" w:type="pct"/>
          </w:tcPr>
          <w:p w:rsidR="006C6BA7" w:rsidRPr="008B3D6B" w:rsidRDefault="006C6BA7" w:rsidP="00F1395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3D6B">
              <w:rPr>
                <w:rFonts w:ascii="Times New Roman" w:hAnsi="Times New Roman"/>
                <w:sz w:val="20"/>
                <w:szCs w:val="20"/>
              </w:rPr>
              <w:t>Скорее нет, чем да</w:t>
            </w:r>
          </w:p>
        </w:tc>
        <w:tc>
          <w:tcPr>
            <w:tcW w:w="290" w:type="pct"/>
            <w:gridSpan w:val="2"/>
          </w:tcPr>
          <w:p w:rsidR="006C6BA7" w:rsidRPr="008B3D6B" w:rsidRDefault="006C6BA7" w:rsidP="00F1395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B3D6B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92" w:type="pct"/>
            <w:gridSpan w:val="2"/>
            <w:vMerge/>
          </w:tcPr>
          <w:p w:rsidR="006C6BA7" w:rsidRPr="008B3D6B" w:rsidRDefault="006C6BA7" w:rsidP="00F1395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4" w:type="pct"/>
            <w:gridSpan w:val="2"/>
          </w:tcPr>
          <w:p w:rsidR="006C6BA7" w:rsidRPr="008B3D6B" w:rsidRDefault="006C6BA7" w:rsidP="00F1395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B3D6B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533" w:type="pct"/>
            <w:gridSpan w:val="2"/>
          </w:tcPr>
          <w:p w:rsidR="006C6BA7" w:rsidRPr="008B3D6B" w:rsidRDefault="006C6BA7" w:rsidP="00F1395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C6BA7" w:rsidRPr="008B3D6B" w:rsidTr="00F1395F">
        <w:trPr>
          <w:trHeight w:val="138"/>
        </w:trPr>
        <w:tc>
          <w:tcPr>
            <w:tcW w:w="282" w:type="pct"/>
            <w:vMerge/>
          </w:tcPr>
          <w:p w:rsidR="006C6BA7" w:rsidRPr="008B3D6B" w:rsidRDefault="006C6BA7" w:rsidP="00F1395F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79" w:type="pct"/>
            <w:vMerge/>
          </w:tcPr>
          <w:p w:rsidR="006C6BA7" w:rsidRPr="008B3D6B" w:rsidRDefault="006C6BA7" w:rsidP="00F1395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0" w:type="pct"/>
          </w:tcPr>
          <w:p w:rsidR="006C6BA7" w:rsidRPr="008B3D6B" w:rsidRDefault="006C6BA7" w:rsidP="00F1395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3D6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90" w:type="pct"/>
            <w:gridSpan w:val="2"/>
          </w:tcPr>
          <w:p w:rsidR="006C6BA7" w:rsidRPr="008B3D6B" w:rsidRDefault="006C6BA7" w:rsidP="00F1395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B3D6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92" w:type="pct"/>
            <w:gridSpan w:val="2"/>
            <w:vMerge/>
          </w:tcPr>
          <w:p w:rsidR="006C6BA7" w:rsidRPr="008B3D6B" w:rsidRDefault="006C6BA7" w:rsidP="00F1395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4" w:type="pct"/>
            <w:gridSpan w:val="2"/>
          </w:tcPr>
          <w:p w:rsidR="006C6BA7" w:rsidRPr="008B3D6B" w:rsidRDefault="006C6BA7" w:rsidP="00F1395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B3D6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33" w:type="pct"/>
            <w:gridSpan w:val="2"/>
          </w:tcPr>
          <w:p w:rsidR="006C6BA7" w:rsidRPr="008B3D6B" w:rsidRDefault="006C6BA7" w:rsidP="00F1395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C6BA7" w:rsidRPr="008B3D6B" w:rsidTr="00F1395F">
        <w:trPr>
          <w:trHeight w:val="138"/>
        </w:trPr>
        <w:tc>
          <w:tcPr>
            <w:tcW w:w="282" w:type="pct"/>
          </w:tcPr>
          <w:p w:rsidR="006C6BA7" w:rsidRPr="008B3D6B" w:rsidRDefault="006C6BA7" w:rsidP="00F1395F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79" w:type="pct"/>
          </w:tcPr>
          <w:p w:rsidR="006C6BA7" w:rsidRPr="008B3D6B" w:rsidRDefault="006C6BA7" w:rsidP="00F1395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0" w:type="pct"/>
          </w:tcPr>
          <w:p w:rsidR="006C6BA7" w:rsidRPr="008B3D6B" w:rsidRDefault="006C6BA7" w:rsidP="00F1395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0" w:type="pct"/>
            <w:gridSpan w:val="2"/>
          </w:tcPr>
          <w:p w:rsidR="006C6BA7" w:rsidRPr="008B3D6B" w:rsidRDefault="006C6BA7" w:rsidP="00F1395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2" w:type="pct"/>
            <w:gridSpan w:val="2"/>
          </w:tcPr>
          <w:p w:rsidR="006C6BA7" w:rsidRPr="008B3D6B" w:rsidRDefault="006C6BA7" w:rsidP="00F1395F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B3D6B">
              <w:rPr>
                <w:rFonts w:ascii="Times New Roman" w:hAnsi="Times New Roman"/>
                <w:b/>
                <w:sz w:val="20"/>
                <w:szCs w:val="20"/>
              </w:rPr>
              <w:t>ИТОГО</w:t>
            </w:r>
          </w:p>
        </w:tc>
        <w:tc>
          <w:tcPr>
            <w:tcW w:w="534" w:type="pct"/>
            <w:gridSpan w:val="2"/>
          </w:tcPr>
          <w:p w:rsidR="006C6BA7" w:rsidRPr="008B3D6B" w:rsidRDefault="006C6BA7" w:rsidP="00F1395F">
            <w:pPr>
              <w:spacing w:after="0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533" w:type="pct"/>
            <w:gridSpan w:val="2"/>
          </w:tcPr>
          <w:p w:rsidR="006C6BA7" w:rsidRDefault="006C6BA7" w:rsidP="00F1395F">
            <w:pPr>
              <w:spacing w:after="0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5</w:t>
            </w:r>
            <w:r w:rsidRPr="008B3D6B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 xml:space="preserve"> достаточный</w:t>
            </w:r>
          </w:p>
          <w:p w:rsidR="006C6BA7" w:rsidRPr="008B3D6B" w:rsidRDefault="006C6BA7" w:rsidP="00F1395F">
            <w:pPr>
              <w:spacing w:after="0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</w:p>
        </w:tc>
      </w:tr>
      <w:tr w:rsidR="006C6BA7" w:rsidRPr="008B3D6B" w:rsidTr="00F1395F">
        <w:tc>
          <w:tcPr>
            <w:tcW w:w="282" w:type="pct"/>
          </w:tcPr>
          <w:p w:rsidR="006C6BA7" w:rsidRPr="008B3D6B" w:rsidRDefault="006C6BA7" w:rsidP="00F1395F">
            <w:pPr>
              <w:spacing w:after="0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8B3D6B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3.2</w:t>
            </w:r>
          </w:p>
        </w:tc>
        <w:tc>
          <w:tcPr>
            <w:tcW w:w="2079" w:type="pct"/>
          </w:tcPr>
          <w:p w:rsidR="006C6BA7" w:rsidRPr="008B3D6B" w:rsidRDefault="006C6BA7" w:rsidP="00F1395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8B3D6B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Организация пространства для игр</w:t>
            </w:r>
          </w:p>
          <w:p w:rsidR="006C6BA7" w:rsidRPr="008B3D6B" w:rsidRDefault="006C6BA7" w:rsidP="00F1395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0" w:type="pct"/>
          </w:tcPr>
          <w:p w:rsidR="006C6BA7" w:rsidRPr="008B3D6B" w:rsidRDefault="006C6BA7" w:rsidP="00F1395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0" w:type="pct"/>
            <w:gridSpan w:val="2"/>
          </w:tcPr>
          <w:p w:rsidR="006C6BA7" w:rsidRPr="008B3D6B" w:rsidRDefault="006C6BA7" w:rsidP="00F1395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2" w:type="pct"/>
            <w:gridSpan w:val="2"/>
          </w:tcPr>
          <w:p w:rsidR="006C6BA7" w:rsidRPr="008B3D6B" w:rsidRDefault="006C6BA7" w:rsidP="00F1395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4" w:type="pct"/>
            <w:gridSpan w:val="2"/>
          </w:tcPr>
          <w:p w:rsidR="006C6BA7" w:rsidRPr="008B3D6B" w:rsidRDefault="006C6BA7" w:rsidP="00F1395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3" w:type="pct"/>
            <w:gridSpan w:val="2"/>
          </w:tcPr>
          <w:p w:rsidR="006C6BA7" w:rsidRPr="008B3D6B" w:rsidRDefault="006C6BA7" w:rsidP="00F1395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C6BA7" w:rsidRPr="008B3D6B" w:rsidTr="00F1395F">
        <w:trPr>
          <w:trHeight w:val="279"/>
        </w:trPr>
        <w:tc>
          <w:tcPr>
            <w:tcW w:w="282" w:type="pct"/>
            <w:vMerge w:val="restart"/>
          </w:tcPr>
          <w:p w:rsidR="006C6BA7" w:rsidRPr="008B3D6B" w:rsidRDefault="006C6BA7" w:rsidP="00F1395F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B3D6B">
              <w:rPr>
                <w:rFonts w:ascii="Times New Roman" w:hAnsi="Times New Roman"/>
                <w:color w:val="000000"/>
                <w:sz w:val="20"/>
                <w:szCs w:val="20"/>
              </w:rPr>
              <w:t>3.2.1</w:t>
            </w:r>
          </w:p>
        </w:tc>
        <w:tc>
          <w:tcPr>
            <w:tcW w:w="2079" w:type="pct"/>
            <w:vMerge w:val="restart"/>
          </w:tcPr>
          <w:p w:rsidR="006C6BA7" w:rsidRPr="008B3D6B" w:rsidRDefault="006C6BA7" w:rsidP="00F139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B3D6B">
              <w:rPr>
                <w:rFonts w:ascii="Times New Roman" w:hAnsi="Times New Roman"/>
                <w:color w:val="000000"/>
                <w:sz w:val="20"/>
                <w:szCs w:val="20"/>
              </w:rPr>
              <w:t>Достаточно места для одновременного осуществления нескольких видов деятельности (например, место на полу для игры в кубики, место для настольных игр, место с мольбертом для рисования)</w:t>
            </w:r>
          </w:p>
        </w:tc>
        <w:tc>
          <w:tcPr>
            <w:tcW w:w="690" w:type="pct"/>
          </w:tcPr>
          <w:p w:rsidR="006C6BA7" w:rsidRPr="008B3D6B" w:rsidRDefault="006C6BA7" w:rsidP="00F1395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3D6B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290" w:type="pct"/>
            <w:gridSpan w:val="2"/>
          </w:tcPr>
          <w:p w:rsidR="006C6BA7" w:rsidRPr="002A7A6B" w:rsidRDefault="006C6BA7" w:rsidP="00F1395F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2A7A6B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592" w:type="pct"/>
            <w:gridSpan w:val="2"/>
            <w:vMerge w:val="restart"/>
            <w:vAlign w:val="center"/>
          </w:tcPr>
          <w:p w:rsidR="006C6BA7" w:rsidRPr="008B3D6B" w:rsidRDefault="006C6BA7" w:rsidP="00F1395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3D6B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534" w:type="pct"/>
            <w:gridSpan w:val="2"/>
          </w:tcPr>
          <w:p w:rsidR="006C6BA7" w:rsidRPr="002A7A6B" w:rsidRDefault="006C6BA7" w:rsidP="00F1395F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2A7A6B">
              <w:rPr>
                <w:rFonts w:ascii="Times New Roman" w:hAnsi="Times New Roman"/>
                <w:b/>
                <w:sz w:val="20"/>
                <w:szCs w:val="20"/>
              </w:rPr>
              <w:t>9</w:t>
            </w:r>
          </w:p>
        </w:tc>
        <w:tc>
          <w:tcPr>
            <w:tcW w:w="533" w:type="pct"/>
            <w:gridSpan w:val="2"/>
          </w:tcPr>
          <w:p w:rsidR="006C6BA7" w:rsidRPr="008B3D6B" w:rsidRDefault="006C6BA7" w:rsidP="00F1395F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8B3D6B">
              <w:rPr>
                <w:rFonts w:ascii="Times New Roman" w:hAnsi="Times New Roman"/>
                <w:b/>
                <w:sz w:val="20"/>
                <w:szCs w:val="20"/>
              </w:rPr>
              <w:t>9</w:t>
            </w:r>
          </w:p>
        </w:tc>
      </w:tr>
      <w:tr w:rsidR="006C6BA7" w:rsidRPr="008B3D6B" w:rsidTr="00F1395F">
        <w:trPr>
          <w:trHeight w:val="277"/>
        </w:trPr>
        <w:tc>
          <w:tcPr>
            <w:tcW w:w="282" w:type="pct"/>
            <w:vMerge/>
          </w:tcPr>
          <w:p w:rsidR="006C6BA7" w:rsidRPr="008B3D6B" w:rsidRDefault="006C6BA7" w:rsidP="00F1395F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79" w:type="pct"/>
            <w:vMerge/>
          </w:tcPr>
          <w:p w:rsidR="006C6BA7" w:rsidRPr="008B3D6B" w:rsidRDefault="006C6BA7" w:rsidP="00F1395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90" w:type="pct"/>
          </w:tcPr>
          <w:p w:rsidR="006C6BA7" w:rsidRPr="008B3D6B" w:rsidRDefault="006C6BA7" w:rsidP="00F1395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3D6B">
              <w:rPr>
                <w:rFonts w:ascii="Times New Roman" w:hAnsi="Times New Roman"/>
                <w:sz w:val="20"/>
                <w:szCs w:val="20"/>
              </w:rPr>
              <w:t>Скорее да, чем нет</w:t>
            </w:r>
          </w:p>
        </w:tc>
        <w:tc>
          <w:tcPr>
            <w:tcW w:w="290" w:type="pct"/>
            <w:gridSpan w:val="2"/>
          </w:tcPr>
          <w:p w:rsidR="006C6BA7" w:rsidRPr="008B3D6B" w:rsidRDefault="006C6BA7" w:rsidP="00F1395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B3D6B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592" w:type="pct"/>
            <w:gridSpan w:val="2"/>
            <w:vMerge/>
            <w:vAlign w:val="center"/>
          </w:tcPr>
          <w:p w:rsidR="006C6BA7" w:rsidRPr="008B3D6B" w:rsidRDefault="006C6BA7" w:rsidP="00F1395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4" w:type="pct"/>
            <w:gridSpan w:val="2"/>
          </w:tcPr>
          <w:p w:rsidR="006C6BA7" w:rsidRPr="008B3D6B" w:rsidRDefault="006C6BA7" w:rsidP="00F1395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B3D6B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533" w:type="pct"/>
            <w:gridSpan w:val="2"/>
          </w:tcPr>
          <w:p w:rsidR="006C6BA7" w:rsidRPr="008B3D6B" w:rsidRDefault="006C6BA7" w:rsidP="00F1395F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6C6BA7" w:rsidRPr="008B3D6B" w:rsidTr="00F1395F">
        <w:trPr>
          <w:trHeight w:val="277"/>
        </w:trPr>
        <w:tc>
          <w:tcPr>
            <w:tcW w:w="282" w:type="pct"/>
            <w:vMerge/>
          </w:tcPr>
          <w:p w:rsidR="006C6BA7" w:rsidRPr="008B3D6B" w:rsidRDefault="006C6BA7" w:rsidP="00F1395F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79" w:type="pct"/>
            <w:vMerge/>
          </w:tcPr>
          <w:p w:rsidR="006C6BA7" w:rsidRPr="008B3D6B" w:rsidRDefault="006C6BA7" w:rsidP="00F1395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90" w:type="pct"/>
          </w:tcPr>
          <w:p w:rsidR="006C6BA7" w:rsidRPr="008B3D6B" w:rsidRDefault="006C6BA7" w:rsidP="00F1395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3D6B">
              <w:rPr>
                <w:rFonts w:ascii="Times New Roman" w:hAnsi="Times New Roman"/>
                <w:sz w:val="20"/>
                <w:szCs w:val="20"/>
              </w:rPr>
              <w:t>Скорее нет, чем да</w:t>
            </w:r>
          </w:p>
        </w:tc>
        <w:tc>
          <w:tcPr>
            <w:tcW w:w="290" w:type="pct"/>
            <w:gridSpan w:val="2"/>
          </w:tcPr>
          <w:p w:rsidR="006C6BA7" w:rsidRPr="008B3D6B" w:rsidRDefault="006C6BA7" w:rsidP="00F1395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B3D6B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92" w:type="pct"/>
            <w:gridSpan w:val="2"/>
            <w:vMerge/>
            <w:vAlign w:val="center"/>
          </w:tcPr>
          <w:p w:rsidR="006C6BA7" w:rsidRPr="008B3D6B" w:rsidRDefault="006C6BA7" w:rsidP="00F1395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4" w:type="pct"/>
            <w:gridSpan w:val="2"/>
          </w:tcPr>
          <w:p w:rsidR="006C6BA7" w:rsidRPr="008B3D6B" w:rsidRDefault="006C6BA7" w:rsidP="00F1395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B3D6B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533" w:type="pct"/>
            <w:gridSpan w:val="2"/>
          </w:tcPr>
          <w:p w:rsidR="006C6BA7" w:rsidRPr="008B3D6B" w:rsidRDefault="006C6BA7" w:rsidP="00F1395F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6C6BA7" w:rsidRPr="008B3D6B" w:rsidTr="00F1395F">
        <w:trPr>
          <w:trHeight w:val="277"/>
        </w:trPr>
        <w:tc>
          <w:tcPr>
            <w:tcW w:w="282" w:type="pct"/>
            <w:vMerge/>
          </w:tcPr>
          <w:p w:rsidR="006C6BA7" w:rsidRPr="008B3D6B" w:rsidRDefault="006C6BA7" w:rsidP="00F1395F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79" w:type="pct"/>
            <w:vMerge/>
          </w:tcPr>
          <w:p w:rsidR="006C6BA7" w:rsidRPr="008B3D6B" w:rsidRDefault="006C6BA7" w:rsidP="00F1395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90" w:type="pct"/>
          </w:tcPr>
          <w:p w:rsidR="006C6BA7" w:rsidRPr="008B3D6B" w:rsidRDefault="006C6BA7" w:rsidP="00F1395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3D6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90" w:type="pct"/>
            <w:gridSpan w:val="2"/>
          </w:tcPr>
          <w:p w:rsidR="006C6BA7" w:rsidRPr="008B3D6B" w:rsidRDefault="006C6BA7" w:rsidP="00F1395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B3D6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92" w:type="pct"/>
            <w:gridSpan w:val="2"/>
            <w:vMerge/>
            <w:vAlign w:val="center"/>
          </w:tcPr>
          <w:p w:rsidR="006C6BA7" w:rsidRPr="008B3D6B" w:rsidRDefault="006C6BA7" w:rsidP="00F1395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4" w:type="pct"/>
            <w:gridSpan w:val="2"/>
          </w:tcPr>
          <w:p w:rsidR="006C6BA7" w:rsidRPr="008B3D6B" w:rsidRDefault="006C6BA7" w:rsidP="00F1395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B3D6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33" w:type="pct"/>
            <w:gridSpan w:val="2"/>
          </w:tcPr>
          <w:p w:rsidR="006C6BA7" w:rsidRPr="008B3D6B" w:rsidRDefault="006C6BA7" w:rsidP="00F1395F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6C6BA7" w:rsidRPr="008B3D6B" w:rsidTr="00F1395F">
        <w:trPr>
          <w:trHeight w:val="141"/>
        </w:trPr>
        <w:tc>
          <w:tcPr>
            <w:tcW w:w="282" w:type="pct"/>
            <w:vMerge w:val="restart"/>
          </w:tcPr>
          <w:p w:rsidR="006C6BA7" w:rsidRPr="008B3D6B" w:rsidRDefault="006C6BA7" w:rsidP="00F1395F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B3D6B">
              <w:rPr>
                <w:rFonts w:ascii="Times New Roman" w:hAnsi="Times New Roman"/>
                <w:color w:val="000000"/>
                <w:sz w:val="20"/>
                <w:szCs w:val="20"/>
              </w:rPr>
              <w:t>3.2.2</w:t>
            </w:r>
          </w:p>
        </w:tc>
        <w:tc>
          <w:tcPr>
            <w:tcW w:w="2079" w:type="pct"/>
            <w:vMerge w:val="restart"/>
          </w:tcPr>
          <w:p w:rsidR="006C6BA7" w:rsidRPr="008B3D6B" w:rsidRDefault="006C6BA7" w:rsidP="00F1395F">
            <w:pPr>
              <w:spacing w:after="0" w:line="240" w:lineRule="auto"/>
              <w:rPr>
                <w:sz w:val="20"/>
                <w:szCs w:val="20"/>
              </w:rPr>
            </w:pPr>
            <w:r w:rsidRPr="008B3D6B">
              <w:rPr>
                <w:rFonts w:ascii="Times New Roman" w:hAnsi="Times New Roman"/>
                <w:color w:val="000000"/>
                <w:sz w:val="20"/>
                <w:szCs w:val="20"/>
              </w:rPr>
              <w:t>Большая часть игрового пространства доступна для входящих в группу детей с ограниченными возможностями</w:t>
            </w:r>
          </w:p>
        </w:tc>
        <w:tc>
          <w:tcPr>
            <w:tcW w:w="690" w:type="pct"/>
          </w:tcPr>
          <w:p w:rsidR="006C6BA7" w:rsidRPr="008B3D6B" w:rsidRDefault="006C6BA7" w:rsidP="00F1395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3D6B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290" w:type="pct"/>
            <w:gridSpan w:val="2"/>
          </w:tcPr>
          <w:p w:rsidR="006C6BA7" w:rsidRPr="008B3D6B" w:rsidRDefault="006C6BA7" w:rsidP="00F1395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B3D6B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592" w:type="pct"/>
            <w:gridSpan w:val="2"/>
            <w:vMerge w:val="restart"/>
            <w:vAlign w:val="center"/>
          </w:tcPr>
          <w:p w:rsidR="006C6BA7" w:rsidRPr="008B3D6B" w:rsidRDefault="006C6BA7" w:rsidP="00F1395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3D6B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534" w:type="pct"/>
            <w:gridSpan w:val="2"/>
          </w:tcPr>
          <w:p w:rsidR="006C6BA7" w:rsidRPr="008B3D6B" w:rsidRDefault="006C6BA7" w:rsidP="00F1395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B3D6B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533" w:type="pct"/>
            <w:gridSpan w:val="2"/>
          </w:tcPr>
          <w:p w:rsidR="006C6BA7" w:rsidRPr="008B3D6B" w:rsidRDefault="006C6BA7" w:rsidP="00F1395F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6C6BA7" w:rsidRPr="008B3D6B" w:rsidTr="00F1395F">
        <w:trPr>
          <w:trHeight w:val="138"/>
        </w:trPr>
        <w:tc>
          <w:tcPr>
            <w:tcW w:w="282" w:type="pct"/>
            <w:vMerge/>
          </w:tcPr>
          <w:p w:rsidR="006C6BA7" w:rsidRPr="008B3D6B" w:rsidRDefault="006C6BA7" w:rsidP="00F1395F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79" w:type="pct"/>
            <w:vMerge/>
          </w:tcPr>
          <w:p w:rsidR="006C6BA7" w:rsidRPr="008B3D6B" w:rsidRDefault="006C6BA7" w:rsidP="00F1395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90" w:type="pct"/>
          </w:tcPr>
          <w:p w:rsidR="006C6BA7" w:rsidRPr="008B3D6B" w:rsidRDefault="006C6BA7" w:rsidP="00F1395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3D6B">
              <w:rPr>
                <w:rFonts w:ascii="Times New Roman" w:hAnsi="Times New Roman"/>
                <w:sz w:val="20"/>
                <w:szCs w:val="20"/>
              </w:rPr>
              <w:t>Скорее да, чем нет</w:t>
            </w:r>
          </w:p>
        </w:tc>
        <w:tc>
          <w:tcPr>
            <w:tcW w:w="290" w:type="pct"/>
            <w:gridSpan w:val="2"/>
          </w:tcPr>
          <w:p w:rsidR="006C6BA7" w:rsidRPr="00C7428C" w:rsidRDefault="006C6BA7" w:rsidP="00F1395F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C7428C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592" w:type="pct"/>
            <w:gridSpan w:val="2"/>
            <w:vMerge/>
          </w:tcPr>
          <w:p w:rsidR="006C6BA7" w:rsidRPr="008B3D6B" w:rsidRDefault="006C6BA7" w:rsidP="00F1395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4" w:type="pct"/>
            <w:gridSpan w:val="2"/>
          </w:tcPr>
          <w:p w:rsidR="006C6BA7" w:rsidRPr="00C7428C" w:rsidRDefault="006C6BA7" w:rsidP="00F1395F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C7428C">
              <w:rPr>
                <w:rFonts w:ascii="Times New Roman" w:hAnsi="Times New Roman"/>
                <w:b/>
                <w:sz w:val="20"/>
                <w:szCs w:val="20"/>
              </w:rPr>
              <w:t>8</w:t>
            </w:r>
          </w:p>
        </w:tc>
        <w:tc>
          <w:tcPr>
            <w:tcW w:w="533" w:type="pct"/>
            <w:gridSpan w:val="2"/>
          </w:tcPr>
          <w:p w:rsidR="006C6BA7" w:rsidRPr="008B3D6B" w:rsidRDefault="006C6BA7" w:rsidP="00F1395F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</w:t>
            </w:r>
          </w:p>
        </w:tc>
      </w:tr>
      <w:tr w:rsidR="006C6BA7" w:rsidRPr="008B3D6B" w:rsidTr="00F1395F">
        <w:trPr>
          <w:trHeight w:val="138"/>
        </w:trPr>
        <w:tc>
          <w:tcPr>
            <w:tcW w:w="282" w:type="pct"/>
            <w:vMerge/>
          </w:tcPr>
          <w:p w:rsidR="006C6BA7" w:rsidRPr="008B3D6B" w:rsidRDefault="006C6BA7" w:rsidP="00F1395F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79" w:type="pct"/>
            <w:vMerge/>
          </w:tcPr>
          <w:p w:rsidR="006C6BA7" w:rsidRPr="008B3D6B" w:rsidRDefault="006C6BA7" w:rsidP="00F1395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90" w:type="pct"/>
          </w:tcPr>
          <w:p w:rsidR="006C6BA7" w:rsidRPr="008B3D6B" w:rsidRDefault="006C6BA7" w:rsidP="00F1395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3D6B">
              <w:rPr>
                <w:rFonts w:ascii="Times New Roman" w:hAnsi="Times New Roman"/>
                <w:sz w:val="20"/>
                <w:szCs w:val="20"/>
              </w:rPr>
              <w:t>Скорее нет, чем да</w:t>
            </w:r>
          </w:p>
        </w:tc>
        <w:tc>
          <w:tcPr>
            <w:tcW w:w="290" w:type="pct"/>
            <w:gridSpan w:val="2"/>
          </w:tcPr>
          <w:p w:rsidR="006C6BA7" w:rsidRPr="008B3D6B" w:rsidRDefault="006C6BA7" w:rsidP="00F1395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B3D6B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92" w:type="pct"/>
            <w:gridSpan w:val="2"/>
            <w:vMerge/>
          </w:tcPr>
          <w:p w:rsidR="006C6BA7" w:rsidRPr="008B3D6B" w:rsidRDefault="006C6BA7" w:rsidP="00F1395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4" w:type="pct"/>
            <w:gridSpan w:val="2"/>
          </w:tcPr>
          <w:p w:rsidR="006C6BA7" w:rsidRPr="008B3D6B" w:rsidRDefault="006C6BA7" w:rsidP="00F1395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B3D6B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533" w:type="pct"/>
            <w:gridSpan w:val="2"/>
          </w:tcPr>
          <w:p w:rsidR="006C6BA7" w:rsidRPr="008B3D6B" w:rsidRDefault="006C6BA7" w:rsidP="00F1395F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6C6BA7" w:rsidRPr="008B3D6B" w:rsidTr="00F1395F">
        <w:trPr>
          <w:trHeight w:val="138"/>
        </w:trPr>
        <w:tc>
          <w:tcPr>
            <w:tcW w:w="282" w:type="pct"/>
            <w:vMerge/>
          </w:tcPr>
          <w:p w:rsidR="006C6BA7" w:rsidRPr="008B3D6B" w:rsidRDefault="006C6BA7" w:rsidP="00F1395F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79" w:type="pct"/>
            <w:vMerge/>
          </w:tcPr>
          <w:p w:rsidR="006C6BA7" w:rsidRPr="008B3D6B" w:rsidRDefault="006C6BA7" w:rsidP="00F1395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90" w:type="pct"/>
          </w:tcPr>
          <w:p w:rsidR="006C6BA7" w:rsidRPr="008B3D6B" w:rsidRDefault="006C6BA7" w:rsidP="00F1395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3D6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90" w:type="pct"/>
            <w:gridSpan w:val="2"/>
          </w:tcPr>
          <w:p w:rsidR="006C6BA7" w:rsidRPr="008B3D6B" w:rsidRDefault="006C6BA7" w:rsidP="00F1395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B3D6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92" w:type="pct"/>
            <w:gridSpan w:val="2"/>
            <w:vMerge/>
          </w:tcPr>
          <w:p w:rsidR="006C6BA7" w:rsidRPr="008B3D6B" w:rsidRDefault="006C6BA7" w:rsidP="00F1395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4" w:type="pct"/>
            <w:gridSpan w:val="2"/>
          </w:tcPr>
          <w:p w:rsidR="006C6BA7" w:rsidRPr="008B3D6B" w:rsidRDefault="006C6BA7" w:rsidP="00F1395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B3D6B">
              <w:rPr>
                <w:rFonts w:ascii="Times New Roman" w:hAnsi="Times New Roman"/>
                <w:sz w:val="20"/>
                <w:szCs w:val="20"/>
              </w:rPr>
              <w:t>0</w:t>
            </w:r>
          </w:p>
          <w:p w:rsidR="006C6BA7" w:rsidRPr="008B3D6B" w:rsidRDefault="006C6BA7" w:rsidP="00F1395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3" w:type="pct"/>
            <w:gridSpan w:val="2"/>
          </w:tcPr>
          <w:p w:rsidR="006C6BA7" w:rsidRPr="008B3D6B" w:rsidRDefault="006C6BA7" w:rsidP="00F1395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C6BA7" w:rsidRPr="008B3D6B" w:rsidTr="00F1395F">
        <w:trPr>
          <w:trHeight w:val="279"/>
        </w:trPr>
        <w:tc>
          <w:tcPr>
            <w:tcW w:w="282" w:type="pct"/>
            <w:vMerge w:val="restart"/>
          </w:tcPr>
          <w:p w:rsidR="006C6BA7" w:rsidRPr="008B3D6B" w:rsidRDefault="006C6BA7" w:rsidP="00F1395F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B3D6B">
              <w:rPr>
                <w:rFonts w:ascii="Times New Roman" w:hAnsi="Times New Roman"/>
                <w:color w:val="000000"/>
                <w:sz w:val="20"/>
                <w:szCs w:val="20"/>
              </w:rPr>
              <w:t>3.2.3</w:t>
            </w:r>
          </w:p>
        </w:tc>
        <w:tc>
          <w:tcPr>
            <w:tcW w:w="2079" w:type="pct"/>
            <w:vMerge w:val="restart"/>
          </w:tcPr>
          <w:p w:rsidR="006C6BA7" w:rsidRPr="008B3D6B" w:rsidRDefault="006C6BA7" w:rsidP="00F1395F">
            <w:pPr>
              <w:spacing w:after="0" w:line="240" w:lineRule="auto"/>
              <w:rPr>
                <w:sz w:val="20"/>
                <w:szCs w:val="20"/>
              </w:rPr>
            </w:pPr>
            <w:r w:rsidRPr="008B3D6B">
              <w:rPr>
                <w:rFonts w:ascii="Times New Roman" w:hAnsi="Times New Roman"/>
                <w:color w:val="000000"/>
                <w:sz w:val="20"/>
                <w:szCs w:val="20"/>
              </w:rPr>
              <w:t>Определены и удобно оборудованы, по крайней мере, три функциональные зоны (например, место для рисования обеспечено водой; для кубиков и настольных игр предусмотрены стеллажи)</w:t>
            </w:r>
          </w:p>
        </w:tc>
        <w:tc>
          <w:tcPr>
            <w:tcW w:w="690" w:type="pct"/>
          </w:tcPr>
          <w:p w:rsidR="006C6BA7" w:rsidRPr="008B3D6B" w:rsidRDefault="006C6BA7" w:rsidP="00F1395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3D6B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290" w:type="pct"/>
            <w:gridSpan w:val="2"/>
          </w:tcPr>
          <w:p w:rsidR="006C6BA7" w:rsidRPr="00C7428C" w:rsidRDefault="006C6BA7" w:rsidP="00F1395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7428C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592" w:type="pct"/>
            <w:gridSpan w:val="2"/>
            <w:vMerge w:val="restart"/>
          </w:tcPr>
          <w:p w:rsidR="006C6BA7" w:rsidRPr="008B3D6B" w:rsidRDefault="006C6BA7" w:rsidP="00F1395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6BA7" w:rsidRPr="008B3D6B" w:rsidRDefault="006C6BA7" w:rsidP="00F1395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6BA7" w:rsidRPr="008B3D6B" w:rsidRDefault="006C6BA7" w:rsidP="00F1395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3D6B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534" w:type="pct"/>
            <w:gridSpan w:val="2"/>
          </w:tcPr>
          <w:p w:rsidR="006C6BA7" w:rsidRPr="00C7428C" w:rsidRDefault="006C6BA7" w:rsidP="00F1395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7428C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533" w:type="pct"/>
            <w:gridSpan w:val="2"/>
          </w:tcPr>
          <w:p w:rsidR="006C6BA7" w:rsidRPr="008B3D6B" w:rsidRDefault="006C6BA7" w:rsidP="00F1395F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6C6BA7" w:rsidRPr="008B3D6B" w:rsidTr="00F1395F">
        <w:trPr>
          <w:trHeight w:val="277"/>
        </w:trPr>
        <w:tc>
          <w:tcPr>
            <w:tcW w:w="282" w:type="pct"/>
            <w:vMerge/>
          </w:tcPr>
          <w:p w:rsidR="006C6BA7" w:rsidRPr="008B3D6B" w:rsidRDefault="006C6BA7" w:rsidP="00F1395F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79" w:type="pct"/>
            <w:vMerge/>
          </w:tcPr>
          <w:p w:rsidR="006C6BA7" w:rsidRPr="008B3D6B" w:rsidRDefault="006C6BA7" w:rsidP="00F1395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90" w:type="pct"/>
          </w:tcPr>
          <w:p w:rsidR="006C6BA7" w:rsidRPr="008B3D6B" w:rsidRDefault="006C6BA7" w:rsidP="00F1395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3D6B">
              <w:rPr>
                <w:rFonts w:ascii="Times New Roman" w:hAnsi="Times New Roman"/>
                <w:sz w:val="20"/>
                <w:szCs w:val="20"/>
              </w:rPr>
              <w:t>Скорее да, чем нет</w:t>
            </w:r>
          </w:p>
        </w:tc>
        <w:tc>
          <w:tcPr>
            <w:tcW w:w="290" w:type="pct"/>
            <w:gridSpan w:val="2"/>
          </w:tcPr>
          <w:p w:rsidR="006C6BA7" w:rsidRPr="00C7428C" w:rsidRDefault="006C6BA7" w:rsidP="00F1395F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C7428C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592" w:type="pct"/>
            <w:gridSpan w:val="2"/>
            <w:vMerge/>
          </w:tcPr>
          <w:p w:rsidR="006C6BA7" w:rsidRPr="008B3D6B" w:rsidRDefault="006C6BA7" w:rsidP="00F1395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4" w:type="pct"/>
            <w:gridSpan w:val="2"/>
          </w:tcPr>
          <w:p w:rsidR="006C6BA7" w:rsidRPr="00C7428C" w:rsidRDefault="006C6BA7" w:rsidP="00F1395F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C7428C">
              <w:rPr>
                <w:rFonts w:ascii="Times New Roman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533" w:type="pct"/>
            <w:gridSpan w:val="2"/>
          </w:tcPr>
          <w:p w:rsidR="006C6BA7" w:rsidRPr="008B3D6B" w:rsidRDefault="006C6BA7" w:rsidP="00F1395F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</w:t>
            </w:r>
          </w:p>
        </w:tc>
      </w:tr>
      <w:tr w:rsidR="006C6BA7" w:rsidRPr="008B3D6B" w:rsidTr="00F1395F">
        <w:trPr>
          <w:trHeight w:val="277"/>
        </w:trPr>
        <w:tc>
          <w:tcPr>
            <w:tcW w:w="282" w:type="pct"/>
            <w:vMerge/>
          </w:tcPr>
          <w:p w:rsidR="006C6BA7" w:rsidRPr="008B3D6B" w:rsidRDefault="006C6BA7" w:rsidP="00F1395F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79" w:type="pct"/>
            <w:vMerge/>
          </w:tcPr>
          <w:p w:rsidR="006C6BA7" w:rsidRPr="008B3D6B" w:rsidRDefault="006C6BA7" w:rsidP="00F1395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90" w:type="pct"/>
          </w:tcPr>
          <w:p w:rsidR="006C6BA7" w:rsidRPr="008B3D6B" w:rsidRDefault="006C6BA7" w:rsidP="00F1395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3D6B">
              <w:rPr>
                <w:rFonts w:ascii="Times New Roman" w:hAnsi="Times New Roman"/>
                <w:sz w:val="20"/>
                <w:szCs w:val="20"/>
              </w:rPr>
              <w:t>Скорее нет, чем да</w:t>
            </w:r>
          </w:p>
        </w:tc>
        <w:tc>
          <w:tcPr>
            <w:tcW w:w="290" w:type="pct"/>
            <w:gridSpan w:val="2"/>
          </w:tcPr>
          <w:p w:rsidR="006C6BA7" w:rsidRPr="008B3D6B" w:rsidRDefault="006C6BA7" w:rsidP="00F1395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B3D6B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92" w:type="pct"/>
            <w:gridSpan w:val="2"/>
            <w:vMerge/>
          </w:tcPr>
          <w:p w:rsidR="006C6BA7" w:rsidRPr="008B3D6B" w:rsidRDefault="006C6BA7" w:rsidP="00F1395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4" w:type="pct"/>
            <w:gridSpan w:val="2"/>
          </w:tcPr>
          <w:p w:rsidR="006C6BA7" w:rsidRPr="008B3D6B" w:rsidRDefault="006C6BA7" w:rsidP="00F1395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B3D6B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533" w:type="pct"/>
            <w:gridSpan w:val="2"/>
          </w:tcPr>
          <w:p w:rsidR="006C6BA7" w:rsidRPr="008B3D6B" w:rsidRDefault="006C6BA7" w:rsidP="00F1395F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6C6BA7" w:rsidRPr="008B3D6B" w:rsidTr="00F1395F">
        <w:trPr>
          <w:trHeight w:val="277"/>
        </w:trPr>
        <w:tc>
          <w:tcPr>
            <w:tcW w:w="282" w:type="pct"/>
            <w:vMerge/>
          </w:tcPr>
          <w:p w:rsidR="006C6BA7" w:rsidRPr="008B3D6B" w:rsidRDefault="006C6BA7" w:rsidP="00F1395F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79" w:type="pct"/>
            <w:vMerge/>
          </w:tcPr>
          <w:p w:rsidR="006C6BA7" w:rsidRPr="008B3D6B" w:rsidRDefault="006C6BA7" w:rsidP="00F1395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90" w:type="pct"/>
          </w:tcPr>
          <w:p w:rsidR="006C6BA7" w:rsidRPr="008B3D6B" w:rsidRDefault="006C6BA7" w:rsidP="00F1395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3D6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90" w:type="pct"/>
            <w:gridSpan w:val="2"/>
          </w:tcPr>
          <w:p w:rsidR="006C6BA7" w:rsidRPr="008B3D6B" w:rsidRDefault="006C6BA7" w:rsidP="00F1395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B3D6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92" w:type="pct"/>
            <w:gridSpan w:val="2"/>
            <w:vMerge/>
          </w:tcPr>
          <w:p w:rsidR="006C6BA7" w:rsidRPr="008B3D6B" w:rsidRDefault="006C6BA7" w:rsidP="00F1395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4" w:type="pct"/>
            <w:gridSpan w:val="2"/>
          </w:tcPr>
          <w:p w:rsidR="006C6BA7" w:rsidRPr="008B3D6B" w:rsidRDefault="006C6BA7" w:rsidP="00F1395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B3D6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33" w:type="pct"/>
            <w:gridSpan w:val="2"/>
          </w:tcPr>
          <w:p w:rsidR="006C6BA7" w:rsidRPr="008B3D6B" w:rsidRDefault="006C6BA7" w:rsidP="00F1395F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6C6BA7" w:rsidRPr="008B3D6B" w:rsidTr="00F1395F">
        <w:trPr>
          <w:trHeight w:val="279"/>
        </w:trPr>
        <w:tc>
          <w:tcPr>
            <w:tcW w:w="282" w:type="pct"/>
            <w:vMerge w:val="restart"/>
          </w:tcPr>
          <w:p w:rsidR="006C6BA7" w:rsidRPr="008B3D6B" w:rsidRDefault="006C6BA7" w:rsidP="00F1395F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B3D6B">
              <w:rPr>
                <w:rFonts w:ascii="Times New Roman" w:hAnsi="Times New Roman"/>
                <w:color w:val="000000"/>
                <w:sz w:val="20"/>
                <w:szCs w:val="20"/>
              </w:rPr>
              <w:t>3.2.4</w:t>
            </w:r>
          </w:p>
        </w:tc>
        <w:tc>
          <w:tcPr>
            <w:tcW w:w="2079" w:type="pct"/>
            <w:vMerge w:val="restart"/>
          </w:tcPr>
          <w:p w:rsidR="006C6BA7" w:rsidRPr="008B3D6B" w:rsidRDefault="006C6BA7" w:rsidP="00F1395F">
            <w:pPr>
              <w:spacing w:after="0" w:line="240" w:lineRule="auto"/>
              <w:rPr>
                <w:sz w:val="20"/>
                <w:szCs w:val="20"/>
              </w:rPr>
            </w:pPr>
            <w:r w:rsidRPr="008B3D6B">
              <w:rPr>
                <w:rFonts w:ascii="Times New Roman" w:hAnsi="Times New Roman"/>
                <w:color w:val="000000"/>
                <w:sz w:val="20"/>
                <w:szCs w:val="20"/>
              </w:rPr>
              <w:t>Функциональные зоны для тихих и подвижных игр размещены так, чтобы не мешать друг другу (например, зона для чтения или прослушивания отделена от уголков для игры в кубики или домоводства)</w:t>
            </w:r>
          </w:p>
        </w:tc>
        <w:tc>
          <w:tcPr>
            <w:tcW w:w="690" w:type="pct"/>
          </w:tcPr>
          <w:p w:rsidR="006C6BA7" w:rsidRPr="008B3D6B" w:rsidRDefault="006C6BA7" w:rsidP="00F1395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3D6B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290" w:type="pct"/>
            <w:gridSpan w:val="2"/>
          </w:tcPr>
          <w:p w:rsidR="006C6BA7" w:rsidRPr="008B3D6B" w:rsidRDefault="006C6BA7" w:rsidP="00F1395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B3D6B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592" w:type="pct"/>
            <w:gridSpan w:val="2"/>
            <w:vMerge w:val="restart"/>
          </w:tcPr>
          <w:p w:rsidR="006C6BA7" w:rsidRPr="008B3D6B" w:rsidRDefault="006C6BA7" w:rsidP="00F1395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6BA7" w:rsidRPr="008B3D6B" w:rsidRDefault="006C6BA7" w:rsidP="00F1395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6BA7" w:rsidRPr="008B3D6B" w:rsidRDefault="006C6BA7" w:rsidP="00F1395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3D6B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534" w:type="pct"/>
            <w:gridSpan w:val="2"/>
          </w:tcPr>
          <w:p w:rsidR="006C6BA7" w:rsidRPr="008B3D6B" w:rsidRDefault="006C6BA7" w:rsidP="00F1395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B3D6B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533" w:type="pct"/>
            <w:gridSpan w:val="2"/>
          </w:tcPr>
          <w:p w:rsidR="006C6BA7" w:rsidRPr="008B3D6B" w:rsidRDefault="006C6BA7" w:rsidP="00F1395F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6C6BA7" w:rsidRPr="008B3D6B" w:rsidTr="00F1395F">
        <w:trPr>
          <w:trHeight w:val="277"/>
        </w:trPr>
        <w:tc>
          <w:tcPr>
            <w:tcW w:w="282" w:type="pct"/>
            <w:vMerge/>
          </w:tcPr>
          <w:p w:rsidR="006C6BA7" w:rsidRPr="008B3D6B" w:rsidRDefault="006C6BA7" w:rsidP="00F1395F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79" w:type="pct"/>
            <w:vMerge/>
          </w:tcPr>
          <w:p w:rsidR="006C6BA7" w:rsidRPr="008B3D6B" w:rsidRDefault="006C6BA7" w:rsidP="00F1395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90" w:type="pct"/>
          </w:tcPr>
          <w:p w:rsidR="006C6BA7" w:rsidRPr="008B3D6B" w:rsidRDefault="006C6BA7" w:rsidP="00F1395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3D6B">
              <w:rPr>
                <w:rFonts w:ascii="Times New Roman" w:hAnsi="Times New Roman"/>
                <w:sz w:val="20"/>
                <w:szCs w:val="20"/>
              </w:rPr>
              <w:t>Скорее да, чем нет</w:t>
            </w:r>
          </w:p>
        </w:tc>
        <w:tc>
          <w:tcPr>
            <w:tcW w:w="290" w:type="pct"/>
            <w:gridSpan w:val="2"/>
          </w:tcPr>
          <w:p w:rsidR="006C6BA7" w:rsidRPr="00C7428C" w:rsidRDefault="006C6BA7" w:rsidP="00F1395F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C7428C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592" w:type="pct"/>
            <w:gridSpan w:val="2"/>
            <w:vMerge/>
          </w:tcPr>
          <w:p w:rsidR="006C6BA7" w:rsidRPr="008B3D6B" w:rsidRDefault="006C6BA7" w:rsidP="00F1395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4" w:type="pct"/>
            <w:gridSpan w:val="2"/>
          </w:tcPr>
          <w:p w:rsidR="006C6BA7" w:rsidRPr="00C7428C" w:rsidRDefault="006C6BA7" w:rsidP="00F1395F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C7428C">
              <w:rPr>
                <w:rFonts w:ascii="Times New Roman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533" w:type="pct"/>
            <w:gridSpan w:val="2"/>
          </w:tcPr>
          <w:p w:rsidR="006C6BA7" w:rsidRPr="008B3D6B" w:rsidRDefault="006C6BA7" w:rsidP="00F1395F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8B3D6B">
              <w:rPr>
                <w:rFonts w:ascii="Times New Roman" w:hAnsi="Times New Roman"/>
                <w:b/>
                <w:sz w:val="20"/>
                <w:szCs w:val="20"/>
              </w:rPr>
              <w:t>6</w:t>
            </w:r>
          </w:p>
        </w:tc>
      </w:tr>
      <w:tr w:rsidR="006C6BA7" w:rsidRPr="008B3D6B" w:rsidTr="00F1395F">
        <w:trPr>
          <w:trHeight w:val="277"/>
        </w:trPr>
        <w:tc>
          <w:tcPr>
            <w:tcW w:w="282" w:type="pct"/>
            <w:vMerge/>
          </w:tcPr>
          <w:p w:rsidR="006C6BA7" w:rsidRPr="008B3D6B" w:rsidRDefault="006C6BA7" w:rsidP="00F1395F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79" w:type="pct"/>
            <w:vMerge/>
          </w:tcPr>
          <w:p w:rsidR="006C6BA7" w:rsidRPr="008B3D6B" w:rsidRDefault="006C6BA7" w:rsidP="00F1395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90" w:type="pct"/>
          </w:tcPr>
          <w:p w:rsidR="006C6BA7" w:rsidRPr="008B3D6B" w:rsidRDefault="006C6BA7" w:rsidP="00F1395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3D6B">
              <w:rPr>
                <w:rFonts w:ascii="Times New Roman" w:hAnsi="Times New Roman"/>
                <w:sz w:val="20"/>
                <w:szCs w:val="20"/>
              </w:rPr>
              <w:t>Скорее нет, чем да</w:t>
            </w:r>
          </w:p>
        </w:tc>
        <w:tc>
          <w:tcPr>
            <w:tcW w:w="290" w:type="pct"/>
            <w:gridSpan w:val="2"/>
          </w:tcPr>
          <w:p w:rsidR="006C6BA7" w:rsidRPr="008B3D6B" w:rsidRDefault="006C6BA7" w:rsidP="00F1395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B3D6B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92" w:type="pct"/>
            <w:gridSpan w:val="2"/>
            <w:vMerge/>
          </w:tcPr>
          <w:p w:rsidR="006C6BA7" w:rsidRPr="008B3D6B" w:rsidRDefault="006C6BA7" w:rsidP="00F1395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4" w:type="pct"/>
            <w:gridSpan w:val="2"/>
          </w:tcPr>
          <w:p w:rsidR="006C6BA7" w:rsidRPr="008B3D6B" w:rsidRDefault="006C6BA7" w:rsidP="00F1395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B3D6B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533" w:type="pct"/>
            <w:gridSpan w:val="2"/>
          </w:tcPr>
          <w:p w:rsidR="006C6BA7" w:rsidRPr="008B3D6B" w:rsidRDefault="006C6BA7" w:rsidP="00F1395F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6C6BA7" w:rsidRPr="008B3D6B" w:rsidTr="00F1395F">
        <w:trPr>
          <w:trHeight w:val="277"/>
        </w:trPr>
        <w:tc>
          <w:tcPr>
            <w:tcW w:w="282" w:type="pct"/>
            <w:vMerge/>
          </w:tcPr>
          <w:p w:rsidR="006C6BA7" w:rsidRPr="008B3D6B" w:rsidRDefault="006C6BA7" w:rsidP="00F1395F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79" w:type="pct"/>
            <w:vMerge/>
          </w:tcPr>
          <w:p w:rsidR="006C6BA7" w:rsidRPr="008B3D6B" w:rsidRDefault="006C6BA7" w:rsidP="00F1395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90" w:type="pct"/>
          </w:tcPr>
          <w:p w:rsidR="006C6BA7" w:rsidRPr="008B3D6B" w:rsidRDefault="006C6BA7" w:rsidP="00F1395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3D6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90" w:type="pct"/>
            <w:gridSpan w:val="2"/>
          </w:tcPr>
          <w:p w:rsidR="006C6BA7" w:rsidRPr="008B3D6B" w:rsidRDefault="006C6BA7" w:rsidP="00F1395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B3D6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92" w:type="pct"/>
            <w:gridSpan w:val="2"/>
            <w:vMerge/>
          </w:tcPr>
          <w:p w:rsidR="006C6BA7" w:rsidRPr="008B3D6B" w:rsidRDefault="006C6BA7" w:rsidP="00F1395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4" w:type="pct"/>
            <w:gridSpan w:val="2"/>
          </w:tcPr>
          <w:p w:rsidR="006C6BA7" w:rsidRPr="008B3D6B" w:rsidRDefault="006C6BA7" w:rsidP="00F1395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B3D6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33" w:type="pct"/>
            <w:gridSpan w:val="2"/>
          </w:tcPr>
          <w:p w:rsidR="006C6BA7" w:rsidRPr="008B3D6B" w:rsidRDefault="006C6BA7" w:rsidP="00F1395F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6C6BA7" w:rsidRPr="008B3D6B" w:rsidTr="00F1395F">
        <w:trPr>
          <w:trHeight w:val="345"/>
        </w:trPr>
        <w:tc>
          <w:tcPr>
            <w:tcW w:w="282" w:type="pct"/>
            <w:vMerge w:val="restart"/>
          </w:tcPr>
          <w:p w:rsidR="006C6BA7" w:rsidRPr="008B3D6B" w:rsidRDefault="006C6BA7" w:rsidP="00F1395F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B3D6B">
              <w:rPr>
                <w:rFonts w:ascii="Times New Roman" w:hAnsi="Times New Roman"/>
                <w:color w:val="000000"/>
                <w:sz w:val="20"/>
                <w:szCs w:val="20"/>
              </w:rPr>
              <w:t>3.2.5</w:t>
            </w:r>
          </w:p>
        </w:tc>
        <w:tc>
          <w:tcPr>
            <w:tcW w:w="2079" w:type="pct"/>
            <w:vMerge w:val="restart"/>
          </w:tcPr>
          <w:p w:rsidR="006C6BA7" w:rsidRPr="008B3D6B" w:rsidRDefault="006C6BA7" w:rsidP="00F1395F">
            <w:pPr>
              <w:spacing w:after="0" w:line="240" w:lineRule="auto"/>
              <w:rPr>
                <w:sz w:val="20"/>
                <w:szCs w:val="20"/>
              </w:rPr>
            </w:pPr>
            <w:r w:rsidRPr="008B3D6B">
              <w:rPr>
                <w:rFonts w:ascii="Times New Roman" w:hAnsi="Times New Roman"/>
                <w:color w:val="000000"/>
                <w:sz w:val="20"/>
                <w:szCs w:val="20"/>
              </w:rPr>
              <w:t>Пространство обустроено так, что большая часть занятий не прерывается (например, стеллажи расположены таким образом, чтобы дети обходили места, где другие дети занимаются чем-либо, не мешая им; мебель расставлена так, чтобы дети не могли бегать и играть в силовые игры)</w:t>
            </w:r>
          </w:p>
        </w:tc>
        <w:tc>
          <w:tcPr>
            <w:tcW w:w="690" w:type="pct"/>
          </w:tcPr>
          <w:p w:rsidR="006C6BA7" w:rsidRPr="008B3D6B" w:rsidRDefault="006C6BA7" w:rsidP="00F1395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3D6B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290" w:type="pct"/>
            <w:gridSpan w:val="2"/>
          </w:tcPr>
          <w:p w:rsidR="006C6BA7" w:rsidRPr="008B3D6B" w:rsidRDefault="006C6BA7" w:rsidP="00F1395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B3D6B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592" w:type="pct"/>
            <w:gridSpan w:val="2"/>
            <w:vMerge w:val="restart"/>
          </w:tcPr>
          <w:p w:rsidR="006C6BA7" w:rsidRPr="008B3D6B" w:rsidRDefault="006C6BA7" w:rsidP="00F1395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6BA7" w:rsidRPr="008B3D6B" w:rsidRDefault="006C6BA7" w:rsidP="00F1395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6BA7" w:rsidRPr="008B3D6B" w:rsidRDefault="006C6BA7" w:rsidP="00F1395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3D6B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534" w:type="pct"/>
            <w:gridSpan w:val="2"/>
          </w:tcPr>
          <w:p w:rsidR="006C6BA7" w:rsidRPr="008B3D6B" w:rsidRDefault="006C6BA7" w:rsidP="00F1395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B3D6B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533" w:type="pct"/>
            <w:gridSpan w:val="2"/>
          </w:tcPr>
          <w:p w:rsidR="006C6BA7" w:rsidRPr="008B3D6B" w:rsidRDefault="006C6BA7" w:rsidP="00F1395F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6C6BA7" w:rsidRPr="008B3D6B" w:rsidTr="00F1395F">
        <w:trPr>
          <w:trHeight w:val="345"/>
        </w:trPr>
        <w:tc>
          <w:tcPr>
            <w:tcW w:w="282" w:type="pct"/>
            <w:vMerge/>
          </w:tcPr>
          <w:p w:rsidR="006C6BA7" w:rsidRPr="008B3D6B" w:rsidRDefault="006C6BA7" w:rsidP="00F1395F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79" w:type="pct"/>
            <w:vMerge/>
          </w:tcPr>
          <w:p w:rsidR="006C6BA7" w:rsidRPr="008B3D6B" w:rsidRDefault="006C6BA7" w:rsidP="00F1395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90" w:type="pct"/>
          </w:tcPr>
          <w:p w:rsidR="006C6BA7" w:rsidRPr="008B3D6B" w:rsidRDefault="006C6BA7" w:rsidP="00F1395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3D6B">
              <w:rPr>
                <w:rFonts w:ascii="Times New Roman" w:hAnsi="Times New Roman"/>
                <w:sz w:val="20"/>
                <w:szCs w:val="20"/>
              </w:rPr>
              <w:t>Скорее да, чем нет</w:t>
            </w:r>
          </w:p>
        </w:tc>
        <w:tc>
          <w:tcPr>
            <w:tcW w:w="290" w:type="pct"/>
            <w:gridSpan w:val="2"/>
          </w:tcPr>
          <w:p w:rsidR="006C6BA7" w:rsidRPr="00C7428C" w:rsidRDefault="006C6BA7" w:rsidP="00F1395F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C7428C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592" w:type="pct"/>
            <w:gridSpan w:val="2"/>
            <w:vMerge/>
          </w:tcPr>
          <w:p w:rsidR="006C6BA7" w:rsidRPr="008B3D6B" w:rsidRDefault="006C6BA7" w:rsidP="00F1395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4" w:type="pct"/>
            <w:gridSpan w:val="2"/>
          </w:tcPr>
          <w:p w:rsidR="006C6BA7" w:rsidRPr="00C7428C" w:rsidRDefault="006C6BA7" w:rsidP="00F1395F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C7428C">
              <w:rPr>
                <w:rFonts w:ascii="Times New Roman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533" w:type="pct"/>
            <w:gridSpan w:val="2"/>
          </w:tcPr>
          <w:p w:rsidR="006C6BA7" w:rsidRPr="008B3D6B" w:rsidRDefault="006C6BA7" w:rsidP="00F1395F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8B3D6B">
              <w:rPr>
                <w:rFonts w:ascii="Times New Roman" w:hAnsi="Times New Roman"/>
                <w:b/>
                <w:sz w:val="20"/>
                <w:szCs w:val="20"/>
              </w:rPr>
              <w:t>6</w:t>
            </w:r>
          </w:p>
        </w:tc>
      </w:tr>
      <w:tr w:rsidR="006C6BA7" w:rsidRPr="008B3D6B" w:rsidTr="00F1395F">
        <w:trPr>
          <w:trHeight w:val="345"/>
        </w:trPr>
        <w:tc>
          <w:tcPr>
            <w:tcW w:w="282" w:type="pct"/>
            <w:vMerge/>
          </w:tcPr>
          <w:p w:rsidR="006C6BA7" w:rsidRPr="008B3D6B" w:rsidRDefault="006C6BA7" w:rsidP="00F1395F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79" w:type="pct"/>
            <w:vMerge/>
          </w:tcPr>
          <w:p w:rsidR="006C6BA7" w:rsidRPr="008B3D6B" w:rsidRDefault="006C6BA7" w:rsidP="00F1395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90" w:type="pct"/>
          </w:tcPr>
          <w:p w:rsidR="006C6BA7" w:rsidRPr="008B3D6B" w:rsidRDefault="006C6BA7" w:rsidP="00F1395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3D6B">
              <w:rPr>
                <w:rFonts w:ascii="Times New Roman" w:hAnsi="Times New Roman"/>
                <w:sz w:val="20"/>
                <w:szCs w:val="20"/>
              </w:rPr>
              <w:t>Скорее нет, чем да</w:t>
            </w:r>
          </w:p>
        </w:tc>
        <w:tc>
          <w:tcPr>
            <w:tcW w:w="290" w:type="pct"/>
            <w:gridSpan w:val="2"/>
          </w:tcPr>
          <w:p w:rsidR="006C6BA7" w:rsidRPr="008B3D6B" w:rsidRDefault="006C6BA7" w:rsidP="00F1395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B3D6B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92" w:type="pct"/>
            <w:gridSpan w:val="2"/>
            <w:vMerge/>
          </w:tcPr>
          <w:p w:rsidR="006C6BA7" w:rsidRPr="008B3D6B" w:rsidRDefault="006C6BA7" w:rsidP="00F1395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4" w:type="pct"/>
            <w:gridSpan w:val="2"/>
          </w:tcPr>
          <w:p w:rsidR="006C6BA7" w:rsidRPr="008B3D6B" w:rsidRDefault="006C6BA7" w:rsidP="00F1395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B3D6B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533" w:type="pct"/>
            <w:gridSpan w:val="2"/>
          </w:tcPr>
          <w:p w:rsidR="006C6BA7" w:rsidRPr="008B3D6B" w:rsidRDefault="006C6BA7" w:rsidP="00F1395F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6C6BA7" w:rsidRPr="008B3D6B" w:rsidTr="00F1395F">
        <w:trPr>
          <w:trHeight w:val="345"/>
        </w:trPr>
        <w:tc>
          <w:tcPr>
            <w:tcW w:w="282" w:type="pct"/>
            <w:vMerge/>
          </w:tcPr>
          <w:p w:rsidR="006C6BA7" w:rsidRPr="008B3D6B" w:rsidRDefault="006C6BA7" w:rsidP="00F1395F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79" w:type="pct"/>
            <w:vMerge/>
          </w:tcPr>
          <w:p w:rsidR="006C6BA7" w:rsidRPr="008B3D6B" w:rsidRDefault="006C6BA7" w:rsidP="00F1395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90" w:type="pct"/>
          </w:tcPr>
          <w:p w:rsidR="006C6BA7" w:rsidRPr="008B3D6B" w:rsidRDefault="006C6BA7" w:rsidP="00F1395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3D6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90" w:type="pct"/>
            <w:gridSpan w:val="2"/>
          </w:tcPr>
          <w:p w:rsidR="006C6BA7" w:rsidRPr="008B3D6B" w:rsidRDefault="006C6BA7" w:rsidP="00F1395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B3D6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92" w:type="pct"/>
            <w:gridSpan w:val="2"/>
            <w:vMerge/>
          </w:tcPr>
          <w:p w:rsidR="006C6BA7" w:rsidRPr="008B3D6B" w:rsidRDefault="006C6BA7" w:rsidP="00F1395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4" w:type="pct"/>
            <w:gridSpan w:val="2"/>
          </w:tcPr>
          <w:p w:rsidR="006C6BA7" w:rsidRPr="008B3D6B" w:rsidRDefault="006C6BA7" w:rsidP="00F1395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B3D6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33" w:type="pct"/>
            <w:gridSpan w:val="2"/>
          </w:tcPr>
          <w:p w:rsidR="006C6BA7" w:rsidRPr="008B3D6B" w:rsidRDefault="006C6BA7" w:rsidP="00F1395F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6C6BA7" w:rsidRPr="008B3D6B" w:rsidTr="00F1395F">
        <w:trPr>
          <w:trHeight w:val="414"/>
        </w:trPr>
        <w:tc>
          <w:tcPr>
            <w:tcW w:w="282" w:type="pct"/>
            <w:vMerge w:val="restart"/>
          </w:tcPr>
          <w:p w:rsidR="006C6BA7" w:rsidRPr="008B3D6B" w:rsidRDefault="006C6BA7" w:rsidP="00F1395F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B3D6B">
              <w:rPr>
                <w:rFonts w:ascii="Times New Roman" w:hAnsi="Times New Roman"/>
                <w:color w:val="000000"/>
                <w:sz w:val="20"/>
                <w:szCs w:val="20"/>
              </w:rPr>
              <w:t>3.2.6</w:t>
            </w:r>
          </w:p>
        </w:tc>
        <w:tc>
          <w:tcPr>
            <w:tcW w:w="2079" w:type="pct"/>
            <w:vMerge w:val="restart"/>
          </w:tcPr>
          <w:p w:rsidR="006C6BA7" w:rsidRPr="008B3D6B" w:rsidRDefault="006C6BA7" w:rsidP="00F1395F">
            <w:pPr>
              <w:spacing w:after="0" w:line="240" w:lineRule="auto"/>
              <w:rPr>
                <w:sz w:val="20"/>
                <w:szCs w:val="20"/>
              </w:rPr>
            </w:pPr>
            <w:r w:rsidRPr="008B3D6B">
              <w:rPr>
                <w:rFonts w:ascii="Times New Roman" w:hAnsi="Times New Roman"/>
                <w:color w:val="000000"/>
                <w:sz w:val="20"/>
                <w:szCs w:val="20"/>
              </w:rPr>
              <w:t>Зоны познавательной деятельности предназначены для самостоятельного использования детьми (например, открытые полки с надписями; контейнеры для игрушек с надписями; открытые полки не переполнены; игровое пространство располагается недалеко от места хранения игрушек)</w:t>
            </w:r>
          </w:p>
        </w:tc>
        <w:tc>
          <w:tcPr>
            <w:tcW w:w="690" w:type="pct"/>
          </w:tcPr>
          <w:p w:rsidR="006C6BA7" w:rsidRPr="008B3D6B" w:rsidRDefault="006C6BA7" w:rsidP="00F1395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3D6B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290" w:type="pct"/>
            <w:gridSpan w:val="2"/>
          </w:tcPr>
          <w:p w:rsidR="006C6BA7" w:rsidRPr="008B3D6B" w:rsidRDefault="006C6BA7" w:rsidP="00F1395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B3D6B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592" w:type="pct"/>
            <w:gridSpan w:val="2"/>
            <w:vMerge w:val="restart"/>
          </w:tcPr>
          <w:p w:rsidR="006C6BA7" w:rsidRPr="008B3D6B" w:rsidRDefault="006C6BA7" w:rsidP="00F1395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6BA7" w:rsidRPr="008B3D6B" w:rsidRDefault="006C6BA7" w:rsidP="00F1395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3D6B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534" w:type="pct"/>
            <w:gridSpan w:val="2"/>
          </w:tcPr>
          <w:p w:rsidR="006C6BA7" w:rsidRPr="008B3D6B" w:rsidRDefault="006C6BA7" w:rsidP="00F1395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B3D6B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533" w:type="pct"/>
            <w:gridSpan w:val="2"/>
          </w:tcPr>
          <w:p w:rsidR="006C6BA7" w:rsidRPr="008B3D6B" w:rsidRDefault="006C6BA7" w:rsidP="00F1395F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6C6BA7" w:rsidRPr="008B3D6B" w:rsidTr="00F1395F">
        <w:trPr>
          <w:trHeight w:val="412"/>
        </w:trPr>
        <w:tc>
          <w:tcPr>
            <w:tcW w:w="282" w:type="pct"/>
            <w:vMerge/>
          </w:tcPr>
          <w:p w:rsidR="006C6BA7" w:rsidRPr="008B3D6B" w:rsidRDefault="006C6BA7" w:rsidP="00F1395F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79" w:type="pct"/>
            <w:vMerge/>
          </w:tcPr>
          <w:p w:rsidR="006C6BA7" w:rsidRPr="008B3D6B" w:rsidRDefault="006C6BA7" w:rsidP="00F1395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90" w:type="pct"/>
          </w:tcPr>
          <w:p w:rsidR="006C6BA7" w:rsidRPr="008B3D6B" w:rsidRDefault="006C6BA7" w:rsidP="00F1395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3D6B">
              <w:rPr>
                <w:rFonts w:ascii="Times New Roman" w:hAnsi="Times New Roman"/>
                <w:sz w:val="20"/>
                <w:szCs w:val="20"/>
              </w:rPr>
              <w:t>Скорее да, чем нет</w:t>
            </w:r>
          </w:p>
        </w:tc>
        <w:tc>
          <w:tcPr>
            <w:tcW w:w="290" w:type="pct"/>
            <w:gridSpan w:val="2"/>
          </w:tcPr>
          <w:p w:rsidR="006C6BA7" w:rsidRPr="00C7428C" w:rsidRDefault="006C6BA7" w:rsidP="00F1395F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C7428C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592" w:type="pct"/>
            <w:gridSpan w:val="2"/>
            <w:vMerge/>
          </w:tcPr>
          <w:p w:rsidR="006C6BA7" w:rsidRPr="008B3D6B" w:rsidRDefault="006C6BA7" w:rsidP="00F1395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4" w:type="pct"/>
            <w:gridSpan w:val="2"/>
          </w:tcPr>
          <w:p w:rsidR="006C6BA7" w:rsidRPr="00C7428C" w:rsidRDefault="006C6BA7" w:rsidP="00F1395F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C7428C">
              <w:rPr>
                <w:rFonts w:ascii="Times New Roman" w:hAnsi="Times New Roman"/>
                <w:b/>
                <w:sz w:val="20"/>
                <w:szCs w:val="20"/>
              </w:rPr>
              <w:t>8</w:t>
            </w:r>
          </w:p>
        </w:tc>
        <w:tc>
          <w:tcPr>
            <w:tcW w:w="533" w:type="pct"/>
            <w:gridSpan w:val="2"/>
          </w:tcPr>
          <w:p w:rsidR="006C6BA7" w:rsidRPr="000128DE" w:rsidRDefault="006C6BA7" w:rsidP="00F1395F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0128DE">
              <w:rPr>
                <w:rFonts w:ascii="Times New Roman" w:hAnsi="Times New Roman"/>
                <w:b/>
                <w:sz w:val="20"/>
                <w:szCs w:val="20"/>
              </w:rPr>
              <w:t>8</w:t>
            </w:r>
          </w:p>
        </w:tc>
      </w:tr>
      <w:tr w:rsidR="006C6BA7" w:rsidRPr="008B3D6B" w:rsidTr="00F1395F">
        <w:trPr>
          <w:trHeight w:val="412"/>
        </w:trPr>
        <w:tc>
          <w:tcPr>
            <w:tcW w:w="282" w:type="pct"/>
            <w:vMerge/>
          </w:tcPr>
          <w:p w:rsidR="006C6BA7" w:rsidRPr="008B3D6B" w:rsidRDefault="006C6BA7" w:rsidP="00F1395F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79" w:type="pct"/>
            <w:vMerge/>
          </w:tcPr>
          <w:p w:rsidR="006C6BA7" w:rsidRPr="008B3D6B" w:rsidRDefault="006C6BA7" w:rsidP="00F1395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90" w:type="pct"/>
          </w:tcPr>
          <w:p w:rsidR="006C6BA7" w:rsidRPr="008B3D6B" w:rsidRDefault="006C6BA7" w:rsidP="00F1395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3D6B">
              <w:rPr>
                <w:rFonts w:ascii="Times New Roman" w:hAnsi="Times New Roman"/>
                <w:sz w:val="20"/>
                <w:szCs w:val="20"/>
              </w:rPr>
              <w:t>Скорее нет, чем да</w:t>
            </w:r>
          </w:p>
        </w:tc>
        <w:tc>
          <w:tcPr>
            <w:tcW w:w="290" w:type="pct"/>
            <w:gridSpan w:val="2"/>
          </w:tcPr>
          <w:p w:rsidR="006C6BA7" w:rsidRPr="008B3D6B" w:rsidRDefault="006C6BA7" w:rsidP="00F1395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B3D6B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92" w:type="pct"/>
            <w:gridSpan w:val="2"/>
            <w:vMerge/>
          </w:tcPr>
          <w:p w:rsidR="006C6BA7" w:rsidRPr="008B3D6B" w:rsidRDefault="006C6BA7" w:rsidP="00F1395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4" w:type="pct"/>
            <w:gridSpan w:val="2"/>
          </w:tcPr>
          <w:p w:rsidR="006C6BA7" w:rsidRPr="008B3D6B" w:rsidRDefault="006C6BA7" w:rsidP="00F1395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B3D6B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533" w:type="pct"/>
            <w:gridSpan w:val="2"/>
          </w:tcPr>
          <w:p w:rsidR="006C6BA7" w:rsidRPr="008B3D6B" w:rsidRDefault="006C6BA7" w:rsidP="00F1395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C6BA7" w:rsidRPr="008B3D6B" w:rsidTr="00F1395F">
        <w:trPr>
          <w:trHeight w:val="412"/>
        </w:trPr>
        <w:tc>
          <w:tcPr>
            <w:tcW w:w="282" w:type="pct"/>
            <w:vMerge/>
          </w:tcPr>
          <w:p w:rsidR="006C6BA7" w:rsidRPr="008B3D6B" w:rsidRDefault="006C6BA7" w:rsidP="00F1395F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79" w:type="pct"/>
            <w:vMerge/>
          </w:tcPr>
          <w:p w:rsidR="006C6BA7" w:rsidRPr="008B3D6B" w:rsidRDefault="006C6BA7" w:rsidP="00F1395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90" w:type="pct"/>
          </w:tcPr>
          <w:p w:rsidR="006C6BA7" w:rsidRPr="008B3D6B" w:rsidRDefault="006C6BA7" w:rsidP="00F1395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3D6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90" w:type="pct"/>
            <w:gridSpan w:val="2"/>
          </w:tcPr>
          <w:p w:rsidR="006C6BA7" w:rsidRPr="008B3D6B" w:rsidRDefault="006C6BA7" w:rsidP="00F1395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B3D6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92" w:type="pct"/>
            <w:gridSpan w:val="2"/>
            <w:vMerge/>
          </w:tcPr>
          <w:p w:rsidR="006C6BA7" w:rsidRPr="008B3D6B" w:rsidRDefault="006C6BA7" w:rsidP="00F1395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4" w:type="pct"/>
            <w:gridSpan w:val="2"/>
          </w:tcPr>
          <w:p w:rsidR="006C6BA7" w:rsidRPr="008B3D6B" w:rsidRDefault="006C6BA7" w:rsidP="00F1395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B3D6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33" w:type="pct"/>
            <w:gridSpan w:val="2"/>
          </w:tcPr>
          <w:p w:rsidR="006C6BA7" w:rsidRPr="008B3D6B" w:rsidRDefault="006C6BA7" w:rsidP="00F1395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C6BA7" w:rsidRPr="008B3D6B" w:rsidTr="00F1395F">
        <w:trPr>
          <w:trHeight w:val="279"/>
        </w:trPr>
        <w:tc>
          <w:tcPr>
            <w:tcW w:w="282" w:type="pct"/>
            <w:vMerge w:val="restart"/>
          </w:tcPr>
          <w:p w:rsidR="006C6BA7" w:rsidRPr="008B3D6B" w:rsidRDefault="006C6BA7" w:rsidP="00F1395F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B3D6B">
              <w:rPr>
                <w:rFonts w:ascii="Times New Roman" w:hAnsi="Times New Roman"/>
                <w:color w:val="000000"/>
                <w:sz w:val="20"/>
                <w:szCs w:val="20"/>
              </w:rPr>
              <w:t>3.2.7</w:t>
            </w:r>
          </w:p>
        </w:tc>
        <w:tc>
          <w:tcPr>
            <w:tcW w:w="2079" w:type="pct"/>
            <w:vMerge w:val="restart"/>
          </w:tcPr>
          <w:p w:rsidR="006C6BA7" w:rsidRPr="008B3D6B" w:rsidRDefault="006C6BA7" w:rsidP="00F1395F">
            <w:pPr>
              <w:spacing w:after="0" w:line="240" w:lineRule="auto"/>
              <w:rPr>
                <w:sz w:val="20"/>
                <w:szCs w:val="20"/>
              </w:rPr>
            </w:pPr>
            <w:r w:rsidRPr="008B3D6B">
              <w:rPr>
                <w:rFonts w:ascii="Times New Roman" w:hAnsi="Times New Roman"/>
                <w:color w:val="000000"/>
                <w:sz w:val="20"/>
                <w:szCs w:val="20"/>
              </w:rPr>
              <w:t>У детей есть возможность найти или организовать себе место для уединения (например, за мебелью или перегородкой, в оборудовании для игр на улице, в тихом уголке помещения группы).</w:t>
            </w:r>
          </w:p>
        </w:tc>
        <w:tc>
          <w:tcPr>
            <w:tcW w:w="690" w:type="pct"/>
          </w:tcPr>
          <w:p w:rsidR="006C6BA7" w:rsidRPr="008B3D6B" w:rsidRDefault="006C6BA7" w:rsidP="00F1395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3D6B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290" w:type="pct"/>
            <w:gridSpan w:val="2"/>
          </w:tcPr>
          <w:p w:rsidR="006C6BA7" w:rsidRPr="008B3D6B" w:rsidRDefault="006C6BA7" w:rsidP="00F1395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B3D6B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592" w:type="pct"/>
            <w:gridSpan w:val="2"/>
            <w:vMerge w:val="restart"/>
          </w:tcPr>
          <w:p w:rsidR="006C6BA7" w:rsidRPr="008B3D6B" w:rsidRDefault="006C6BA7" w:rsidP="00F1395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6BA7" w:rsidRPr="008B3D6B" w:rsidRDefault="006C6BA7" w:rsidP="00F1395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6BA7" w:rsidRPr="008B3D6B" w:rsidRDefault="006C6BA7" w:rsidP="00F1395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3D6B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534" w:type="pct"/>
            <w:gridSpan w:val="2"/>
          </w:tcPr>
          <w:p w:rsidR="006C6BA7" w:rsidRPr="008B3D6B" w:rsidRDefault="006C6BA7" w:rsidP="00F1395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B3D6B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533" w:type="pct"/>
            <w:gridSpan w:val="2"/>
          </w:tcPr>
          <w:p w:rsidR="006C6BA7" w:rsidRPr="008B3D6B" w:rsidRDefault="006C6BA7" w:rsidP="00F1395F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6C6BA7" w:rsidRPr="008B3D6B" w:rsidTr="00F1395F">
        <w:trPr>
          <w:trHeight w:val="277"/>
        </w:trPr>
        <w:tc>
          <w:tcPr>
            <w:tcW w:w="282" w:type="pct"/>
            <w:vMerge/>
          </w:tcPr>
          <w:p w:rsidR="006C6BA7" w:rsidRPr="008B3D6B" w:rsidRDefault="006C6BA7" w:rsidP="00F1395F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79" w:type="pct"/>
            <w:vMerge/>
          </w:tcPr>
          <w:p w:rsidR="006C6BA7" w:rsidRPr="008B3D6B" w:rsidRDefault="006C6BA7" w:rsidP="00F1395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90" w:type="pct"/>
          </w:tcPr>
          <w:p w:rsidR="006C6BA7" w:rsidRPr="008B3D6B" w:rsidRDefault="006C6BA7" w:rsidP="00F1395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3D6B">
              <w:rPr>
                <w:rFonts w:ascii="Times New Roman" w:hAnsi="Times New Roman"/>
                <w:sz w:val="20"/>
                <w:szCs w:val="20"/>
              </w:rPr>
              <w:t>Скорее да, чем нет</w:t>
            </w:r>
          </w:p>
        </w:tc>
        <w:tc>
          <w:tcPr>
            <w:tcW w:w="290" w:type="pct"/>
            <w:gridSpan w:val="2"/>
          </w:tcPr>
          <w:p w:rsidR="006C6BA7" w:rsidRPr="00C7428C" w:rsidRDefault="006C6BA7" w:rsidP="00F1395F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C7428C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592" w:type="pct"/>
            <w:gridSpan w:val="2"/>
            <w:vMerge/>
          </w:tcPr>
          <w:p w:rsidR="006C6BA7" w:rsidRPr="008B3D6B" w:rsidRDefault="006C6BA7" w:rsidP="00F1395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4" w:type="pct"/>
            <w:gridSpan w:val="2"/>
          </w:tcPr>
          <w:p w:rsidR="006C6BA7" w:rsidRPr="00C7428C" w:rsidRDefault="006C6BA7" w:rsidP="00F1395F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C7428C">
              <w:rPr>
                <w:rFonts w:ascii="Times New Roman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533" w:type="pct"/>
            <w:gridSpan w:val="2"/>
          </w:tcPr>
          <w:p w:rsidR="006C6BA7" w:rsidRPr="008B3D6B" w:rsidRDefault="006C6BA7" w:rsidP="00F1395F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</w:t>
            </w:r>
          </w:p>
        </w:tc>
      </w:tr>
      <w:tr w:rsidR="006C6BA7" w:rsidRPr="008B3D6B" w:rsidTr="00F1395F">
        <w:trPr>
          <w:trHeight w:val="277"/>
        </w:trPr>
        <w:tc>
          <w:tcPr>
            <w:tcW w:w="282" w:type="pct"/>
            <w:vMerge/>
          </w:tcPr>
          <w:p w:rsidR="006C6BA7" w:rsidRPr="008B3D6B" w:rsidRDefault="006C6BA7" w:rsidP="00F1395F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79" w:type="pct"/>
            <w:vMerge/>
          </w:tcPr>
          <w:p w:rsidR="006C6BA7" w:rsidRPr="008B3D6B" w:rsidRDefault="006C6BA7" w:rsidP="00F1395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90" w:type="pct"/>
          </w:tcPr>
          <w:p w:rsidR="006C6BA7" w:rsidRPr="008B3D6B" w:rsidRDefault="006C6BA7" w:rsidP="00F1395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3D6B">
              <w:rPr>
                <w:rFonts w:ascii="Times New Roman" w:hAnsi="Times New Roman"/>
                <w:sz w:val="20"/>
                <w:szCs w:val="20"/>
              </w:rPr>
              <w:t>Скорее нет, чем да</w:t>
            </w:r>
          </w:p>
        </w:tc>
        <w:tc>
          <w:tcPr>
            <w:tcW w:w="290" w:type="pct"/>
            <w:gridSpan w:val="2"/>
          </w:tcPr>
          <w:p w:rsidR="006C6BA7" w:rsidRPr="008B3D6B" w:rsidRDefault="006C6BA7" w:rsidP="00F1395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B3D6B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92" w:type="pct"/>
            <w:gridSpan w:val="2"/>
            <w:vMerge/>
          </w:tcPr>
          <w:p w:rsidR="006C6BA7" w:rsidRPr="008B3D6B" w:rsidRDefault="006C6BA7" w:rsidP="00F1395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4" w:type="pct"/>
            <w:gridSpan w:val="2"/>
          </w:tcPr>
          <w:p w:rsidR="006C6BA7" w:rsidRPr="008B3D6B" w:rsidRDefault="006C6BA7" w:rsidP="00F1395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B3D6B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533" w:type="pct"/>
            <w:gridSpan w:val="2"/>
          </w:tcPr>
          <w:p w:rsidR="006C6BA7" w:rsidRPr="008B3D6B" w:rsidRDefault="006C6BA7" w:rsidP="00F1395F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6C6BA7" w:rsidRPr="008B3D6B" w:rsidTr="00F1395F">
        <w:trPr>
          <w:trHeight w:val="277"/>
        </w:trPr>
        <w:tc>
          <w:tcPr>
            <w:tcW w:w="282" w:type="pct"/>
            <w:vMerge/>
          </w:tcPr>
          <w:p w:rsidR="006C6BA7" w:rsidRPr="008B3D6B" w:rsidRDefault="006C6BA7" w:rsidP="00F1395F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79" w:type="pct"/>
            <w:vMerge/>
          </w:tcPr>
          <w:p w:rsidR="006C6BA7" w:rsidRPr="008B3D6B" w:rsidRDefault="006C6BA7" w:rsidP="00F1395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90" w:type="pct"/>
          </w:tcPr>
          <w:p w:rsidR="006C6BA7" w:rsidRPr="008B3D6B" w:rsidRDefault="006C6BA7" w:rsidP="00F1395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3D6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90" w:type="pct"/>
            <w:gridSpan w:val="2"/>
          </w:tcPr>
          <w:p w:rsidR="006C6BA7" w:rsidRPr="008B3D6B" w:rsidRDefault="006C6BA7" w:rsidP="00F1395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B3D6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92" w:type="pct"/>
            <w:gridSpan w:val="2"/>
            <w:vMerge/>
          </w:tcPr>
          <w:p w:rsidR="006C6BA7" w:rsidRPr="008B3D6B" w:rsidRDefault="006C6BA7" w:rsidP="00F1395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4" w:type="pct"/>
            <w:gridSpan w:val="2"/>
          </w:tcPr>
          <w:p w:rsidR="006C6BA7" w:rsidRPr="008B3D6B" w:rsidRDefault="006C6BA7" w:rsidP="00F1395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B3D6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33" w:type="pct"/>
            <w:gridSpan w:val="2"/>
          </w:tcPr>
          <w:p w:rsidR="006C6BA7" w:rsidRPr="008B3D6B" w:rsidRDefault="006C6BA7" w:rsidP="00F1395F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6C6BA7" w:rsidRPr="008B3D6B" w:rsidTr="00F1395F">
        <w:trPr>
          <w:trHeight w:val="141"/>
        </w:trPr>
        <w:tc>
          <w:tcPr>
            <w:tcW w:w="282" w:type="pct"/>
            <w:vMerge w:val="restart"/>
          </w:tcPr>
          <w:p w:rsidR="006C6BA7" w:rsidRPr="008B3D6B" w:rsidRDefault="006C6BA7" w:rsidP="00F1395F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B3D6B">
              <w:rPr>
                <w:rFonts w:ascii="Times New Roman" w:hAnsi="Times New Roman"/>
                <w:color w:val="000000"/>
                <w:sz w:val="20"/>
                <w:szCs w:val="20"/>
              </w:rPr>
              <w:t>3.2.8</w:t>
            </w:r>
          </w:p>
        </w:tc>
        <w:tc>
          <w:tcPr>
            <w:tcW w:w="2079" w:type="pct"/>
            <w:vMerge w:val="restart"/>
          </w:tcPr>
          <w:p w:rsidR="006C6BA7" w:rsidRPr="008B3D6B" w:rsidRDefault="006C6BA7" w:rsidP="00F1395F">
            <w:pPr>
              <w:spacing w:after="0" w:line="240" w:lineRule="auto"/>
              <w:rPr>
                <w:sz w:val="20"/>
                <w:szCs w:val="20"/>
              </w:rPr>
            </w:pPr>
            <w:r w:rsidRPr="008B3D6B">
              <w:rPr>
                <w:rFonts w:ascii="Times New Roman" w:hAnsi="Times New Roman"/>
                <w:color w:val="000000"/>
                <w:sz w:val="20"/>
                <w:szCs w:val="20"/>
              </w:rPr>
              <w:t>Применяется как стационарное, так и мобильное оборудование для развития крупной моторики.</w:t>
            </w:r>
          </w:p>
        </w:tc>
        <w:tc>
          <w:tcPr>
            <w:tcW w:w="690" w:type="pct"/>
          </w:tcPr>
          <w:p w:rsidR="006C6BA7" w:rsidRPr="008B3D6B" w:rsidRDefault="006C6BA7" w:rsidP="00F1395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3D6B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290" w:type="pct"/>
            <w:gridSpan w:val="2"/>
          </w:tcPr>
          <w:p w:rsidR="006C6BA7" w:rsidRPr="00C7428C" w:rsidRDefault="006C6BA7" w:rsidP="00F1395F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C7428C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592" w:type="pct"/>
            <w:gridSpan w:val="2"/>
            <w:vMerge w:val="restart"/>
          </w:tcPr>
          <w:p w:rsidR="006C6BA7" w:rsidRPr="008B3D6B" w:rsidRDefault="006C6BA7" w:rsidP="00F1395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6BA7" w:rsidRPr="008B3D6B" w:rsidRDefault="006C6BA7" w:rsidP="00F1395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6BA7" w:rsidRPr="008B3D6B" w:rsidRDefault="006C6BA7" w:rsidP="00F1395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3D6B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534" w:type="pct"/>
            <w:gridSpan w:val="2"/>
          </w:tcPr>
          <w:p w:rsidR="006C6BA7" w:rsidRPr="00C7428C" w:rsidRDefault="006C6BA7" w:rsidP="00F1395F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C7428C">
              <w:rPr>
                <w:rFonts w:ascii="Times New Roman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533" w:type="pct"/>
            <w:gridSpan w:val="2"/>
          </w:tcPr>
          <w:p w:rsidR="006C6BA7" w:rsidRPr="008B3D6B" w:rsidRDefault="006C6BA7" w:rsidP="00F1395F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8B3D6B">
              <w:rPr>
                <w:rFonts w:ascii="Times New Roman" w:hAnsi="Times New Roman"/>
                <w:b/>
                <w:sz w:val="20"/>
                <w:szCs w:val="20"/>
              </w:rPr>
              <w:t>6</w:t>
            </w:r>
          </w:p>
        </w:tc>
      </w:tr>
      <w:tr w:rsidR="006C6BA7" w:rsidRPr="008B3D6B" w:rsidTr="00F1395F">
        <w:trPr>
          <w:trHeight w:val="138"/>
        </w:trPr>
        <w:tc>
          <w:tcPr>
            <w:tcW w:w="282" w:type="pct"/>
            <w:vMerge/>
          </w:tcPr>
          <w:p w:rsidR="006C6BA7" w:rsidRPr="008B3D6B" w:rsidRDefault="006C6BA7" w:rsidP="00F1395F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79" w:type="pct"/>
            <w:vMerge/>
          </w:tcPr>
          <w:p w:rsidR="006C6BA7" w:rsidRPr="008B3D6B" w:rsidRDefault="006C6BA7" w:rsidP="00F1395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90" w:type="pct"/>
          </w:tcPr>
          <w:p w:rsidR="006C6BA7" w:rsidRPr="008B3D6B" w:rsidRDefault="006C6BA7" w:rsidP="00F1395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3D6B">
              <w:rPr>
                <w:rFonts w:ascii="Times New Roman" w:hAnsi="Times New Roman"/>
                <w:sz w:val="20"/>
                <w:szCs w:val="20"/>
              </w:rPr>
              <w:t>Скорее да, чем нет</w:t>
            </w:r>
          </w:p>
        </w:tc>
        <w:tc>
          <w:tcPr>
            <w:tcW w:w="290" w:type="pct"/>
            <w:gridSpan w:val="2"/>
          </w:tcPr>
          <w:p w:rsidR="006C6BA7" w:rsidRPr="008B3D6B" w:rsidRDefault="006C6BA7" w:rsidP="00F1395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B3D6B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592" w:type="pct"/>
            <w:gridSpan w:val="2"/>
            <w:vMerge/>
          </w:tcPr>
          <w:p w:rsidR="006C6BA7" w:rsidRPr="008B3D6B" w:rsidRDefault="006C6BA7" w:rsidP="00F1395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4" w:type="pct"/>
            <w:gridSpan w:val="2"/>
          </w:tcPr>
          <w:p w:rsidR="006C6BA7" w:rsidRPr="008B3D6B" w:rsidRDefault="006C6BA7" w:rsidP="00F1395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B3D6B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533" w:type="pct"/>
            <w:gridSpan w:val="2"/>
          </w:tcPr>
          <w:p w:rsidR="006C6BA7" w:rsidRPr="008B3D6B" w:rsidRDefault="006C6BA7" w:rsidP="00F1395F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6C6BA7" w:rsidRPr="008B3D6B" w:rsidTr="00F1395F">
        <w:trPr>
          <w:trHeight w:val="138"/>
        </w:trPr>
        <w:tc>
          <w:tcPr>
            <w:tcW w:w="282" w:type="pct"/>
            <w:vMerge/>
          </w:tcPr>
          <w:p w:rsidR="006C6BA7" w:rsidRPr="008B3D6B" w:rsidRDefault="006C6BA7" w:rsidP="00F1395F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79" w:type="pct"/>
            <w:vMerge/>
          </w:tcPr>
          <w:p w:rsidR="006C6BA7" w:rsidRPr="008B3D6B" w:rsidRDefault="006C6BA7" w:rsidP="00F1395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90" w:type="pct"/>
          </w:tcPr>
          <w:p w:rsidR="006C6BA7" w:rsidRPr="008B3D6B" w:rsidRDefault="006C6BA7" w:rsidP="00F1395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3D6B">
              <w:rPr>
                <w:rFonts w:ascii="Times New Roman" w:hAnsi="Times New Roman"/>
                <w:sz w:val="20"/>
                <w:szCs w:val="20"/>
              </w:rPr>
              <w:t>Скорее нет, чем да</w:t>
            </w:r>
          </w:p>
        </w:tc>
        <w:tc>
          <w:tcPr>
            <w:tcW w:w="290" w:type="pct"/>
            <w:gridSpan w:val="2"/>
          </w:tcPr>
          <w:p w:rsidR="006C6BA7" w:rsidRPr="008B3D6B" w:rsidRDefault="006C6BA7" w:rsidP="00F1395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B3D6B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92" w:type="pct"/>
            <w:gridSpan w:val="2"/>
            <w:vMerge/>
          </w:tcPr>
          <w:p w:rsidR="006C6BA7" w:rsidRPr="008B3D6B" w:rsidRDefault="006C6BA7" w:rsidP="00F1395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4" w:type="pct"/>
            <w:gridSpan w:val="2"/>
          </w:tcPr>
          <w:p w:rsidR="006C6BA7" w:rsidRPr="008B3D6B" w:rsidRDefault="006C6BA7" w:rsidP="00F1395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B3D6B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533" w:type="pct"/>
            <w:gridSpan w:val="2"/>
          </w:tcPr>
          <w:p w:rsidR="006C6BA7" w:rsidRPr="008B3D6B" w:rsidRDefault="006C6BA7" w:rsidP="00F1395F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6C6BA7" w:rsidRPr="008B3D6B" w:rsidTr="00F1395F">
        <w:trPr>
          <w:trHeight w:val="138"/>
        </w:trPr>
        <w:tc>
          <w:tcPr>
            <w:tcW w:w="282" w:type="pct"/>
            <w:vMerge/>
          </w:tcPr>
          <w:p w:rsidR="006C6BA7" w:rsidRPr="008B3D6B" w:rsidRDefault="006C6BA7" w:rsidP="00F1395F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79" w:type="pct"/>
            <w:vMerge/>
          </w:tcPr>
          <w:p w:rsidR="006C6BA7" w:rsidRPr="008B3D6B" w:rsidRDefault="006C6BA7" w:rsidP="00F1395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90" w:type="pct"/>
          </w:tcPr>
          <w:p w:rsidR="006C6BA7" w:rsidRPr="008B3D6B" w:rsidRDefault="006C6BA7" w:rsidP="00F1395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3D6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90" w:type="pct"/>
            <w:gridSpan w:val="2"/>
          </w:tcPr>
          <w:p w:rsidR="006C6BA7" w:rsidRPr="008B3D6B" w:rsidRDefault="006C6BA7" w:rsidP="00F1395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B3D6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92" w:type="pct"/>
            <w:gridSpan w:val="2"/>
            <w:vMerge/>
          </w:tcPr>
          <w:p w:rsidR="006C6BA7" w:rsidRPr="008B3D6B" w:rsidRDefault="006C6BA7" w:rsidP="00F1395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4" w:type="pct"/>
            <w:gridSpan w:val="2"/>
          </w:tcPr>
          <w:p w:rsidR="006C6BA7" w:rsidRPr="008B3D6B" w:rsidRDefault="006C6BA7" w:rsidP="00F1395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B3D6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33" w:type="pct"/>
            <w:gridSpan w:val="2"/>
          </w:tcPr>
          <w:p w:rsidR="006C6BA7" w:rsidRPr="008B3D6B" w:rsidRDefault="006C6BA7" w:rsidP="00F1395F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6C6BA7" w:rsidRPr="008B3D6B" w:rsidTr="00F1395F">
        <w:trPr>
          <w:trHeight w:val="279"/>
        </w:trPr>
        <w:tc>
          <w:tcPr>
            <w:tcW w:w="282" w:type="pct"/>
            <w:vMerge w:val="restart"/>
          </w:tcPr>
          <w:p w:rsidR="006C6BA7" w:rsidRPr="008B3D6B" w:rsidRDefault="006C6BA7" w:rsidP="00F1395F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B3D6B">
              <w:rPr>
                <w:rFonts w:ascii="Times New Roman" w:hAnsi="Times New Roman"/>
                <w:color w:val="000000"/>
                <w:sz w:val="20"/>
                <w:szCs w:val="20"/>
              </w:rPr>
              <w:t>3.2.9</w:t>
            </w:r>
          </w:p>
        </w:tc>
        <w:tc>
          <w:tcPr>
            <w:tcW w:w="2079" w:type="pct"/>
            <w:vMerge w:val="restart"/>
          </w:tcPr>
          <w:p w:rsidR="006C6BA7" w:rsidRPr="008B3D6B" w:rsidRDefault="006C6BA7" w:rsidP="00F139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B3D6B">
              <w:rPr>
                <w:rFonts w:ascii="Times New Roman" w:hAnsi="Times New Roman"/>
                <w:color w:val="000000"/>
                <w:sz w:val="20"/>
                <w:szCs w:val="20"/>
              </w:rPr>
              <w:t>Пространство группы перестроено под игровой замысел детей. В группе сохраняются постройки (разметка пространства группы), отражающие игры, в которые играют дети)</w:t>
            </w:r>
          </w:p>
        </w:tc>
        <w:tc>
          <w:tcPr>
            <w:tcW w:w="690" w:type="pct"/>
          </w:tcPr>
          <w:p w:rsidR="006C6BA7" w:rsidRPr="008B3D6B" w:rsidRDefault="006C6BA7" w:rsidP="00F1395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3D6B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290" w:type="pct"/>
            <w:gridSpan w:val="2"/>
          </w:tcPr>
          <w:p w:rsidR="006C6BA7" w:rsidRPr="008B3D6B" w:rsidRDefault="006C6BA7" w:rsidP="00F1395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B3D6B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592" w:type="pct"/>
            <w:gridSpan w:val="2"/>
            <w:vMerge w:val="restart"/>
          </w:tcPr>
          <w:p w:rsidR="006C6BA7" w:rsidRPr="008B3D6B" w:rsidRDefault="006C6BA7" w:rsidP="00F1395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6BA7" w:rsidRPr="008B3D6B" w:rsidRDefault="006C6BA7" w:rsidP="00F1395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6BA7" w:rsidRPr="008B3D6B" w:rsidRDefault="006C6BA7" w:rsidP="00F1395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3D6B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534" w:type="pct"/>
            <w:gridSpan w:val="2"/>
          </w:tcPr>
          <w:p w:rsidR="006C6BA7" w:rsidRPr="008B3D6B" w:rsidRDefault="006C6BA7" w:rsidP="00F1395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B3D6B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533" w:type="pct"/>
            <w:gridSpan w:val="2"/>
          </w:tcPr>
          <w:p w:rsidR="006C6BA7" w:rsidRPr="008B3D6B" w:rsidRDefault="006C6BA7" w:rsidP="00F1395F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6C6BA7" w:rsidRPr="008B3D6B" w:rsidTr="00F1395F">
        <w:trPr>
          <w:trHeight w:val="277"/>
        </w:trPr>
        <w:tc>
          <w:tcPr>
            <w:tcW w:w="282" w:type="pct"/>
            <w:vMerge/>
          </w:tcPr>
          <w:p w:rsidR="006C6BA7" w:rsidRPr="008B3D6B" w:rsidRDefault="006C6BA7" w:rsidP="00F1395F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79" w:type="pct"/>
            <w:vMerge/>
          </w:tcPr>
          <w:p w:rsidR="006C6BA7" w:rsidRPr="008B3D6B" w:rsidRDefault="006C6BA7" w:rsidP="00F1395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90" w:type="pct"/>
          </w:tcPr>
          <w:p w:rsidR="006C6BA7" w:rsidRPr="008B3D6B" w:rsidRDefault="006C6BA7" w:rsidP="00F1395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3D6B">
              <w:rPr>
                <w:rFonts w:ascii="Times New Roman" w:hAnsi="Times New Roman"/>
                <w:sz w:val="20"/>
                <w:szCs w:val="20"/>
              </w:rPr>
              <w:t>Скорее да, чем нет</w:t>
            </w:r>
          </w:p>
        </w:tc>
        <w:tc>
          <w:tcPr>
            <w:tcW w:w="290" w:type="pct"/>
            <w:gridSpan w:val="2"/>
          </w:tcPr>
          <w:p w:rsidR="006C6BA7" w:rsidRPr="00C7428C" w:rsidRDefault="006C6BA7" w:rsidP="00F1395F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C7428C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592" w:type="pct"/>
            <w:gridSpan w:val="2"/>
            <w:vMerge/>
          </w:tcPr>
          <w:p w:rsidR="006C6BA7" w:rsidRPr="008B3D6B" w:rsidRDefault="006C6BA7" w:rsidP="00F1395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4" w:type="pct"/>
            <w:gridSpan w:val="2"/>
          </w:tcPr>
          <w:p w:rsidR="006C6BA7" w:rsidRPr="00C7428C" w:rsidRDefault="006C6BA7" w:rsidP="00F1395F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C7428C"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533" w:type="pct"/>
            <w:gridSpan w:val="2"/>
          </w:tcPr>
          <w:p w:rsidR="006C6BA7" w:rsidRPr="008B3D6B" w:rsidRDefault="006C6BA7" w:rsidP="00F1395F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8B3D6B"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</w:tr>
      <w:tr w:rsidR="006C6BA7" w:rsidRPr="008B3D6B" w:rsidTr="00F1395F">
        <w:trPr>
          <w:trHeight w:val="277"/>
        </w:trPr>
        <w:tc>
          <w:tcPr>
            <w:tcW w:w="282" w:type="pct"/>
            <w:vMerge/>
          </w:tcPr>
          <w:p w:rsidR="006C6BA7" w:rsidRPr="008B3D6B" w:rsidRDefault="006C6BA7" w:rsidP="00F1395F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79" w:type="pct"/>
            <w:vMerge/>
          </w:tcPr>
          <w:p w:rsidR="006C6BA7" w:rsidRPr="008B3D6B" w:rsidRDefault="006C6BA7" w:rsidP="00F1395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90" w:type="pct"/>
          </w:tcPr>
          <w:p w:rsidR="006C6BA7" w:rsidRPr="008B3D6B" w:rsidRDefault="006C6BA7" w:rsidP="00F1395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3D6B">
              <w:rPr>
                <w:rFonts w:ascii="Times New Roman" w:hAnsi="Times New Roman"/>
                <w:sz w:val="20"/>
                <w:szCs w:val="20"/>
              </w:rPr>
              <w:t>Скорее нет, чем да</w:t>
            </w:r>
          </w:p>
        </w:tc>
        <w:tc>
          <w:tcPr>
            <w:tcW w:w="290" w:type="pct"/>
            <w:gridSpan w:val="2"/>
          </w:tcPr>
          <w:p w:rsidR="006C6BA7" w:rsidRPr="008B3D6B" w:rsidRDefault="006C6BA7" w:rsidP="00F1395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B3D6B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92" w:type="pct"/>
            <w:gridSpan w:val="2"/>
            <w:vMerge/>
          </w:tcPr>
          <w:p w:rsidR="006C6BA7" w:rsidRPr="008B3D6B" w:rsidRDefault="006C6BA7" w:rsidP="00F1395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4" w:type="pct"/>
            <w:gridSpan w:val="2"/>
          </w:tcPr>
          <w:p w:rsidR="006C6BA7" w:rsidRPr="008B3D6B" w:rsidRDefault="006C6BA7" w:rsidP="00F1395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B3D6B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533" w:type="pct"/>
            <w:gridSpan w:val="2"/>
          </w:tcPr>
          <w:p w:rsidR="006C6BA7" w:rsidRPr="008B3D6B" w:rsidRDefault="006C6BA7" w:rsidP="00F1395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C6BA7" w:rsidRPr="008B3D6B" w:rsidTr="00F1395F">
        <w:trPr>
          <w:trHeight w:val="294"/>
        </w:trPr>
        <w:tc>
          <w:tcPr>
            <w:tcW w:w="282" w:type="pct"/>
            <w:vMerge/>
          </w:tcPr>
          <w:p w:rsidR="006C6BA7" w:rsidRPr="008B3D6B" w:rsidRDefault="006C6BA7" w:rsidP="00F1395F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79" w:type="pct"/>
            <w:vMerge/>
          </w:tcPr>
          <w:p w:rsidR="006C6BA7" w:rsidRPr="008B3D6B" w:rsidRDefault="006C6BA7" w:rsidP="00F1395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90" w:type="pct"/>
          </w:tcPr>
          <w:p w:rsidR="006C6BA7" w:rsidRPr="008B3D6B" w:rsidRDefault="006C6BA7" w:rsidP="00F1395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3D6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90" w:type="pct"/>
            <w:gridSpan w:val="2"/>
          </w:tcPr>
          <w:p w:rsidR="006C6BA7" w:rsidRPr="008B3D6B" w:rsidRDefault="006C6BA7" w:rsidP="00F1395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B3D6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92" w:type="pct"/>
            <w:gridSpan w:val="2"/>
            <w:vMerge/>
          </w:tcPr>
          <w:p w:rsidR="006C6BA7" w:rsidRPr="008B3D6B" w:rsidRDefault="006C6BA7" w:rsidP="00F1395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4" w:type="pct"/>
            <w:gridSpan w:val="2"/>
          </w:tcPr>
          <w:p w:rsidR="006C6BA7" w:rsidRPr="008B3D6B" w:rsidRDefault="006C6BA7" w:rsidP="00F1395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B3D6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33" w:type="pct"/>
            <w:gridSpan w:val="2"/>
          </w:tcPr>
          <w:p w:rsidR="006C6BA7" w:rsidRPr="008B3D6B" w:rsidRDefault="006C6BA7" w:rsidP="00F1395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C6BA7" w:rsidRPr="008B3D6B" w:rsidTr="00F1395F">
        <w:trPr>
          <w:trHeight w:val="279"/>
        </w:trPr>
        <w:tc>
          <w:tcPr>
            <w:tcW w:w="282" w:type="pct"/>
            <w:vMerge w:val="restart"/>
          </w:tcPr>
          <w:p w:rsidR="006C6BA7" w:rsidRPr="008B3D6B" w:rsidRDefault="006C6BA7" w:rsidP="00F1395F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B3D6B">
              <w:rPr>
                <w:rFonts w:ascii="Times New Roman" w:hAnsi="Times New Roman"/>
                <w:color w:val="000000"/>
                <w:sz w:val="20"/>
                <w:szCs w:val="20"/>
              </w:rPr>
              <w:t>2.3.10</w:t>
            </w:r>
          </w:p>
        </w:tc>
        <w:tc>
          <w:tcPr>
            <w:tcW w:w="2079" w:type="pct"/>
            <w:vMerge w:val="restart"/>
          </w:tcPr>
          <w:p w:rsidR="006C6BA7" w:rsidRPr="008B3D6B" w:rsidRDefault="006C6BA7" w:rsidP="00F1395F">
            <w:pPr>
              <w:spacing w:after="0" w:line="240" w:lineRule="auto"/>
              <w:rPr>
                <w:sz w:val="20"/>
                <w:szCs w:val="20"/>
              </w:rPr>
            </w:pPr>
            <w:r w:rsidRPr="008B3D6B">
              <w:rPr>
                <w:rFonts w:ascii="Times New Roman" w:hAnsi="Times New Roman"/>
                <w:color w:val="000000"/>
                <w:sz w:val="20"/>
                <w:szCs w:val="20"/>
              </w:rPr>
              <w:t>В группе есть хотя бы одно стационарное место, где развернута режиссерская игра на макете или игровом поле, либо если игра свернута рядом с макетом, хранятся игрушки, различные материалы в контейнере</w:t>
            </w:r>
          </w:p>
        </w:tc>
        <w:tc>
          <w:tcPr>
            <w:tcW w:w="690" w:type="pct"/>
          </w:tcPr>
          <w:p w:rsidR="006C6BA7" w:rsidRPr="008B3D6B" w:rsidRDefault="006C6BA7" w:rsidP="00F1395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3D6B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290" w:type="pct"/>
            <w:gridSpan w:val="2"/>
          </w:tcPr>
          <w:p w:rsidR="006C6BA7" w:rsidRPr="008B3D6B" w:rsidRDefault="006C6BA7" w:rsidP="00F1395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B3D6B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592" w:type="pct"/>
            <w:gridSpan w:val="2"/>
            <w:vMerge w:val="restart"/>
          </w:tcPr>
          <w:p w:rsidR="006C6BA7" w:rsidRPr="008B3D6B" w:rsidRDefault="006C6BA7" w:rsidP="00F1395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6BA7" w:rsidRPr="008B3D6B" w:rsidRDefault="006C6BA7" w:rsidP="00F1395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6BA7" w:rsidRPr="008B3D6B" w:rsidRDefault="006C6BA7" w:rsidP="00F1395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3D6B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534" w:type="pct"/>
            <w:gridSpan w:val="2"/>
          </w:tcPr>
          <w:p w:rsidR="006C6BA7" w:rsidRPr="008B3D6B" w:rsidRDefault="006C6BA7" w:rsidP="00F1395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B3D6B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533" w:type="pct"/>
            <w:gridSpan w:val="2"/>
          </w:tcPr>
          <w:p w:rsidR="006C6BA7" w:rsidRPr="008B3D6B" w:rsidRDefault="006C6BA7" w:rsidP="00F1395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C6BA7" w:rsidRPr="008B3D6B" w:rsidTr="00F1395F">
        <w:trPr>
          <w:trHeight w:val="277"/>
        </w:trPr>
        <w:tc>
          <w:tcPr>
            <w:tcW w:w="282" w:type="pct"/>
            <w:vMerge/>
          </w:tcPr>
          <w:p w:rsidR="006C6BA7" w:rsidRPr="008B3D6B" w:rsidRDefault="006C6BA7" w:rsidP="00F1395F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79" w:type="pct"/>
            <w:vMerge/>
          </w:tcPr>
          <w:p w:rsidR="006C6BA7" w:rsidRPr="008B3D6B" w:rsidRDefault="006C6BA7" w:rsidP="00F1395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90" w:type="pct"/>
          </w:tcPr>
          <w:p w:rsidR="006C6BA7" w:rsidRPr="008B3D6B" w:rsidRDefault="006C6BA7" w:rsidP="00F1395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3D6B">
              <w:rPr>
                <w:rFonts w:ascii="Times New Roman" w:hAnsi="Times New Roman"/>
                <w:sz w:val="20"/>
                <w:szCs w:val="20"/>
              </w:rPr>
              <w:t>Скорее да, чем нет</w:t>
            </w:r>
          </w:p>
        </w:tc>
        <w:tc>
          <w:tcPr>
            <w:tcW w:w="290" w:type="pct"/>
            <w:gridSpan w:val="2"/>
          </w:tcPr>
          <w:p w:rsidR="006C6BA7" w:rsidRPr="00C7428C" w:rsidRDefault="006C6BA7" w:rsidP="00F1395F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C7428C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592" w:type="pct"/>
            <w:gridSpan w:val="2"/>
            <w:vMerge/>
          </w:tcPr>
          <w:p w:rsidR="006C6BA7" w:rsidRPr="008B3D6B" w:rsidRDefault="006C6BA7" w:rsidP="00F1395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4" w:type="pct"/>
            <w:gridSpan w:val="2"/>
          </w:tcPr>
          <w:p w:rsidR="006C6BA7" w:rsidRPr="00C7428C" w:rsidRDefault="006C6BA7" w:rsidP="00F1395F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C7428C"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533" w:type="pct"/>
            <w:gridSpan w:val="2"/>
          </w:tcPr>
          <w:p w:rsidR="006C6BA7" w:rsidRPr="008B3D6B" w:rsidRDefault="006C6BA7" w:rsidP="00F1395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</w:tr>
      <w:tr w:rsidR="006C6BA7" w:rsidRPr="008B3D6B" w:rsidTr="00F1395F">
        <w:trPr>
          <w:trHeight w:val="277"/>
        </w:trPr>
        <w:tc>
          <w:tcPr>
            <w:tcW w:w="282" w:type="pct"/>
            <w:vMerge/>
          </w:tcPr>
          <w:p w:rsidR="006C6BA7" w:rsidRPr="008B3D6B" w:rsidRDefault="006C6BA7" w:rsidP="00F1395F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79" w:type="pct"/>
            <w:vMerge/>
          </w:tcPr>
          <w:p w:rsidR="006C6BA7" w:rsidRPr="008B3D6B" w:rsidRDefault="006C6BA7" w:rsidP="00F1395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90" w:type="pct"/>
          </w:tcPr>
          <w:p w:rsidR="006C6BA7" w:rsidRPr="008B3D6B" w:rsidRDefault="006C6BA7" w:rsidP="00F1395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3D6B">
              <w:rPr>
                <w:rFonts w:ascii="Times New Roman" w:hAnsi="Times New Roman"/>
                <w:sz w:val="20"/>
                <w:szCs w:val="20"/>
              </w:rPr>
              <w:t>Скорее нет, чем да</w:t>
            </w:r>
          </w:p>
        </w:tc>
        <w:tc>
          <w:tcPr>
            <w:tcW w:w="290" w:type="pct"/>
            <w:gridSpan w:val="2"/>
          </w:tcPr>
          <w:p w:rsidR="006C6BA7" w:rsidRPr="008B3D6B" w:rsidRDefault="006C6BA7" w:rsidP="00F1395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B3D6B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92" w:type="pct"/>
            <w:gridSpan w:val="2"/>
            <w:vMerge/>
          </w:tcPr>
          <w:p w:rsidR="006C6BA7" w:rsidRPr="008B3D6B" w:rsidRDefault="006C6BA7" w:rsidP="00F1395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4" w:type="pct"/>
            <w:gridSpan w:val="2"/>
          </w:tcPr>
          <w:p w:rsidR="006C6BA7" w:rsidRPr="008B3D6B" w:rsidRDefault="006C6BA7" w:rsidP="00F1395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B3D6B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533" w:type="pct"/>
            <w:gridSpan w:val="2"/>
          </w:tcPr>
          <w:p w:rsidR="006C6BA7" w:rsidRPr="008B3D6B" w:rsidRDefault="006C6BA7" w:rsidP="00F1395F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6C6BA7" w:rsidRPr="008B3D6B" w:rsidTr="00F1395F">
        <w:trPr>
          <w:trHeight w:val="143"/>
        </w:trPr>
        <w:tc>
          <w:tcPr>
            <w:tcW w:w="282" w:type="pct"/>
            <w:vMerge/>
          </w:tcPr>
          <w:p w:rsidR="006C6BA7" w:rsidRPr="008B3D6B" w:rsidRDefault="006C6BA7" w:rsidP="00F1395F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79" w:type="pct"/>
            <w:vMerge/>
          </w:tcPr>
          <w:p w:rsidR="006C6BA7" w:rsidRPr="008B3D6B" w:rsidRDefault="006C6BA7" w:rsidP="00F1395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90" w:type="pct"/>
          </w:tcPr>
          <w:p w:rsidR="006C6BA7" w:rsidRPr="008B3D6B" w:rsidRDefault="006C6BA7" w:rsidP="00F1395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3D6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90" w:type="pct"/>
            <w:gridSpan w:val="2"/>
          </w:tcPr>
          <w:p w:rsidR="006C6BA7" w:rsidRPr="008B3D6B" w:rsidRDefault="006C6BA7" w:rsidP="00F1395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B3D6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92" w:type="pct"/>
            <w:gridSpan w:val="2"/>
            <w:vMerge/>
          </w:tcPr>
          <w:p w:rsidR="006C6BA7" w:rsidRPr="008B3D6B" w:rsidRDefault="006C6BA7" w:rsidP="00F1395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4" w:type="pct"/>
            <w:gridSpan w:val="2"/>
          </w:tcPr>
          <w:p w:rsidR="006C6BA7" w:rsidRPr="008B3D6B" w:rsidRDefault="006C6BA7" w:rsidP="00F1395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B3D6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33" w:type="pct"/>
            <w:gridSpan w:val="2"/>
          </w:tcPr>
          <w:p w:rsidR="006C6BA7" w:rsidRPr="008B3D6B" w:rsidRDefault="006C6BA7" w:rsidP="00F1395F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6C6BA7" w:rsidRPr="008B3D6B" w:rsidTr="00F1395F">
        <w:trPr>
          <w:trHeight w:val="207"/>
        </w:trPr>
        <w:tc>
          <w:tcPr>
            <w:tcW w:w="282" w:type="pct"/>
            <w:vMerge w:val="restart"/>
          </w:tcPr>
          <w:p w:rsidR="006C6BA7" w:rsidRPr="008B3D6B" w:rsidRDefault="006C6BA7" w:rsidP="00F1395F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B3D6B">
              <w:rPr>
                <w:rFonts w:ascii="Times New Roman" w:hAnsi="Times New Roman"/>
                <w:color w:val="000000"/>
                <w:sz w:val="20"/>
                <w:szCs w:val="20"/>
              </w:rPr>
              <w:t>3.2.11</w:t>
            </w:r>
          </w:p>
        </w:tc>
        <w:tc>
          <w:tcPr>
            <w:tcW w:w="2079" w:type="pct"/>
            <w:vMerge w:val="restart"/>
          </w:tcPr>
          <w:p w:rsidR="006C6BA7" w:rsidRPr="008B3D6B" w:rsidRDefault="006C6BA7" w:rsidP="00F1395F">
            <w:pPr>
              <w:spacing w:after="0" w:line="240" w:lineRule="auto"/>
              <w:rPr>
                <w:sz w:val="20"/>
                <w:szCs w:val="20"/>
              </w:rPr>
            </w:pPr>
            <w:r w:rsidRPr="008B3D6B">
              <w:rPr>
                <w:rFonts w:ascii="Times New Roman" w:hAnsi="Times New Roman"/>
                <w:color w:val="000000"/>
                <w:sz w:val="20"/>
                <w:szCs w:val="20"/>
              </w:rPr>
              <w:t>Предусмотрена возможность зонирования пространства с потолка (крючки для тканей, шатры и т.д.) и оно задействовано детьми в игре</w:t>
            </w:r>
          </w:p>
        </w:tc>
        <w:tc>
          <w:tcPr>
            <w:tcW w:w="690" w:type="pct"/>
          </w:tcPr>
          <w:p w:rsidR="006C6BA7" w:rsidRPr="008B3D6B" w:rsidRDefault="006C6BA7" w:rsidP="00F1395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3D6B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290" w:type="pct"/>
            <w:gridSpan w:val="2"/>
          </w:tcPr>
          <w:p w:rsidR="006C6BA7" w:rsidRPr="008B3D6B" w:rsidRDefault="006C6BA7" w:rsidP="00F1395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B3D6B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592" w:type="pct"/>
            <w:gridSpan w:val="2"/>
            <w:vMerge w:val="restart"/>
          </w:tcPr>
          <w:p w:rsidR="006C6BA7" w:rsidRPr="008B3D6B" w:rsidRDefault="006C6BA7" w:rsidP="00F1395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6BA7" w:rsidRPr="008B3D6B" w:rsidRDefault="006C6BA7" w:rsidP="00F1395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6BA7" w:rsidRPr="008B3D6B" w:rsidRDefault="006C6BA7" w:rsidP="00F1395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3D6B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34" w:type="pct"/>
            <w:gridSpan w:val="2"/>
          </w:tcPr>
          <w:p w:rsidR="006C6BA7" w:rsidRPr="008B3D6B" w:rsidRDefault="006C6BA7" w:rsidP="00F1395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B3D6B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533" w:type="pct"/>
            <w:gridSpan w:val="2"/>
          </w:tcPr>
          <w:p w:rsidR="006C6BA7" w:rsidRPr="008B3D6B" w:rsidRDefault="006C6BA7" w:rsidP="00F1395F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6C6BA7" w:rsidRPr="008B3D6B" w:rsidTr="00F1395F">
        <w:trPr>
          <w:trHeight w:val="206"/>
        </w:trPr>
        <w:tc>
          <w:tcPr>
            <w:tcW w:w="282" w:type="pct"/>
            <w:vMerge/>
          </w:tcPr>
          <w:p w:rsidR="006C6BA7" w:rsidRPr="008B3D6B" w:rsidRDefault="006C6BA7" w:rsidP="00F1395F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79" w:type="pct"/>
            <w:vMerge/>
          </w:tcPr>
          <w:p w:rsidR="006C6BA7" w:rsidRPr="008B3D6B" w:rsidRDefault="006C6BA7" w:rsidP="00F1395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90" w:type="pct"/>
          </w:tcPr>
          <w:p w:rsidR="006C6BA7" w:rsidRPr="008B3D6B" w:rsidRDefault="006C6BA7" w:rsidP="00F1395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3D6B">
              <w:rPr>
                <w:rFonts w:ascii="Times New Roman" w:hAnsi="Times New Roman"/>
                <w:sz w:val="20"/>
                <w:szCs w:val="20"/>
              </w:rPr>
              <w:t>Скорее да, чем нет</w:t>
            </w:r>
          </w:p>
        </w:tc>
        <w:tc>
          <w:tcPr>
            <w:tcW w:w="290" w:type="pct"/>
            <w:gridSpan w:val="2"/>
          </w:tcPr>
          <w:p w:rsidR="006C6BA7" w:rsidRPr="00C7428C" w:rsidRDefault="006C6BA7" w:rsidP="00F1395F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C7428C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592" w:type="pct"/>
            <w:gridSpan w:val="2"/>
            <w:vMerge/>
          </w:tcPr>
          <w:p w:rsidR="006C6BA7" w:rsidRPr="008B3D6B" w:rsidRDefault="006C6BA7" w:rsidP="00F1395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4" w:type="pct"/>
            <w:gridSpan w:val="2"/>
          </w:tcPr>
          <w:p w:rsidR="006C6BA7" w:rsidRPr="00C7428C" w:rsidRDefault="006C6BA7" w:rsidP="00F1395F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C7428C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533" w:type="pct"/>
            <w:gridSpan w:val="2"/>
          </w:tcPr>
          <w:p w:rsidR="006C6BA7" w:rsidRPr="008B3D6B" w:rsidRDefault="006C6BA7" w:rsidP="00F1395F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8B3D6B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</w:tr>
      <w:tr w:rsidR="006C6BA7" w:rsidRPr="008B3D6B" w:rsidTr="00F1395F">
        <w:trPr>
          <w:trHeight w:val="206"/>
        </w:trPr>
        <w:tc>
          <w:tcPr>
            <w:tcW w:w="282" w:type="pct"/>
            <w:vMerge/>
          </w:tcPr>
          <w:p w:rsidR="006C6BA7" w:rsidRPr="008B3D6B" w:rsidRDefault="006C6BA7" w:rsidP="00F1395F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79" w:type="pct"/>
            <w:vMerge/>
          </w:tcPr>
          <w:p w:rsidR="006C6BA7" w:rsidRPr="008B3D6B" w:rsidRDefault="006C6BA7" w:rsidP="00F1395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90" w:type="pct"/>
          </w:tcPr>
          <w:p w:rsidR="006C6BA7" w:rsidRPr="008B3D6B" w:rsidRDefault="006C6BA7" w:rsidP="00F1395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3D6B">
              <w:rPr>
                <w:rFonts w:ascii="Times New Roman" w:hAnsi="Times New Roman"/>
                <w:sz w:val="20"/>
                <w:szCs w:val="20"/>
              </w:rPr>
              <w:t>Скорее нет, чем да</w:t>
            </w:r>
          </w:p>
        </w:tc>
        <w:tc>
          <w:tcPr>
            <w:tcW w:w="290" w:type="pct"/>
            <w:gridSpan w:val="2"/>
          </w:tcPr>
          <w:p w:rsidR="006C6BA7" w:rsidRPr="00C7428C" w:rsidRDefault="006C6BA7" w:rsidP="00F1395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7428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92" w:type="pct"/>
            <w:gridSpan w:val="2"/>
            <w:vMerge/>
          </w:tcPr>
          <w:p w:rsidR="006C6BA7" w:rsidRPr="008B3D6B" w:rsidRDefault="006C6BA7" w:rsidP="00F1395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4" w:type="pct"/>
            <w:gridSpan w:val="2"/>
          </w:tcPr>
          <w:p w:rsidR="006C6BA7" w:rsidRPr="008B3D6B" w:rsidRDefault="006C6BA7" w:rsidP="00F1395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B3D6B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33" w:type="pct"/>
            <w:gridSpan w:val="2"/>
          </w:tcPr>
          <w:p w:rsidR="006C6BA7" w:rsidRPr="008B3D6B" w:rsidRDefault="006C6BA7" w:rsidP="00F1395F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6C6BA7" w:rsidRPr="008B3D6B" w:rsidTr="00F1395F">
        <w:trPr>
          <w:trHeight w:val="206"/>
        </w:trPr>
        <w:tc>
          <w:tcPr>
            <w:tcW w:w="282" w:type="pct"/>
            <w:vMerge/>
          </w:tcPr>
          <w:p w:rsidR="006C6BA7" w:rsidRPr="008B3D6B" w:rsidRDefault="006C6BA7" w:rsidP="00F1395F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79" w:type="pct"/>
            <w:vMerge/>
          </w:tcPr>
          <w:p w:rsidR="006C6BA7" w:rsidRPr="008B3D6B" w:rsidRDefault="006C6BA7" w:rsidP="00F1395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90" w:type="pct"/>
          </w:tcPr>
          <w:p w:rsidR="006C6BA7" w:rsidRPr="008B3D6B" w:rsidRDefault="006C6BA7" w:rsidP="00F1395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3D6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90" w:type="pct"/>
            <w:gridSpan w:val="2"/>
          </w:tcPr>
          <w:p w:rsidR="006C6BA7" w:rsidRPr="008B3D6B" w:rsidRDefault="006C6BA7" w:rsidP="00F1395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B3D6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92" w:type="pct"/>
            <w:gridSpan w:val="2"/>
            <w:vMerge/>
          </w:tcPr>
          <w:p w:rsidR="006C6BA7" w:rsidRPr="008B3D6B" w:rsidRDefault="006C6BA7" w:rsidP="00F1395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4" w:type="pct"/>
            <w:gridSpan w:val="2"/>
          </w:tcPr>
          <w:p w:rsidR="006C6BA7" w:rsidRPr="008B3D6B" w:rsidRDefault="006C6BA7" w:rsidP="00F1395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B3D6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33" w:type="pct"/>
            <w:gridSpan w:val="2"/>
          </w:tcPr>
          <w:p w:rsidR="006C6BA7" w:rsidRPr="008B3D6B" w:rsidRDefault="006C6BA7" w:rsidP="00F1395F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6C6BA7" w:rsidRPr="008B3D6B" w:rsidTr="00F1395F">
        <w:trPr>
          <w:trHeight w:val="279"/>
        </w:trPr>
        <w:tc>
          <w:tcPr>
            <w:tcW w:w="282" w:type="pct"/>
            <w:vMerge w:val="restart"/>
          </w:tcPr>
          <w:p w:rsidR="006C6BA7" w:rsidRPr="008B3D6B" w:rsidRDefault="006C6BA7" w:rsidP="00F1395F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B3D6B">
              <w:rPr>
                <w:rFonts w:ascii="Times New Roman" w:hAnsi="Times New Roman"/>
                <w:color w:val="000000"/>
                <w:sz w:val="20"/>
                <w:szCs w:val="20"/>
              </w:rPr>
              <w:t>3.2.12</w:t>
            </w:r>
          </w:p>
        </w:tc>
        <w:tc>
          <w:tcPr>
            <w:tcW w:w="2079" w:type="pct"/>
            <w:vMerge w:val="restart"/>
          </w:tcPr>
          <w:p w:rsidR="006C6BA7" w:rsidRPr="008B3D6B" w:rsidRDefault="006C6BA7" w:rsidP="00F1395F">
            <w:pPr>
              <w:spacing w:after="0" w:line="240" w:lineRule="auto"/>
              <w:rPr>
                <w:sz w:val="20"/>
                <w:szCs w:val="20"/>
              </w:rPr>
            </w:pPr>
            <w:r w:rsidRPr="008B3D6B">
              <w:rPr>
                <w:rFonts w:ascii="Times New Roman" w:hAnsi="Times New Roman"/>
                <w:color w:val="000000"/>
                <w:sz w:val="20"/>
                <w:szCs w:val="20"/>
              </w:rPr>
              <w:t>В пространстве группы предусмотрена возможность передвижения построек для удобства уборки, контейнеры для хранения материалов, стойки для костюмов, повышающие доступность использования материалов для игры</w:t>
            </w:r>
          </w:p>
        </w:tc>
        <w:tc>
          <w:tcPr>
            <w:tcW w:w="690" w:type="pct"/>
          </w:tcPr>
          <w:p w:rsidR="006C6BA7" w:rsidRPr="008B3D6B" w:rsidRDefault="006C6BA7" w:rsidP="00F1395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3D6B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290" w:type="pct"/>
            <w:gridSpan w:val="2"/>
          </w:tcPr>
          <w:p w:rsidR="006C6BA7" w:rsidRPr="008B3D6B" w:rsidRDefault="006C6BA7" w:rsidP="00F1395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B3D6B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592" w:type="pct"/>
            <w:gridSpan w:val="2"/>
            <w:vMerge w:val="restart"/>
          </w:tcPr>
          <w:p w:rsidR="006C6BA7" w:rsidRPr="008B3D6B" w:rsidRDefault="006C6BA7" w:rsidP="00F1395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6BA7" w:rsidRPr="008B3D6B" w:rsidRDefault="006C6BA7" w:rsidP="00F1395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6BA7" w:rsidRPr="008B3D6B" w:rsidRDefault="006C6BA7" w:rsidP="00F1395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3D6B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534" w:type="pct"/>
            <w:gridSpan w:val="2"/>
          </w:tcPr>
          <w:p w:rsidR="006C6BA7" w:rsidRPr="008B3D6B" w:rsidRDefault="006C6BA7" w:rsidP="00F1395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B3D6B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533" w:type="pct"/>
            <w:gridSpan w:val="2"/>
          </w:tcPr>
          <w:p w:rsidR="006C6BA7" w:rsidRPr="008B3D6B" w:rsidRDefault="006C6BA7" w:rsidP="00F1395F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6C6BA7" w:rsidRPr="008B3D6B" w:rsidTr="00F1395F">
        <w:trPr>
          <w:trHeight w:val="277"/>
        </w:trPr>
        <w:tc>
          <w:tcPr>
            <w:tcW w:w="282" w:type="pct"/>
            <w:vMerge/>
          </w:tcPr>
          <w:p w:rsidR="006C6BA7" w:rsidRPr="008B3D6B" w:rsidRDefault="006C6BA7" w:rsidP="00F1395F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79" w:type="pct"/>
            <w:vMerge/>
          </w:tcPr>
          <w:p w:rsidR="006C6BA7" w:rsidRPr="008B3D6B" w:rsidRDefault="006C6BA7" w:rsidP="00F1395F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90" w:type="pct"/>
          </w:tcPr>
          <w:p w:rsidR="006C6BA7" w:rsidRPr="008B3D6B" w:rsidRDefault="006C6BA7" w:rsidP="00F1395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3D6B">
              <w:rPr>
                <w:rFonts w:ascii="Times New Roman" w:hAnsi="Times New Roman"/>
                <w:sz w:val="20"/>
                <w:szCs w:val="20"/>
              </w:rPr>
              <w:t>Скорее да, чем нет</w:t>
            </w:r>
          </w:p>
        </w:tc>
        <w:tc>
          <w:tcPr>
            <w:tcW w:w="290" w:type="pct"/>
            <w:gridSpan w:val="2"/>
          </w:tcPr>
          <w:p w:rsidR="006C6BA7" w:rsidRPr="00C7428C" w:rsidRDefault="006C6BA7" w:rsidP="00F1395F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C7428C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592" w:type="pct"/>
            <w:gridSpan w:val="2"/>
            <w:vMerge/>
          </w:tcPr>
          <w:p w:rsidR="006C6BA7" w:rsidRPr="008B3D6B" w:rsidRDefault="006C6BA7" w:rsidP="00F1395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4" w:type="pct"/>
            <w:gridSpan w:val="2"/>
          </w:tcPr>
          <w:p w:rsidR="006C6BA7" w:rsidRPr="00C7428C" w:rsidRDefault="006C6BA7" w:rsidP="00F1395F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C7428C">
              <w:rPr>
                <w:rFonts w:ascii="Times New Roman" w:hAnsi="Times New Roman"/>
                <w:b/>
                <w:sz w:val="20"/>
                <w:szCs w:val="20"/>
              </w:rPr>
              <w:t>8</w:t>
            </w:r>
          </w:p>
        </w:tc>
        <w:tc>
          <w:tcPr>
            <w:tcW w:w="533" w:type="pct"/>
            <w:gridSpan w:val="2"/>
          </w:tcPr>
          <w:p w:rsidR="006C6BA7" w:rsidRPr="008B3D6B" w:rsidRDefault="006C6BA7" w:rsidP="00F1395F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8B3D6B">
              <w:rPr>
                <w:rFonts w:ascii="Times New Roman" w:hAnsi="Times New Roman"/>
                <w:b/>
                <w:sz w:val="20"/>
                <w:szCs w:val="20"/>
              </w:rPr>
              <w:t>8</w:t>
            </w:r>
          </w:p>
        </w:tc>
      </w:tr>
      <w:tr w:rsidR="006C6BA7" w:rsidRPr="008B3D6B" w:rsidTr="00F1395F">
        <w:trPr>
          <w:trHeight w:val="277"/>
        </w:trPr>
        <w:tc>
          <w:tcPr>
            <w:tcW w:w="282" w:type="pct"/>
            <w:vMerge/>
          </w:tcPr>
          <w:p w:rsidR="006C6BA7" w:rsidRPr="008B3D6B" w:rsidRDefault="006C6BA7" w:rsidP="00F1395F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79" w:type="pct"/>
            <w:vMerge/>
          </w:tcPr>
          <w:p w:rsidR="006C6BA7" w:rsidRPr="008B3D6B" w:rsidRDefault="006C6BA7" w:rsidP="00F1395F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90" w:type="pct"/>
          </w:tcPr>
          <w:p w:rsidR="006C6BA7" w:rsidRPr="008B3D6B" w:rsidRDefault="006C6BA7" w:rsidP="00F1395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3D6B">
              <w:rPr>
                <w:rFonts w:ascii="Times New Roman" w:hAnsi="Times New Roman"/>
                <w:sz w:val="20"/>
                <w:szCs w:val="20"/>
              </w:rPr>
              <w:t>Скорее нет, чем да</w:t>
            </w:r>
          </w:p>
        </w:tc>
        <w:tc>
          <w:tcPr>
            <w:tcW w:w="290" w:type="pct"/>
            <w:gridSpan w:val="2"/>
          </w:tcPr>
          <w:p w:rsidR="006C6BA7" w:rsidRPr="008B3D6B" w:rsidRDefault="006C6BA7" w:rsidP="00F1395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B3D6B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92" w:type="pct"/>
            <w:gridSpan w:val="2"/>
            <w:vMerge/>
          </w:tcPr>
          <w:p w:rsidR="006C6BA7" w:rsidRPr="008B3D6B" w:rsidRDefault="006C6BA7" w:rsidP="00F1395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4" w:type="pct"/>
            <w:gridSpan w:val="2"/>
          </w:tcPr>
          <w:p w:rsidR="006C6BA7" w:rsidRPr="008B3D6B" w:rsidRDefault="006C6BA7" w:rsidP="00F1395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B3D6B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533" w:type="pct"/>
            <w:gridSpan w:val="2"/>
          </w:tcPr>
          <w:p w:rsidR="006C6BA7" w:rsidRPr="008B3D6B" w:rsidRDefault="006C6BA7" w:rsidP="00F1395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C6BA7" w:rsidRPr="008B3D6B" w:rsidTr="00F1395F">
        <w:trPr>
          <w:trHeight w:val="277"/>
        </w:trPr>
        <w:tc>
          <w:tcPr>
            <w:tcW w:w="282" w:type="pct"/>
            <w:vMerge/>
          </w:tcPr>
          <w:p w:rsidR="006C6BA7" w:rsidRPr="008B3D6B" w:rsidRDefault="006C6BA7" w:rsidP="00F1395F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79" w:type="pct"/>
            <w:vMerge/>
          </w:tcPr>
          <w:p w:rsidR="006C6BA7" w:rsidRPr="008B3D6B" w:rsidRDefault="006C6BA7" w:rsidP="00F1395F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90" w:type="pct"/>
          </w:tcPr>
          <w:p w:rsidR="006C6BA7" w:rsidRPr="008B3D6B" w:rsidRDefault="006C6BA7" w:rsidP="00F1395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3D6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90" w:type="pct"/>
            <w:gridSpan w:val="2"/>
          </w:tcPr>
          <w:p w:rsidR="006C6BA7" w:rsidRPr="008B3D6B" w:rsidRDefault="006C6BA7" w:rsidP="00F1395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B3D6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92" w:type="pct"/>
            <w:gridSpan w:val="2"/>
            <w:vMerge/>
          </w:tcPr>
          <w:p w:rsidR="006C6BA7" w:rsidRPr="008B3D6B" w:rsidRDefault="006C6BA7" w:rsidP="00F1395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4" w:type="pct"/>
            <w:gridSpan w:val="2"/>
          </w:tcPr>
          <w:p w:rsidR="006C6BA7" w:rsidRPr="008B3D6B" w:rsidRDefault="006C6BA7" w:rsidP="00F1395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B3D6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33" w:type="pct"/>
            <w:gridSpan w:val="2"/>
          </w:tcPr>
          <w:p w:rsidR="006C6BA7" w:rsidRPr="008B3D6B" w:rsidRDefault="006C6BA7" w:rsidP="00F1395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C6BA7" w:rsidRPr="008B3D6B" w:rsidTr="00F1395F">
        <w:trPr>
          <w:trHeight w:val="277"/>
        </w:trPr>
        <w:tc>
          <w:tcPr>
            <w:tcW w:w="282" w:type="pct"/>
          </w:tcPr>
          <w:p w:rsidR="006C6BA7" w:rsidRPr="008B3D6B" w:rsidRDefault="006C6BA7" w:rsidP="00F1395F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79" w:type="pct"/>
          </w:tcPr>
          <w:p w:rsidR="006C6BA7" w:rsidRPr="008B3D6B" w:rsidRDefault="006C6BA7" w:rsidP="00F1395F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90" w:type="pct"/>
          </w:tcPr>
          <w:p w:rsidR="006C6BA7" w:rsidRPr="008B3D6B" w:rsidRDefault="006C6BA7" w:rsidP="00F1395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0" w:type="pct"/>
            <w:gridSpan w:val="2"/>
          </w:tcPr>
          <w:p w:rsidR="006C6BA7" w:rsidRPr="008B3D6B" w:rsidRDefault="006C6BA7" w:rsidP="00F1395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2" w:type="pct"/>
            <w:gridSpan w:val="2"/>
          </w:tcPr>
          <w:p w:rsidR="006C6BA7" w:rsidRPr="008B3D6B" w:rsidRDefault="006C6BA7" w:rsidP="00F1395F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B3D6B">
              <w:rPr>
                <w:rFonts w:ascii="Times New Roman" w:hAnsi="Times New Roman"/>
                <w:b/>
                <w:sz w:val="20"/>
                <w:szCs w:val="20"/>
              </w:rPr>
              <w:t>ИТОГО</w:t>
            </w:r>
          </w:p>
        </w:tc>
        <w:tc>
          <w:tcPr>
            <w:tcW w:w="534" w:type="pct"/>
            <w:gridSpan w:val="2"/>
          </w:tcPr>
          <w:p w:rsidR="006C6BA7" w:rsidRPr="008B3D6B" w:rsidRDefault="006C6BA7" w:rsidP="00F1395F">
            <w:pPr>
              <w:spacing w:after="0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533" w:type="pct"/>
            <w:gridSpan w:val="2"/>
          </w:tcPr>
          <w:p w:rsidR="006C6BA7" w:rsidRPr="008B3D6B" w:rsidRDefault="006C6BA7" w:rsidP="00F1395F">
            <w:pPr>
              <w:spacing w:after="0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73 достаточный</w:t>
            </w:r>
          </w:p>
        </w:tc>
      </w:tr>
    </w:tbl>
    <w:p w:rsidR="006C6BA7" w:rsidRDefault="006C6BA7" w:rsidP="00F1395F">
      <w:pPr>
        <w:jc w:val="center"/>
      </w:pPr>
    </w:p>
    <w:p w:rsidR="006C6BA7" w:rsidRDefault="006C6BA7" w:rsidP="00F1395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046889">
        <w:rPr>
          <w:rFonts w:ascii="Times New Roman" w:hAnsi="Times New Roman"/>
          <w:b/>
          <w:sz w:val="24"/>
          <w:szCs w:val="24"/>
        </w:rPr>
        <w:t>Качественный анализ</w:t>
      </w:r>
    </w:p>
    <w:p w:rsidR="006C6BA7" w:rsidRDefault="006C6BA7" w:rsidP="00F1395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1490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551"/>
        <w:gridCol w:w="2244"/>
        <w:gridCol w:w="2411"/>
        <w:gridCol w:w="2332"/>
        <w:gridCol w:w="2369"/>
      </w:tblGrid>
      <w:tr w:rsidR="006C6BA7" w:rsidRPr="008B3D6B" w:rsidTr="00F1395F">
        <w:tc>
          <w:tcPr>
            <w:tcW w:w="5551" w:type="dxa"/>
          </w:tcPr>
          <w:p w:rsidR="006C6BA7" w:rsidRPr="008B3D6B" w:rsidRDefault="006C6BA7" w:rsidP="00F1395F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B3D6B">
              <w:rPr>
                <w:rFonts w:ascii="Times New Roman" w:hAnsi="Times New Roman"/>
                <w:b/>
              </w:rPr>
              <w:t xml:space="preserve">Показатель </w:t>
            </w:r>
          </w:p>
        </w:tc>
        <w:tc>
          <w:tcPr>
            <w:tcW w:w="2244" w:type="dxa"/>
          </w:tcPr>
          <w:p w:rsidR="006C6BA7" w:rsidRPr="008B3D6B" w:rsidRDefault="006C6BA7" w:rsidP="00F1395F">
            <w:pPr>
              <w:spacing w:after="0"/>
              <w:rPr>
                <w:rFonts w:ascii="Times New Roman" w:hAnsi="Times New Roman"/>
                <w:b/>
              </w:rPr>
            </w:pPr>
            <w:r w:rsidRPr="008B3D6B">
              <w:rPr>
                <w:rFonts w:ascii="Times New Roman" w:hAnsi="Times New Roman"/>
                <w:b/>
              </w:rPr>
              <w:t>1.Низкий уровень</w:t>
            </w:r>
          </w:p>
          <w:p w:rsidR="006C6BA7" w:rsidRPr="008B3D6B" w:rsidRDefault="006C6BA7" w:rsidP="00F1395F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2411" w:type="dxa"/>
          </w:tcPr>
          <w:p w:rsidR="006C6BA7" w:rsidRPr="008B3D6B" w:rsidRDefault="006C6BA7" w:rsidP="00F1395F">
            <w:pPr>
              <w:spacing w:after="0"/>
              <w:rPr>
                <w:rFonts w:ascii="Times New Roman" w:hAnsi="Times New Roman"/>
                <w:b/>
              </w:rPr>
            </w:pPr>
            <w:r w:rsidRPr="008B3D6B">
              <w:rPr>
                <w:rFonts w:ascii="Times New Roman" w:hAnsi="Times New Roman"/>
                <w:b/>
              </w:rPr>
              <w:t>2.Недостаточный уровень</w:t>
            </w:r>
          </w:p>
        </w:tc>
        <w:tc>
          <w:tcPr>
            <w:tcW w:w="2332" w:type="dxa"/>
          </w:tcPr>
          <w:p w:rsidR="006C6BA7" w:rsidRPr="008B3D6B" w:rsidRDefault="006C6BA7" w:rsidP="00F1395F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8B3D6B">
              <w:rPr>
                <w:rFonts w:ascii="Times New Roman" w:hAnsi="Times New Roman"/>
                <w:b/>
              </w:rPr>
              <w:t>3.Достаточный уровень</w:t>
            </w:r>
          </w:p>
        </w:tc>
        <w:tc>
          <w:tcPr>
            <w:tcW w:w="2369" w:type="dxa"/>
          </w:tcPr>
          <w:p w:rsidR="006C6BA7" w:rsidRPr="008B3D6B" w:rsidRDefault="006C6BA7" w:rsidP="00F1395F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8B3D6B">
              <w:rPr>
                <w:rFonts w:ascii="Times New Roman" w:hAnsi="Times New Roman"/>
                <w:b/>
              </w:rPr>
              <w:t>4.Высокий уровень</w:t>
            </w:r>
          </w:p>
        </w:tc>
      </w:tr>
      <w:tr w:rsidR="006C6BA7" w:rsidRPr="008B3D6B" w:rsidTr="00F1395F">
        <w:tc>
          <w:tcPr>
            <w:tcW w:w="5551" w:type="dxa"/>
          </w:tcPr>
          <w:p w:rsidR="006C6BA7" w:rsidRPr="008B3D6B" w:rsidRDefault="006C6BA7" w:rsidP="00F1395F">
            <w:pPr>
              <w:spacing w:after="0" w:line="240" w:lineRule="auto"/>
              <w:contextualSpacing/>
              <w:rPr>
                <w:rFonts w:ascii="Times New Roman" w:hAnsi="Times New Roman"/>
                <w:b/>
              </w:rPr>
            </w:pPr>
            <w:r w:rsidRPr="008B3D6B">
              <w:rPr>
                <w:rFonts w:ascii="Times New Roman" w:hAnsi="Times New Roman"/>
                <w:b/>
              </w:rPr>
              <w:t>Наличие возможностей для социально-личностного развития ребенка в процессе организации различных видов деятельности</w:t>
            </w:r>
          </w:p>
        </w:tc>
        <w:tc>
          <w:tcPr>
            <w:tcW w:w="2244" w:type="dxa"/>
          </w:tcPr>
          <w:p w:rsidR="006C6BA7" w:rsidRPr="008B3D6B" w:rsidRDefault="006C6BA7" w:rsidP="00F1395F">
            <w:pPr>
              <w:spacing w:after="0"/>
              <w:rPr>
                <w:rFonts w:ascii="Times New Roman" w:hAnsi="Times New Roman"/>
              </w:rPr>
            </w:pPr>
            <w:r w:rsidRPr="008B3D6B">
              <w:rPr>
                <w:rFonts w:ascii="Times New Roman" w:hAnsi="Times New Roman"/>
              </w:rPr>
              <w:t>0-34</w:t>
            </w:r>
          </w:p>
        </w:tc>
        <w:tc>
          <w:tcPr>
            <w:tcW w:w="2411" w:type="dxa"/>
          </w:tcPr>
          <w:p w:rsidR="006C6BA7" w:rsidRPr="008B3D6B" w:rsidRDefault="006C6BA7" w:rsidP="00F1395F">
            <w:pPr>
              <w:spacing w:after="0"/>
              <w:rPr>
                <w:rFonts w:ascii="Times New Roman" w:hAnsi="Times New Roman"/>
              </w:rPr>
            </w:pPr>
            <w:r w:rsidRPr="008B3D6B">
              <w:rPr>
                <w:rFonts w:ascii="Times New Roman" w:hAnsi="Times New Roman"/>
              </w:rPr>
              <w:t>35-69</w:t>
            </w:r>
          </w:p>
        </w:tc>
        <w:tc>
          <w:tcPr>
            <w:tcW w:w="2332" w:type="dxa"/>
          </w:tcPr>
          <w:p w:rsidR="006C6BA7" w:rsidRPr="008B3D6B" w:rsidRDefault="006C6BA7" w:rsidP="00F1395F">
            <w:pPr>
              <w:spacing w:after="0"/>
              <w:rPr>
                <w:rFonts w:ascii="Times New Roman" w:hAnsi="Times New Roman"/>
              </w:rPr>
            </w:pPr>
            <w:r w:rsidRPr="008B3D6B">
              <w:rPr>
                <w:rFonts w:ascii="Times New Roman" w:hAnsi="Times New Roman"/>
              </w:rPr>
              <w:t>70-119</w:t>
            </w:r>
          </w:p>
        </w:tc>
        <w:tc>
          <w:tcPr>
            <w:tcW w:w="2369" w:type="dxa"/>
          </w:tcPr>
          <w:p w:rsidR="006C6BA7" w:rsidRPr="008B3D6B" w:rsidRDefault="006C6BA7" w:rsidP="00F1395F">
            <w:pPr>
              <w:spacing w:after="0"/>
              <w:rPr>
                <w:rFonts w:ascii="Times New Roman" w:hAnsi="Times New Roman"/>
              </w:rPr>
            </w:pPr>
            <w:r w:rsidRPr="008B3D6B">
              <w:rPr>
                <w:rFonts w:ascii="Times New Roman" w:hAnsi="Times New Roman"/>
              </w:rPr>
              <w:t>120-150</w:t>
            </w:r>
          </w:p>
        </w:tc>
      </w:tr>
      <w:tr w:rsidR="006C6BA7" w:rsidRPr="008B3D6B" w:rsidTr="00F1395F">
        <w:tc>
          <w:tcPr>
            <w:tcW w:w="5551" w:type="dxa"/>
          </w:tcPr>
          <w:p w:rsidR="006C6BA7" w:rsidRPr="008B3D6B" w:rsidRDefault="006C6BA7" w:rsidP="00F1395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8B3D6B">
              <w:rPr>
                <w:rFonts w:ascii="Times New Roman" w:hAnsi="Times New Roman"/>
                <w:b/>
              </w:rPr>
              <w:t>Характер взаимодействия сотрудников с детьми и родителями</w:t>
            </w:r>
          </w:p>
        </w:tc>
        <w:tc>
          <w:tcPr>
            <w:tcW w:w="2244" w:type="dxa"/>
          </w:tcPr>
          <w:p w:rsidR="006C6BA7" w:rsidRPr="008B3D6B" w:rsidRDefault="006C6BA7" w:rsidP="00F1395F">
            <w:pPr>
              <w:spacing w:after="0"/>
              <w:rPr>
                <w:rFonts w:ascii="Times New Roman" w:hAnsi="Times New Roman"/>
              </w:rPr>
            </w:pPr>
            <w:r w:rsidRPr="008B3D6B">
              <w:rPr>
                <w:rFonts w:ascii="Times New Roman" w:hAnsi="Times New Roman"/>
              </w:rPr>
              <w:t>0-29</w:t>
            </w:r>
          </w:p>
        </w:tc>
        <w:tc>
          <w:tcPr>
            <w:tcW w:w="2411" w:type="dxa"/>
          </w:tcPr>
          <w:p w:rsidR="006C6BA7" w:rsidRPr="008B3D6B" w:rsidRDefault="006C6BA7" w:rsidP="00F1395F">
            <w:pPr>
              <w:spacing w:after="0"/>
              <w:rPr>
                <w:rFonts w:ascii="Times New Roman" w:hAnsi="Times New Roman"/>
              </w:rPr>
            </w:pPr>
            <w:r w:rsidRPr="008B3D6B">
              <w:rPr>
                <w:rFonts w:ascii="Times New Roman" w:hAnsi="Times New Roman"/>
              </w:rPr>
              <w:t>30-54</w:t>
            </w:r>
          </w:p>
        </w:tc>
        <w:tc>
          <w:tcPr>
            <w:tcW w:w="2332" w:type="dxa"/>
          </w:tcPr>
          <w:p w:rsidR="006C6BA7" w:rsidRPr="008B3D6B" w:rsidRDefault="006C6BA7" w:rsidP="00F1395F">
            <w:pPr>
              <w:spacing w:after="0"/>
              <w:rPr>
                <w:rFonts w:ascii="Times New Roman" w:hAnsi="Times New Roman"/>
              </w:rPr>
            </w:pPr>
            <w:r w:rsidRPr="008B3D6B">
              <w:rPr>
                <w:rFonts w:ascii="Times New Roman" w:hAnsi="Times New Roman"/>
              </w:rPr>
              <w:t>55-85</w:t>
            </w:r>
          </w:p>
        </w:tc>
        <w:tc>
          <w:tcPr>
            <w:tcW w:w="2369" w:type="dxa"/>
          </w:tcPr>
          <w:p w:rsidR="006C6BA7" w:rsidRPr="008B3D6B" w:rsidRDefault="006C6BA7" w:rsidP="00F1395F">
            <w:pPr>
              <w:spacing w:after="0"/>
              <w:rPr>
                <w:rFonts w:ascii="Times New Roman" w:hAnsi="Times New Roman"/>
              </w:rPr>
            </w:pPr>
            <w:r w:rsidRPr="008B3D6B">
              <w:rPr>
                <w:rFonts w:ascii="Times New Roman" w:hAnsi="Times New Roman"/>
              </w:rPr>
              <w:t>86-108</w:t>
            </w:r>
          </w:p>
        </w:tc>
      </w:tr>
      <w:tr w:rsidR="006C6BA7" w:rsidRPr="008B3D6B" w:rsidTr="00F1395F">
        <w:tc>
          <w:tcPr>
            <w:tcW w:w="5551" w:type="dxa"/>
          </w:tcPr>
          <w:p w:rsidR="006C6BA7" w:rsidRPr="008B3D6B" w:rsidRDefault="006C6BA7" w:rsidP="00F1395F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B3D6B">
              <w:rPr>
                <w:rFonts w:ascii="Times New Roman" w:hAnsi="Times New Roman"/>
                <w:b/>
              </w:rPr>
              <w:t>Наличие возможностей для организации игровой деятельности</w:t>
            </w:r>
            <w:r>
              <w:rPr>
                <w:rFonts w:ascii="Times New Roman" w:hAnsi="Times New Roman"/>
                <w:b/>
              </w:rPr>
              <w:t>:</w:t>
            </w:r>
          </w:p>
        </w:tc>
        <w:tc>
          <w:tcPr>
            <w:tcW w:w="2244" w:type="dxa"/>
          </w:tcPr>
          <w:p w:rsidR="006C6BA7" w:rsidRPr="008B3D6B" w:rsidRDefault="006C6BA7" w:rsidP="00F1395F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411" w:type="dxa"/>
          </w:tcPr>
          <w:p w:rsidR="006C6BA7" w:rsidRPr="008B3D6B" w:rsidRDefault="006C6BA7" w:rsidP="00F1395F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332" w:type="dxa"/>
          </w:tcPr>
          <w:p w:rsidR="006C6BA7" w:rsidRPr="008B3D6B" w:rsidRDefault="006C6BA7" w:rsidP="00F1395F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369" w:type="dxa"/>
          </w:tcPr>
          <w:p w:rsidR="006C6BA7" w:rsidRPr="008B3D6B" w:rsidRDefault="006C6BA7" w:rsidP="00F1395F">
            <w:pPr>
              <w:spacing w:after="0"/>
              <w:rPr>
                <w:rFonts w:ascii="Times New Roman" w:hAnsi="Times New Roman"/>
              </w:rPr>
            </w:pPr>
          </w:p>
        </w:tc>
      </w:tr>
      <w:tr w:rsidR="006C6BA7" w:rsidRPr="008B3D6B" w:rsidTr="00F1395F">
        <w:tc>
          <w:tcPr>
            <w:tcW w:w="5551" w:type="dxa"/>
          </w:tcPr>
          <w:p w:rsidR="006C6BA7" w:rsidRPr="002A7A6B" w:rsidRDefault="006C6BA7" w:rsidP="00F1395F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1. </w:t>
            </w:r>
            <w:r w:rsidRPr="002A7A6B">
              <w:rPr>
                <w:rFonts w:ascii="Times New Roman" w:hAnsi="Times New Roman"/>
                <w:b/>
              </w:rPr>
              <w:t>Организация времени для игр</w:t>
            </w:r>
          </w:p>
        </w:tc>
        <w:tc>
          <w:tcPr>
            <w:tcW w:w="2244" w:type="dxa"/>
          </w:tcPr>
          <w:p w:rsidR="006C6BA7" w:rsidRPr="008B3D6B" w:rsidRDefault="006C6BA7" w:rsidP="00F1395F">
            <w:pPr>
              <w:spacing w:after="0"/>
              <w:rPr>
                <w:rFonts w:ascii="Times New Roman" w:hAnsi="Times New Roman"/>
              </w:rPr>
            </w:pPr>
            <w:r w:rsidRPr="008B3D6B">
              <w:rPr>
                <w:rFonts w:ascii="Times New Roman" w:hAnsi="Times New Roman"/>
              </w:rPr>
              <w:t>0-24</w:t>
            </w:r>
          </w:p>
        </w:tc>
        <w:tc>
          <w:tcPr>
            <w:tcW w:w="2411" w:type="dxa"/>
          </w:tcPr>
          <w:p w:rsidR="006C6BA7" w:rsidRPr="008B3D6B" w:rsidRDefault="006C6BA7" w:rsidP="00F1395F">
            <w:pPr>
              <w:spacing w:after="0"/>
              <w:rPr>
                <w:rFonts w:ascii="Times New Roman" w:hAnsi="Times New Roman"/>
              </w:rPr>
            </w:pPr>
            <w:r w:rsidRPr="008B3D6B">
              <w:rPr>
                <w:rFonts w:ascii="Times New Roman" w:hAnsi="Times New Roman"/>
              </w:rPr>
              <w:t>25-49</w:t>
            </w:r>
          </w:p>
        </w:tc>
        <w:tc>
          <w:tcPr>
            <w:tcW w:w="2332" w:type="dxa"/>
          </w:tcPr>
          <w:p w:rsidR="006C6BA7" w:rsidRPr="008B3D6B" w:rsidRDefault="006C6BA7" w:rsidP="00F1395F">
            <w:pPr>
              <w:spacing w:after="0"/>
              <w:rPr>
                <w:rFonts w:ascii="Times New Roman" w:hAnsi="Times New Roman"/>
              </w:rPr>
            </w:pPr>
            <w:r w:rsidRPr="008B3D6B">
              <w:rPr>
                <w:rFonts w:ascii="Times New Roman" w:hAnsi="Times New Roman"/>
              </w:rPr>
              <w:t>50-60</w:t>
            </w:r>
          </w:p>
        </w:tc>
        <w:tc>
          <w:tcPr>
            <w:tcW w:w="2369" w:type="dxa"/>
          </w:tcPr>
          <w:p w:rsidR="006C6BA7" w:rsidRPr="008B3D6B" w:rsidRDefault="006C6BA7" w:rsidP="00F1395F">
            <w:pPr>
              <w:spacing w:after="0"/>
              <w:rPr>
                <w:rFonts w:ascii="Times New Roman" w:hAnsi="Times New Roman"/>
              </w:rPr>
            </w:pPr>
            <w:r w:rsidRPr="008B3D6B">
              <w:rPr>
                <w:rFonts w:ascii="Times New Roman" w:hAnsi="Times New Roman"/>
              </w:rPr>
              <w:t>61-75</w:t>
            </w:r>
          </w:p>
        </w:tc>
      </w:tr>
      <w:tr w:rsidR="006C6BA7" w:rsidRPr="008B3D6B" w:rsidTr="00F1395F">
        <w:tc>
          <w:tcPr>
            <w:tcW w:w="5551" w:type="dxa"/>
          </w:tcPr>
          <w:p w:rsidR="006C6BA7" w:rsidRPr="002A7A6B" w:rsidRDefault="006C6BA7" w:rsidP="00F1395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 xml:space="preserve">2. </w:t>
            </w:r>
            <w:r w:rsidRPr="002A7A6B">
              <w:rPr>
                <w:rFonts w:ascii="Times New Roman" w:hAnsi="Times New Roman"/>
                <w:b/>
                <w:color w:val="000000"/>
                <w:lang w:eastAsia="ru-RU"/>
              </w:rPr>
              <w:t>Организация пространства для игр</w:t>
            </w:r>
          </w:p>
        </w:tc>
        <w:tc>
          <w:tcPr>
            <w:tcW w:w="2244" w:type="dxa"/>
          </w:tcPr>
          <w:p w:rsidR="006C6BA7" w:rsidRPr="008B3D6B" w:rsidRDefault="006C6BA7" w:rsidP="00F1395F">
            <w:pPr>
              <w:spacing w:after="0"/>
              <w:rPr>
                <w:rFonts w:ascii="Times New Roman" w:hAnsi="Times New Roman"/>
              </w:rPr>
            </w:pPr>
            <w:r w:rsidRPr="008B3D6B">
              <w:rPr>
                <w:rFonts w:ascii="Times New Roman" w:hAnsi="Times New Roman"/>
              </w:rPr>
              <w:t>0-32</w:t>
            </w:r>
          </w:p>
        </w:tc>
        <w:tc>
          <w:tcPr>
            <w:tcW w:w="2411" w:type="dxa"/>
          </w:tcPr>
          <w:p w:rsidR="006C6BA7" w:rsidRPr="008B3D6B" w:rsidRDefault="006C6BA7" w:rsidP="00F1395F">
            <w:pPr>
              <w:spacing w:after="0"/>
              <w:rPr>
                <w:rFonts w:ascii="Times New Roman" w:hAnsi="Times New Roman"/>
              </w:rPr>
            </w:pPr>
            <w:r w:rsidRPr="008B3D6B">
              <w:rPr>
                <w:rFonts w:ascii="Times New Roman" w:hAnsi="Times New Roman"/>
              </w:rPr>
              <w:t>33-64</w:t>
            </w:r>
          </w:p>
        </w:tc>
        <w:tc>
          <w:tcPr>
            <w:tcW w:w="2332" w:type="dxa"/>
          </w:tcPr>
          <w:p w:rsidR="006C6BA7" w:rsidRPr="008B3D6B" w:rsidRDefault="006C6BA7" w:rsidP="00F1395F">
            <w:pPr>
              <w:spacing w:after="0"/>
              <w:rPr>
                <w:rFonts w:ascii="Times New Roman" w:hAnsi="Times New Roman"/>
              </w:rPr>
            </w:pPr>
            <w:r w:rsidRPr="008B3D6B">
              <w:rPr>
                <w:rFonts w:ascii="Times New Roman" w:hAnsi="Times New Roman"/>
              </w:rPr>
              <w:t>65-78</w:t>
            </w:r>
          </w:p>
        </w:tc>
        <w:tc>
          <w:tcPr>
            <w:tcW w:w="2369" w:type="dxa"/>
          </w:tcPr>
          <w:p w:rsidR="006C6BA7" w:rsidRPr="008B3D6B" w:rsidRDefault="006C6BA7" w:rsidP="00F1395F">
            <w:pPr>
              <w:spacing w:after="0"/>
              <w:rPr>
                <w:rFonts w:ascii="Times New Roman" w:hAnsi="Times New Roman"/>
              </w:rPr>
            </w:pPr>
            <w:r w:rsidRPr="008B3D6B">
              <w:rPr>
                <w:rFonts w:ascii="Times New Roman" w:hAnsi="Times New Roman"/>
              </w:rPr>
              <w:t>79-102</w:t>
            </w:r>
          </w:p>
        </w:tc>
      </w:tr>
    </w:tbl>
    <w:p w:rsidR="006C6BA7" w:rsidRDefault="006C6BA7" w:rsidP="00F1395F">
      <w:pPr>
        <w:jc w:val="center"/>
      </w:pPr>
      <w:r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234pt;margin-top:11.15pt;width:104.35pt;height:104.25pt;z-index:-251657728;mso-position-horizontal-relative:text;mso-position-vertical-relative:text">
            <v:imagedata r:id="rId6" o:title="" croptop="37287f" cropbottom="18456f" cropleft="32703f" cropright="18960f"/>
          </v:shape>
        </w:pict>
      </w:r>
    </w:p>
    <w:p w:rsidR="006C6BA7" w:rsidRDefault="006C6BA7" w:rsidP="00F1395F">
      <w:pPr>
        <w:jc w:val="center"/>
      </w:pPr>
      <w:r>
        <w:rPr>
          <w:noProof/>
          <w:lang w:eastAsia="ru-RU"/>
        </w:rPr>
        <w:pict>
          <v:shape id="_x0000_s1028" type="#_x0000_t75" style="position:absolute;left:0;text-align:left;margin-left:5in;margin-top:12.75pt;width:79.65pt;height:21.7pt;z-index:251657728;mso-wrap-distance-left:504.05pt;mso-wrap-distance-top:2.85pt;mso-wrap-distance-right:504.05pt;mso-wrap-distance-bottom:2.85pt;mso-position-horizontal-relative:margin">
            <v:imagedata r:id="rId7" o:title="" croptop="26215f" cropbottom="26214f" cropleft="37623f" cropright="14563f"/>
            <w10:wrap anchorx="margin"/>
          </v:shape>
        </w:pict>
      </w:r>
    </w:p>
    <w:p w:rsidR="006C6BA7" w:rsidRPr="008758A9" w:rsidRDefault="006C6BA7" w:rsidP="00F1395F">
      <w:pPr>
        <w:jc w:val="center"/>
        <w:rPr>
          <w:rFonts w:ascii="Times New Roman" w:hAnsi="Times New Roman"/>
          <w:sz w:val="24"/>
          <w:szCs w:val="24"/>
        </w:rPr>
      </w:pPr>
      <w:r w:rsidRPr="008758A9">
        <w:rPr>
          <w:rFonts w:ascii="Times New Roman" w:hAnsi="Times New Roman"/>
          <w:sz w:val="24"/>
          <w:szCs w:val="24"/>
        </w:rPr>
        <w:t>Заведующий детским садом</w:t>
      </w:r>
      <w:r>
        <w:rPr>
          <w:rFonts w:ascii="Times New Roman" w:hAnsi="Times New Roman"/>
          <w:sz w:val="24"/>
          <w:szCs w:val="24"/>
        </w:rPr>
        <w:t xml:space="preserve">    __________________    Панченко И.В.</w:t>
      </w:r>
    </w:p>
    <w:sectPr w:rsidR="006C6BA7" w:rsidRPr="008758A9" w:rsidSect="00F1395F">
      <w:pgSz w:w="16838" w:h="11906" w:orient="landscape"/>
      <w:pgMar w:top="125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altName w:val="Microsoft Sans Serif"/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6D1E90D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F2E622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8724D6B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3BC0837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1E5C05E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74CD86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FD6FD5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E866150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CD2EF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25C453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24656EB"/>
    <w:multiLevelType w:val="hybridMultilevel"/>
    <w:tmpl w:val="980C92E2"/>
    <w:lvl w:ilvl="0" w:tplc="F424C2FA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06BD3DA3"/>
    <w:multiLevelType w:val="hybridMultilevel"/>
    <w:tmpl w:val="BDD64FFC"/>
    <w:lvl w:ilvl="0" w:tplc="9176CCC2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AF16431"/>
    <w:multiLevelType w:val="hybridMultilevel"/>
    <w:tmpl w:val="2B860F8A"/>
    <w:lvl w:ilvl="0" w:tplc="899E1724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  <w:b w:val="0"/>
        <w:i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CA53B1C"/>
    <w:multiLevelType w:val="multilevel"/>
    <w:tmpl w:val="4E56A69E"/>
    <w:lvl w:ilvl="0">
      <w:start w:val="1"/>
      <w:numFmt w:val="decimal"/>
      <w:lvlText w:val="%1."/>
      <w:lvlJc w:val="left"/>
      <w:pPr>
        <w:ind w:left="1860" w:hanging="114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cs="Times New Roman" w:hint="default"/>
      </w:rPr>
    </w:lvl>
  </w:abstractNum>
  <w:abstractNum w:abstractNumId="14">
    <w:nsid w:val="0E520409"/>
    <w:multiLevelType w:val="hybridMultilevel"/>
    <w:tmpl w:val="560ED7A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13C813AD"/>
    <w:multiLevelType w:val="hybridMultilevel"/>
    <w:tmpl w:val="F49C93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3C9363F"/>
    <w:multiLevelType w:val="multilevel"/>
    <w:tmpl w:val="A82660C8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cs="Times New Roman" w:hint="default"/>
      </w:rPr>
    </w:lvl>
  </w:abstractNum>
  <w:abstractNum w:abstractNumId="17">
    <w:nsid w:val="17C0572D"/>
    <w:multiLevelType w:val="hybridMultilevel"/>
    <w:tmpl w:val="941EA8F4"/>
    <w:lvl w:ilvl="0" w:tplc="B5B2FEF4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1841313E"/>
    <w:multiLevelType w:val="multilevel"/>
    <w:tmpl w:val="BC441A88"/>
    <w:lvl w:ilvl="0">
      <w:start w:val="1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cs="Times New Roman" w:hint="default"/>
      </w:rPr>
    </w:lvl>
  </w:abstractNum>
  <w:abstractNum w:abstractNumId="19">
    <w:nsid w:val="21CB10B9"/>
    <w:multiLevelType w:val="multilevel"/>
    <w:tmpl w:val="C5D4CE4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>
      <w:start w:val="8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20">
    <w:nsid w:val="25A97D1C"/>
    <w:multiLevelType w:val="hybridMultilevel"/>
    <w:tmpl w:val="B87AD70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2F3E0C7F"/>
    <w:multiLevelType w:val="hybridMultilevel"/>
    <w:tmpl w:val="5210AB4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373814E2"/>
    <w:multiLevelType w:val="hybridMultilevel"/>
    <w:tmpl w:val="83F85AB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3C387DB7"/>
    <w:multiLevelType w:val="hybridMultilevel"/>
    <w:tmpl w:val="6D3CF81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43F54F56"/>
    <w:multiLevelType w:val="hybridMultilevel"/>
    <w:tmpl w:val="B87AD70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4EE33201"/>
    <w:multiLevelType w:val="hybridMultilevel"/>
    <w:tmpl w:val="12767FEE"/>
    <w:lvl w:ilvl="0" w:tplc="8AAA26E6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509E0240"/>
    <w:multiLevelType w:val="multilevel"/>
    <w:tmpl w:val="6E982C00"/>
    <w:lvl w:ilvl="0">
      <w:start w:val="1"/>
      <w:numFmt w:val="decimal"/>
      <w:lvlText w:val="%1."/>
      <w:lvlJc w:val="left"/>
      <w:pPr>
        <w:ind w:left="1070" w:hanging="360"/>
      </w:pPr>
      <w:rPr>
        <w:rFonts w:eastAsia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cs="Times New Roman" w:hint="default"/>
      </w:rPr>
    </w:lvl>
  </w:abstractNum>
  <w:abstractNum w:abstractNumId="27">
    <w:nsid w:val="550E3867"/>
    <w:multiLevelType w:val="hybridMultilevel"/>
    <w:tmpl w:val="07583520"/>
    <w:lvl w:ilvl="0" w:tplc="A52C0228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  <w:b w:val="0"/>
        <w:i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7011986"/>
    <w:multiLevelType w:val="hybridMultilevel"/>
    <w:tmpl w:val="DA9C45D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5C031932"/>
    <w:multiLevelType w:val="hybridMultilevel"/>
    <w:tmpl w:val="A6D2418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C5618B8"/>
    <w:multiLevelType w:val="hybridMultilevel"/>
    <w:tmpl w:val="965017C4"/>
    <w:lvl w:ilvl="0" w:tplc="E8C42C36">
      <w:start w:val="6"/>
      <w:numFmt w:val="bullet"/>
      <w:lvlText w:val=""/>
      <w:lvlJc w:val="left"/>
      <w:pPr>
        <w:ind w:left="4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1">
    <w:nsid w:val="68D32AF1"/>
    <w:multiLevelType w:val="hybridMultilevel"/>
    <w:tmpl w:val="20B299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AFF10FC"/>
    <w:multiLevelType w:val="hybridMultilevel"/>
    <w:tmpl w:val="83F85AB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6B212C38"/>
    <w:multiLevelType w:val="hybridMultilevel"/>
    <w:tmpl w:val="4EE292B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6B5A2069"/>
    <w:multiLevelType w:val="hybridMultilevel"/>
    <w:tmpl w:val="B436FA0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nsid w:val="7EC3427C"/>
    <w:multiLevelType w:val="hybridMultilevel"/>
    <w:tmpl w:val="F7AC1772"/>
    <w:lvl w:ilvl="0" w:tplc="1F184F6A">
      <w:start w:val="3"/>
      <w:numFmt w:val="decimal"/>
      <w:lvlText w:val="%1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9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26"/>
  </w:num>
  <w:num w:numId="13">
    <w:abstractNumId w:val="17"/>
  </w:num>
  <w:num w:numId="14">
    <w:abstractNumId w:val="18"/>
  </w:num>
  <w:num w:numId="15">
    <w:abstractNumId w:val="16"/>
  </w:num>
  <w:num w:numId="16">
    <w:abstractNumId w:val="15"/>
  </w:num>
  <w:num w:numId="1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4"/>
  </w:num>
  <w:num w:numId="20">
    <w:abstractNumId w:val="31"/>
  </w:num>
  <w:num w:numId="21">
    <w:abstractNumId w:val="10"/>
  </w:num>
  <w:num w:numId="22">
    <w:abstractNumId w:val="30"/>
  </w:num>
  <w:num w:numId="23">
    <w:abstractNumId w:val="24"/>
  </w:num>
  <w:num w:numId="24">
    <w:abstractNumId w:val="20"/>
  </w:num>
  <w:num w:numId="25">
    <w:abstractNumId w:val="23"/>
  </w:num>
  <w:num w:numId="26">
    <w:abstractNumId w:val="33"/>
  </w:num>
  <w:num w:numId="27">
    <w:abstractNumId w:val="14"/>
  </w:num>
  <w:num w:numId="28">
    <w:abstractNumId w:val="25"/>
  </w:num>
  <w:num w:numId="29">
    <w:abstractNumId w:val="35"/>
  </w:num>
  <w:num w:numId="30">
    <w:abstractNumId w:val="19"/>
  </w:num>
  <w:num w:numId="31">
    <w:abstractNumId w:val="21"/>
  </w:num>
  <w:num w:numId="32">
    <w:abstractNumId w:val="32"/>
  </w:num>
  <w:num w:numId="33">
    <w:abstractNumId w:val="22"/>
  </w:num>
  <w:num w:numId="34">
    <w:abstractNumId w:val="28"/>
  </w:num>
  <w:num w:numId="35">
    <w:abstractNumId w:val="27"/>
  </w:num>
  <w:num w:numId="36">
    <w:abstractNumId w:val="12"/>
  </w:num>
  <w:num w:numId="37">
    <w:abstractNumId w:val="11"/>
  </w:num>
  <w:num w:numId="38">
    <w:abstractNumId w:val="13"/>
  </w:num>
  <w:num w:numId="3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66209"/>
    <w:rsid w:val="000128DE"/>
    <w:rsid w:val="00040D04"/>
    <w:rsid w:val="00046889"/>
    <w:rsid w:val="00067641"/>
    <w:rsid w:val="000913C2"/>
    <w:rsid w:val="000C02E4"/>
    <w:rsid w:val="000E4DE0"/>
    <w:rsid w:val="00136763"/>
    <w:rsid w:val="0017592F"/>
    <w:rsid w:val="00195227"/>
    <w:rsid w:val="001B7D4D"/>
    <w:rsid w:val="002A7A6B"/>
    <w:rsid w:val="0031171E"/>
    <w:rsid w:val="00325128"/>
    <w:rsid w:val="00356317"/>
    <w:rsid w:val="004052AA"/>
    <w:rsid w:val="00413802"/>
    <w:rsid w:val="00453137"/>
    <w:rsid w:val="004544B3"/>
    <w:rsid w:val="005335E9"/>
    <w:rsid w:val="005443D5"/>
    <w:rsid w:val="00551069"/>
    <w:rsid w:val="005715A2"/>
    <w:rsid w:val="00577EF9"/>
    <w:rsid w:val="00601CAF"/>
    <w:rsid w:val="006C6BA7"/>
    <w:rsid w:val="00742C96"/>
    <w:rsid w:val="00742CB5"/>
    <w:rsid w:val="008758A9"/>
    <w:rsid w:val="008A0BB2"/>
    <w:rsid w:val="008B3D6B"/>
    <w:rsid w:val="00A533A3"/>
    <w:rsid w:val="00A93181"/>
    <w:rsid w:val="00AE62B3"/>
    <w:rsid w:val="00AF6698"/>
    <w:rsid w:val="00BD1DD4"/>
    <w:rsid w:val="00C45CC3"/>
    <w:rsid w:val="00C56552"/>
    <w:rsid w:val="00C66209"/>
    <w:rsid w:val="00C7428C"/>
    <w:rsid w:val="00CA1F17"/>
    <w:rsid w:val="00DA42BA"/>
    <w:rsid w:val="00DC2DD8"/>
    <w:rsid w:val="00EA0939"/>
    <w:rsid w:val="00F01361"/>
    <w:rsid w:val="00F1395F"/>
    <w:rsid w:val="00F2661F"/>
    <w:rsid w:val="00F80180"/>
    <w:rsid w:val="00FA3D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6209"/>
    <w:pPr>
      <w:spacing w:after="200" w:line="276" w:lineRule="auto"/>
    </w:pPr>
    <w:rPr>
      <w:lang w:eastAsia="en-US"/>
    </w:rPr>
  </w:style>
  <w:style w:type="paragraph" w:styleId="Heading1">
    <w:name w:val="heading 1"/>
    <w:basedOn w:val="Normal"/>
    <w:link w:val="Heading1Char"/>
    <w:uiPriority w:val="99"/>
    <w:qFormat/>
    <w:locked/>
    <w:rsid w:val="00F1395F"/>
    <w:pPr>
      <w:widowControl w:val="0"/>
      <w:autoSpaceDE w:val="0"/>
      <w:autoSpaceDN w:val="0"/>
      <w:spacing w:after="0" w:line="240" w:lineRule="auto"/>
      <w:ind w:left="933" w:hanging="282"/>
      <w:outlineLvl w:val="0"/>
    </w:pPr>
    <w:rPr>
      <w:rFonts w:ascii="Times New Roman" w:eastAsia="Times New Roman" w:hAnsi="Times New Roman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locked/>
    <w:rsid w:val="00F1395F"/>
    <w:pPr>
      <w:keepNext/>
      <w:keepLines/>
      <w:spacing w:before="40" w:after="0" w:line="256" w:lineRule="auto"/>
      <w:outlineLvl w:val="1"/>
    </w:pPr>
    <w:rPr>
      <w:rFonts w:ascii="Calibri Light" w:eastAsia="Times New Roman" w:hAnsi="Calibri Light"/>
      <w:color w:val="2E74B5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locked/>
    <w:rsid w:val="00F1395F"/>
    <w:pPr>
      <w:keepNext/>
      <w:keepLines/>
      <w:spacing w:before="40" w:after="0" w:line="256" w:lineRule="auto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9"/>
    <w:qFormat/>
    <w:locked/>
    <w:rsid w:val="00F1395F"/>
    <w:pPr>
      <w:keepNext/>
      <w:keepLines/>
      <w:spacing w:before="200" w:after="0" w:line="256" w:lineRule="auto"/>
      <w:outlineLvl w:val="4"/>
    </w:pPr>
    <w:rPr>
      <w:rFonts w:ascii="Calibri Light" w:eastAsia="Times New Roman" w:hAnsi="Calibri Light"/>
      <w:color w:val="1F4D7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F1395F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F1395F"/>
    <w:rPr>
      <w:rFonts w:ascii="Calibri Light" w:eastAsia="Times New Roman" w:hAnsi="Calibri Light" w:cs="Times New Roman"/>
      <w:color w:val="2E74B5"/>
      <w:sz w:val="26"/>
      <w:szCs w:val="26"/>
      <w:lang w:val="ru-RU" w:eastAsia="en-US" w:bidi="ar-SA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F1395F"/>
    <w:rPr>
      <w:rFonts w:ascii="Calibri Light" w:eastAsia="Times New Roman" w:hAnsi="Calibri Light" w:cs="Times New Roman"/>
      <w:color w:val="1F4D78"/>
      <w:sz w:val="24"/>
      <w:szCs w:val="24"/>
      <w:lang w:val="ru-RU" w:eastAsia="en-US" w:bidi="ar-SA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F1395F"/>
    <w:rPr>
      <w:rFonts w:ascii="Calibri Light" w:eastAsia="Times New Roman" w:hAnsi="Calibri Light" w:cs="Times New Roman"/>
      <w:color w:val="1F4D78"/>
      <w:sz w:val="22"/>
      <w:szCs w:val="22"/>
      <w:lang w:val="ru-RU" w:eastAsia="en-US" w:bidi="ar-SA"/>
    </w:rPr>
  </w:style>
  <w:style w:type="table" w:customStyle="1" w:styleId="TableNormal1">
    <w:name w:val="Table Normal1"/>
    <w:uiPriority w:val="99"/>
    <w:semiHidden/>
    <w:rsid w:val="00C66209"/>
    <w:pPr>
      <w:widowControl w:val="0"/>
      <w:autoSpaceDE w:val="0"/>
      <w:autoSpaceDN w:val="0"/>
    </w:pPr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TableGrid">
    <w:name w:val="Table Grid"/>
    <w:basedOn w:val="TableNormal"/>
    <w:uiPriority w:val="99"/>
    <w:rsid w:val="00C66209"/>
    <w:pPr>
      <w:widowControl w:val="0"/>
      <w:autoSpaceDE w:val="0"/>
      <w:autoSpaceDN w:val="0"/>
    </w:pPr>
    <w:rPr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uiPriority w:val="99"/>
    <w:rsid w:val="00C6620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1">
    <w:name w:val="Table Normal11"/>
    <w:uiPriority w:val="99"/>
    <w:semiHidden/>
    <w:rsid w:val="00C66209"/>
    <w:pPr>
      <w:widowControl w:val="0"/>
      <w:autoSpaceDE w:val="0"/>
      <w:autoSpaceDN w:val="0"/>
    </w:pPr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rsid w:val="00601CAF"/>
    <w:rPr>
      <w:rFonts w:cs="Times New Roman"/>
      <w:color w:val="0000FF"/>
      <w:u w:val="single"/>
    </w:rPr>
  </w:style>
  <w:style w:type="paragraph" w:styleId="NormalWeb">
    <w:name w:val="Normal (Web)"/>
    <w:aliases w:val="Знак Знак1,Обычный (Web),Обычный (веб)1,Обычный (веб) Знак1,Обычный (веб) Знак Знак,Обычный (веб) Знак2 Знак,Обычный (веб) Знак Знак1 Знак,Обычный (веб) Знак1 Знак Знак1,Обычный (веб) Знак Знак Знак Знак"/>
    <w:basedOn w:val="Normal"/>
    <w:link w:val="NormalWebChar"/>
    <w:uiPriority w:val="99"/>
    <w:rsid w:val="00DC2DD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NormalWebChar">
    <w:name w:val="Normal (Web) Char"/>
    <w:aliases w:val="Знак Знак1 Char,Обычный (Web) Char,Обычный (веб)1 Char,Обычный (веб) Знак1 Char,Обычный (веб) Знак Знак Char,Обычный (веб) Знак2 Знак Char,Обычный (веб) Знак Знак1 Знак Char,Обычный (веб) Знак1 Знак Знак1 Char"/>
    <w:link w:val="NormalWeb"/>
    <w:uiPriority w:val="99"/>
    <w:locked/>
    <w:rsid w:val="00F1395F"/>
    <w:rPr>
      <w:sz w:val="24"/>
      <w:lang w:val="ru-RU" w:eastAsia="ru-RU"/>
    </w:rPr>
  </w:style>
  <w:style w:type="paragraph" w:customStyle="1" w:styleId="c26">
    <w:name w:val="c26"/>
    <w:basedOn w:val="Normal"/>
    <w:uiPriority w:val="99"/>
    <w:rsid w:val="0035631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c2">
    <w:name w:val="c2"/>
    <w:basedOn w:val="DefaultParagraphFont"/>
    <w:uiPriority w:val="99"/>
    <w:rsid w:val="00356317"/>
    <w:rPr>
      <w:rFonts w:cs="Times New Roman"/>
    </w:rPr>
  </w:style>
  <w:style w:type="paragraph" w:styleId="ListParagraph">
    <w:name w:val="List Paragraph"/>
    <w:basedOn w:val="Normal"/>
    <w:link w:val="ListParagraphChar"/>
    <w:uiPriority w:val="99"/>
    <w:qFormat/>
    <w:rsid w:val="00C56552"/>
    <w:pPr>
      <w:ind w:left="720"/>
    </w:pPr>
    <w:rPr>
      <w:rFonts w:cs="Calibri"/>
    </w:rPr>
  </w:style>
  <w:style w:type="character" w:customStyle="1" w:styleId="ListParagraphChar">
    <w:name w:val="List Paragraph Char"/>
    <w:link w:val="ListParagraph"/>
    <w:uiPriority w:val="99"/>
    <w:locked/>
    <w:rsid w:val="00F1395F"/>
    <w:rPr>
      <w:rFonts w:ascii="Calibri" w:hAnsi="Calibri"/>
      <w:sz w:val="22"/>
      <w:lang w:val="ru-RU" w:eastAsia="en-US"/>
    </w:rPr>
  </w:style>
  <w:style w:type="paragraph" w:styleId="BodyText">
    <w:name w:val="Body Text"/>
    <w:basedOn w:val="Normal"/>
    <w:link w:val="BodyTextChar"/>
    <w:uiPriority w:val="99"/>
    <w:rsid w:val="00F1395F"/>
    <w:pPr>
      <w:widowControl w:val="0"/>
      <w:autoSpaceDE w:val="0"/>
      <w:autoSpaceDN w:val="0"/>
      <w:spacing w:after="0" w:line="240" w:lineRule="auto"/>
      <w:ind w:left="305" w:firstLine="719"/>
      <w:jc w:val="both"/>
    </w:pPr>
    <w:rPr>
      <w:rFonts w:ascii="Times New Roman" w:eastAsia="Times New Roman" w:hAnsi="Times New Roman"/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F1395F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1395F"/>
    <w:rPr>
      <w:rFonts w:ascii="Segoe UI" w:hAnsi="Segoe UI" w:cs="Times New Roman"/>
      <w:sz w:val="18"/>
      <w:szCs w:val="18"/>
      <w:lang w:bidi="ar-SA"/>
    </w:rPr>
  </w:style>
  <w:style w:type="paragraph" w:styleId="BalloonText">
    <w:name w:val="Balloon Text"/>
    <w:basedOn w:val="Normal"/>
    <w:link w:val="BalloonTextChar"/>
    <w:uiPriority w:val="99"/>
    <w:semiHidden/>
    <w:rsid w:val="00F1395F"/>
    <w:pPr>
      <w:spacing w:after="0" w:line="240" w:lineRule="auto"/>
    </w:pPr>
    <w:rPr>
      <w:rFonts w:ascii="Segoe UI" w:hAnsi="Segoe UI"/>
      <w:noProof/>
      <w:sz w:val="18"/>
      <w:szCs w:val="18"/>
      <w:lang w:val="ru-RU" w:eastAsia="ru-RU"/>
    </w:rPr>
  </w:style>
  <w:style w:type="character" w:customStyle="1" w:styleId="BalloonTextChar1">
    <w:name w:val="Balloon Text Char1"/>
    <w:basedOn w:val="DefaultParagraphFont"/>
    <w:link w:val="BalloonText"/>
    <w:uiPriority w:val="99"/>
    <w:semiHidden/>
    <w:rsid w:val="003F2B76"/>
    <w:rPr>
      <w:rFonts w:ascii="Times New Roman" w:hAnsi="Times New Roman"/>
      <w:sz w:val="0"/>
      <w:szCs w:val="0"/>
      <w:lang w:eastAsia="en-US"/>
    </w:rPr>
  </w:style>
  <w:style w:type="paragraph" w:styleId="Header">
    <w:name w:val="header"/>
    <w:basedOn w:val="Normal"/>
    <w:link w:val="HeaderChar"/>
    <w:uiPriority w:val="99"/>
    <w:rsid w:val="00F139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F1395F"/>
    <w:rPr>
      <w:rFonts w:ascii="Calibri" w:hAnsi="Calibri" w:cs="Times New Roman"/>
      <w:sz w:val="22"/>
      <w:szCs w:val="22"/>
      <w:lang w:val="ru-RU" w:eastAsia="en-US" w:bidi="ar-SA"/>
    </w:rPr>
  </w:style>
  <w:style w:type="paragraph" w:styleId="Footer">
    <w:name w:val="footer"/>
    <w:basedOn w:val="Normal"/>
    <w:link w:val="FooterChar"/>
    <w:uiPriority w:val="99"/>
    <w:rsid w:val="00F139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F1395F"/>
    <w:rPr>
      <w:rFonts w:ascii="Calibri" w:hAnsi="Calibri" w:cs="Times New Roman"/>
      <w:sz w:val="22"/>
      <w:szCs w:val="22"/>
      <w:lang w:val="ru-RU" w:eastAsia="en-US" w:bidi="ar-SA"/>
    </w:rPr>
  </w:style>
  <w:style w:type="character" w:customStyle="1" w:styleId="blk">
    <w:name w:val="blk"/>
    <w:basedOn w:val="DefaultParagraphFont"/>
    <w:uiPriority w:val="99"/>
    <w:rsid w:val="00F1395F"/>
    <w:rPr>
      <w:rFonts w:cs="Times New Roman"/>
    </w:rPr>
  </w:style>
  <w:style w:type="paragraph" w:customStyle="1" w:styleId="Style29">
    <w:name w:val="Style29"/>
    <w:basedOn w:val="Normal"/>
    <w:uiPriority w:val="99"/>
    <w:rsid w:val="00F1395F"/>
    <w:pPr>
      <w:widowControl w:val="0"/>
      <w:autoSpaceDE w:val="0"/>
      <w:autoSpaceDN w:val="0"/>
      <w:adjustRightInd w:val="0"/>
      <w:spacing w:after="0" w:line="240" w:lineRule="exact"/>
    </w:pPr>
    <w:rPr>
      <w:rFonts w:ascii="Candara" w:hAnsi="Candara"/>
      <w:sz w:val="24"/>
      <w:szCs w:val="24"/>
      <w:lang w:eastAsia="ru-RU"/>
    </w:rPr>
  </w:style>
  <w:style w:type="character" w:customStyle="1" w:styleId="FontStyle222">
    <w:name w:val="Font Style222"/>
    <w:uiPriority w:val="99"/>
    <w:rsid w:val="00F1395F"/>
    <w:rPr>
      <w:rFonts w:ascii="Microsoft Sans Serif" w:hAnsi="Microsoft Sans Serif"/>
      <w:sz w:val="18"/>
    </w:rPr>
  </w:style>
  <w:style w:type="character" w:customStyle="1" w:styleId="FontStyle212">
    <w:name w:val="Font Style212"/>
    <w:uiPriority w:val="99"/>
    <w:rsid w:val="00F1395F"/>
    <w:rPr>
      <w:rFonts w:ascii="Microsoft Sans Serif" w:hAnsi="Microsoft Sans Serif"/>
      <w:sz w:val="18"/>
    </w:rPr>
  </w:style>
  <w:style w:type="character" w:styleId="Strong">
    <w:name w:val="Strong"/>
    <w:basedOn w:val="DefaultParagraphFont"/>
    <w:uiPriority w:val="99"/>
    <w:qFormat/>
    <w:locked/>
    <w:rsid w:val="00F1395F"/>
    <w:rPr>
      <w:rFonts w:cs="Times New Roman"/>
      <w:b/>
      <w:bCs/>
    </w:rPr>
  </w:style>
  <w:style w:type="paragraph" w:styleId="Title">
    <w:name w:val="Title"/>
    <w:basedOn w:val="Normal"/>
    <w:link w:val="TitleChar"/>
    <w:uiPriority w:val="99"/>
    <w:qFormat/>
    <w:locked/>
    <w:rsid w:val="00F1395F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TitleChar">
    <w:name w:val="Title Char"/>
    <w:basedOn w:val="DefaultParagraphFont"/>
    <w:link w:val="Title"/>
    <w:uiPriority w:val="99"/>
    <w:locked/>
    <w:rsid w:val="00F1395F"/>
    <w:rPr>
      <w:rFonts w:eastAsia="Times New Roman" w:cs="Times New Roman"/>
      <w:sz w:val="24"/>
      <w:szCs w:val="24"/>
      <w:lang w:val="ru-RU" w:eastAsia="ru-RU" w:bidi="ar-SA"/>
    </w:rPr>
  </w:style>
  <w:style w:type="paragraph" w:styleId="Subtitle">
    <w:name w:val="Subtitle"/>
    <w:basedOn w:val="Normal"/>
    <w:link w:val="SubtitleChar"/>
    <w:uiPriority w:val="99"/>
    <w:qFormat/>
    <w:locked/>
    <w:rsid w:val="00F1395F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F1395F"/>
    <w:rPr>
      <w:rFonts w:eastAsia="Times New Roman" w:cs="Times New Roman"/>
      <w:b/>
      <w:bCs/>
      <w:sz w:val="24"/>
      <w:szCs w:val="24"/>
      <w:lang w:val="ru-RU" w:eastAsia="ru-RU" w:bidi="ar-SA"/>
    </w:rPr>
  </w:style>
  <w:style w:type="paragraph" w:styleId="PlainText">
    <w:name w:val="Plain Text"/>
    <w:basedOn w:val="Normal"/>
    <w:link w:val="PlainTextChar"/>
    <w:uiPriority w:val="99"/>
    <w:rsid w:val="00F1395F"/>
    <w:pPr>
      <w:spacing w:after="0" w:line="240" w:lineRule="auto"/>
    </w:pPr>
    <w:rPr>
      <w:rFonts w:ascii="Courier New" w:hAnsi="Courier New"/>
      <w:sz w:val="20"/>
      <w:szCs w:val="20"/>
      <w:lang w:eastAsia="ru-RU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F1395F"/>
    <w:rPr>
      <w:rFonts w:ascii="Courier New" w:hAnsi="Courier New" w:cs="Times New Roman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mailto:pan4enko.d2012@yandex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88</TotalTime>
  <Pages>12</Pages>
  <Words>3945</Words>
  <Characters>22492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2024-04-10T18:25:00Z</dcterms:created>
  <dcterms:modified xsi:type="dcterms:W3CDTF">2024-05-14T20:39:00Z</dcterms:modified>
</cp:coreProperties>
</file>